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CF" w:rsidRDefault="005477CF" w:rsidP="004570DB">
      <w:pPr>
        <w:jc w:val="center"/>
      </w:pPr>
      <w:r w:rsidRPr="0009541E"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LOGO AUGM" style="width:66.75pt;height:90.75pt;visibility:visible">
            <v:imagedata r:id="rId5" o:title=""/>
          </v:shape>
        </w:pict>
      </w:r>
    </w:p>
    <w:p w:rsidR="005477CF" w:rsidRDefault="005477CF" w:rsidP="004570DB"/>
    <w:p w:rsidR="005477CF" w:rsidRPr="00E1624A" w:rsidRDefault="005477CF" w:rsidP="003F4E24">
      <w:pPr>
        <w:jc w:val="center"/>
        <w:rPr>
          <w:b/>
          <w:szCs w:val="24"/>
          <w:lang w:val="pt-BR"/>
        </w:rPr>
      </w:pPr>
      <w:r w:rsidRPr="00E1624A">
        <w:rPr>
          <w:b/>
          <w:szCs w:val="24"/>
          <w:lang w:val="pt-BR"/>
        </w:rPr>
        <w:t>PROGRAMA ESCALA DE ESTUDANTES DE PÓS-GRADUAÇãO</w:t>
      </w:r>
    </w:p>
    <w:p w:rsidR="005477CF" w:rsidRPr="00E1624A" w:rsidRDefault="005477CF" w:rsidP="003F4E24">
      <w:pPr>
        <w:jc w:val="center"/>
        <w:rPr>
          <w:b/>
          <w:szCs w:val="24"/>
          <w:lang w:val="pt-BR"/>
        </w:rPr>
      </w:pPr>
      <w:r w:rsidRPr="00E1624A">
        <w:rPr>
          <w:b/>
          <w:szCs w:val="24"/>
          <w:lang w:val="pt-BR"/>
        </w:rPr>
        <w:t xml:space="preserve">CONVOCATÓRIA </w:t>
      </w:r>
    </w:p>
    <w:p w:rsidR="005477CF" w:rsidRPr="00E1624A" w:rsidRDefault="005477CF" w:rsidP="003F4E24">
      <w:pPr>
        <w:jc w:val="center"/>
        <w:rPr>
          <w:b/>
          <w:szCs w:val="24"/>
          <w:lang w:val="pt-BR"/>
        </w:rPr>
      </w:pPr>
      <w:r w:rsidRPr="00E1624A">
        <w:rPr>
          <w:b/>
          <w:szCs w:val="24"/>
          <w:lang w:val="pt-BR"/>
        </w:rPr>
        <w:t>Formulário de solicit</w:t>
      </w:r>
      <w:r>
        <w:rPr>
          <w:b/>
          <w:szCs w:val="24"/>
          <w:lang w:val="pt-BR"/>
        </w:rPr>
        <w:t>ação</w:t>
      </w:r>
      <w:r w:rsidRPr="00E1624A">
        <w:rPr>
          <w:b/>
          <w:szCs w:val="24"/>
          <w:lang w:val="pt-BR"/>
        </w:rPr>
        <w:t xml:space="preserve"> e contrato de estudos</w:t>
      </w:r>
    </w:p>
    <w:p w:rsidR="005477CF" w:rsidRPr="00E1624A" w:rsidRDefault="005477CF" w:rsidP="003F4E24">
      <w:pPr>
        <w:jc w:val="center"/>
        <w:rPr>
          <w:b/>
          <w:sz w:val="20"/>
          <w:szCs w:val="24"/>
          <w:lang w:val="pt-BR"/>
        </w:rPr>
      </w:pPr>
    </w:p>
    <w:tbl>
      <w:tblPr>
        <w:tblpPr w:leftFromText="141" w:rightFromText="141" w:vertAnchor="text" w:tblpX="-286" w:tblpY="1"/>
        <w:tblOverlap w:val="never"/>
        <w:tblW w:w="9239" w:type="dxa"/>
        <w:tblCellMar>
          <w:left w:w="70" w:type="dxa"/>
          <w:right w:w="70" w:type="dxa"/>
        </w:tblCellMar>
        <w:tblLook w:val="00A0"/>
      </w:tblPr>
      <w:tblGrid>
        <w:gridCol w:w="1439"/>
        <w:gridCol w:w="1848"/>
        <w:gridCol w:w="1847"/>
        <w:gridCol w:w="4105"/>
      </w:tblGrid>
      <w:tr w:rsidR="005477CF" w:rsidRPr="00E93A15" w:rsidTr="003F4E24">
        <w:trPr>
          <w:trHeight w:val="324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</w:rPr>
            </w:pPr>
            <w:r w:rsidRPr="00E93A15">
              <w:rPr>
                <w:rFonts w:cs="Calibri"/>
                <w:b/>
                <w:bCs/>
                <w:color w:val="000000"/>
              </w:rPr>
              <w:t>1. DADOS DO ESTUDANTE</w:t>
            </w:r>
          </w:p>
        </w:tc>
      </w:tr>
      <w:tr w:rsidR="005477CF" w:rsidRPr="00E93A15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93A15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NOME </w:t>
            </w:r>
            <w:r>
              <w:rPr>
                <w:rFonts w:cs="Calibri"/>
                <w:b/>
                <w:bCs/>
                <w:color w:val="000000"/>
                <w:sz w:val="20"/>
              </w:rPr>
              <w:t>COMPLETO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>:</w:t>
            </w:r>
          </w:p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5477CF" w:rsidRPr="00E93A15" w:rsidTr="003F4E24">
        <w:trPr>
          <w:trHeight w:val="481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5477CF" w:rsidRPr="00F60748" w:rsidTr="003F4E24">
        <w:trPr>
          <w:trHeight w:val="520"/>
        </w:trPr>
        <w:tc>
          <w:tcPr>
            <w:tcW w:w="9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  <w:lang w:val="pt-BR"/>
              </w:rPr>
              <w:t xml:space="preserve">UNIVERSIDADE </w:t>
            </w:r>
            <w:r>
              <w:rPr>
                <w:rFonts w:cs="Calibri"/>
                <w:b/>
                <w:bCs/>
                <w:color w:val="000000"/>
                <w:sz w:val="20"/>
                <w:lang w:val="pt-BR"/>
              </w:rPr>
              <w:t>DE ORIGEM</w:t>
            </w:r>
            <w:r w:rsidRPr="00E93A15">
              <w:rPr>
                <w:rFonts w:cs="Calibri"/>
                <w:b/>
                <w:bCs/>
                <w:color w:val="000000"/>
                <w:sz w:val="20"/>
                <w:lang w:val="pt-BR"/>
              </w:rPr>
              <w:t>:</w:t>
            </w:r>
          </w:p>
        </w:tc>
      </w:tr>
      <w:tr w:rsidR="005477CF" w:rsidRPr="00F60748" w:rsidTr="003F4E24">
        <w:trPr>
          <w:trHeight w:val="520"/>
        </w:trPr>
        <w:tc>
          <w:tcPr>
            <w:tcW w:w="9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</w:tc>
      </w:tr>
      <w:tr w:rsidR="005477CF" w:rsidRPr="00E93A15" w:rsidTr="003F4E24">
        <w:trPr>
          <w:trHeight w:val="324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ENDEREÇO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Endereço residencial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:         </w:t>
            </w:r>
          </w:p>
        </w:tc>
      </w:tr>
      <w:tr w:rsidR="005477CF" w:rsidRPr="00E93A15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CEP:     </w:t>
            </w:r>
          </w:p>
        </w:tc>
      </w:tr>
      <w:tr w:rsidR="005477CF" w:rsidRPr="00E93A15" w:rsidTr="003F4E24">
        <w:trPr>
          <w:trHeight w:val="324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País:             </w:t>
            </w:r>
          </w:p>
        </w:tc>
      </w:tr>
      <w:tr w:rsidR="005477CF" w:rsidRPr="00E93A15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Data d</w:t>
            </w:r>
            <w:r>
              <w:rPr>
                <w:rFonts w:cs="Calibri"/>
                <w:b/>
                <w:bCs/>
                <w:color w:val="000000"/>
                <w:sz w:val="20"/>
              </w:rPr>
              <w:t>e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 nascimento: 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Naturalidade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:   </w:t>
            </w:r>
          </w:p>
        </w:tc>
      </w:tr>
      <w:tr w:rsidR="005477CF" w:rsidRPr="00E93A15" w:rsidTr="003F4E24">
        <w:trPr>
          <w:trHeight w:val="520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  <w:t>Documento de identidade nacional</w:t>
            </w:r>
          </w:p>
        </w:tc>
        <w:tc>
          <w:tcPr>
            <w:tcW w:w="5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  <w:t>Tipo:</w:t>
            </w:r>
          </w:p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5477CF" w:rsidRPr="00E93A15" w:rsidTr="003F4E24">
        <w:trPr>
          <w:trHeight w:val="520"/>
        </w:trPr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  <w:t>Passaporte</w:t>
            </w:r>
          </w:p>
        </w:tc>
        <w:tc>
          <w:tcPr>
            <w:tcW w:w="5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  <w:t>Número:</w:t>
            </w:r>
          </w:p>
        </w:tc>
      </w:tr>
      <w:tr w:rsidR="005477CF" w:rsidRPr="00E93A15" w:rsidTr="003F4E24">
        <w:trPr>
          <w:trHeight w:val="520"/>
        </w:trPr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5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5477CF" w:rsidRPr="00E93A15" w:rsidTr="003F4E24">
        <w:trPr>
          <w:trHeight w:val="52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e-mail: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TELEFONE(s) de contato: </w:t>
            </w:r>
          </w:p>
        </w:tc>
      </w:tr>
      <w:tr w:rsidR="005477CF" w:rsidRPr="00E93A15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5477CF" w:rsidRPr="00E93A15" w:rsidTr="003F4E24">
        <w:trPr>
          <w:trHeight w:val="520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3F4E24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5477CF" w:rsidRPr="00E1624A" w:rsidRDefault="005477CF" w:rsidP="004570DB">
      <w:pPr>
        <w:rPr>
          <w:b/>
          <w:sz w:val="20"/>
          <w:lang w:val="pt-BR"/>
        </w:rPr>
      </w:pPr>
      <w:r w:rsidRPr="00E1624A">
        <w:rPr>
          <w:b/>
          <w:sz w:val="20"/>
          <w:lang w:val="pt-BR"/>
        </w:rPr>
        <w:t>Nota: é obrigatório anexar CV do estudante solicitante.</w:t>
      </w:r>
    </w:p>
    <w:p w:rsidR="005477CF" w:rsidRPr="00E1624A" w:rsidRDefault="005477CF" w:rsidP="004570DB">
      <w:pPr>
        <w:rPr>
          <w:b/>
          <w:sz w:val="20"/>
          <w:lang w:val="pt-BR"/>
        </w:rPr>
      </w:pPr>
    </w:p>
    <w:p w:rsidR="005477CF" w:rsidRPr="00E1624A" w:rsidRDefault="005477CF" w:rsidP="004570DB">
      <w:pPr>
        <w:rPr>
          <w:b/>
          <w:sz w:val="20"/>
          <w:lang w:val="pt-BR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0A0"/>
      </w:tblPr>
      <w:tblGrid>
        <w:gridCol w:w="9215"/>
      </w:tblGrid>
      <w:tr w:rsidR="005477CF" w:rsidRPr="00732A5D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2. PROGRAMA DE 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>MESTRADO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 OU DOUTORADO 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>EM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 QUE ESTÁ MATRICULADO </w:t>
            </w:r>
          </w:p>
        </w:tc>
      </w:tr>
      <w:tr w:rsidR="005477CF" w:rsidRPr="00732A5D" w:rsidTr="004570DB">
        <w:trPr>
          <w:trHeight w:val="481"/>
        </w:trPr>
        <w:tc>
          <w:tcPr>
            <w:tcW w:w="9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93A15" w:rsidRDefault="005477CF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Mestrado</w:t>
            </w: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Doutorado</w:t>
            </w: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Denominação do Programa: </w:t>
            </w: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Área</w:t>
            </w:r>
            <w:r>
              <w:rPr>
                <w:rFonts w:cs="Calibri"/>
                <w:b/>
                <w:bCs/>
                <w:color w:val="000000"/>
                <w:sz w:val="20"/>
              </w:rPr>
              <w:t xml:space="preserve"> de conhecimento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:  </w:t>
            </w: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732A5D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  <w:lang w:val="pt-BR"/>
              </w:rPr>
            </w:pPr>
            <w:r w:rsidRPr="00732A5D">
              <w:rPr>
                <w:rFonts w:cs="Calibri"/>
                <w:b/>
                <w:bCs/>
                <w:color w:val="000000"/>
                <w:sz w:val="20"/>
                <w:lang w:val="pt-BR"/>
              </w:rPr>
              <w:t>Disciplinas cursadas:</w:t>
            </w:r>
          </w:p>
          <w:p w:rsidR="005477CF" w:rsidRPr="00732A5D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  <w:lang w:val="pt-BR"/>
              </w:rPr>
            </w:pPr>
          </w:p>
          <w:p w:rsidR="005477CF" w:rsidRPr="00E1624A" w:rsidRDefault="005477CF" w:rsidP="004570DB">
            <w:pPr>
              <w:widowControl w:val="0"/>
              <w:suppressAutoHyphens/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  <w:lang w:val="pt-BR"/>
              </w:rPr>
              <w:t xml:space="preserve">Nome e cargo do </w:t>
            </w:r>
            <w:r>
              <w:rPr>
                <w:rFonts w:cs="Calibri"/>
                <w:b/>
                <w:bCs/>
                <w:color w:val="000000"/>
                <w:sz w:val="20"/>
                <w:lang w:val="pt-BR"/>
              </w:rPr>
              <w:t>orientador</w:t>
            </w:r>
            <w:r w:rsidRPr="00E93A15">
              <w:rPr>
                <w:rFonts w:cs="Calibri"/>
                <w:b/>
                <w:bCs/>
                <w:color w:val="000000"/>
                <w:sz w:val="20"/>
                <w:lang w:val="pt-BR"/>
              </w:rPr>
              <w:t>:</w:t>
            </w:r>
          </w:p>
        </w:tc>
      </w:tr>
      <w:tr w:rsidR="005477CF" w:rsidRPr="00732A5D" w:rsidTr="004570DB">
        <w:trPr>
          <w:trHeight w:val="481"/>
        </w:trPr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</w:tc>
      </w:tr>
    </w:tbl>
    <w:p w:rsidR="005477CF" w:rsidRPr="00E1624A" w:rsidRDefault="005477CF" w:rsidP="004570DB">
      <w:pPr>
        <w:rPr>
          <w:b/>
          <w:sz w:val="20"/>
          <w:lang w:val="pt-BR"/>
        </w:rPr>
      </w:pPr>
    </w:p>
    <w:tbl>
      <w:tblPr>
        <w:tblpPr w:leftFromText="141" w:rightFromText="141" w:vertAnchor="text" w:tblpX="-356" w:tblpY="1"/>
        <w:tblOverlap w:val="never"/>
        <w:tblW w:w="9215" w:type="dxa"/>
        <w:tblCellMar>
          <w:left w:w="70" w:type="dxa"/>
          <w:right w:w="70" w:type="dxa"/>
        </w:tblCellMar>
        <w:tblLook w:val="00A0"/>
      </w:tblPr>
      <w:tblGrid>
        <w:gridCol w:w="9215"/>
      </w:tblGrid>
      <w:tr w:rsidR="005477CF" w:rsidRPr="00732A5D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lang w:val="pt-BR"/>
              </w:rPr>
              <w:t>3.  UNIVERSIDADE DE DESTINO,  ATIVIDADE, PROGRAMA DE M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>ESTRADO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 OU DOUTORADO 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 xml:space="preserve">EM 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QUE DESEJA PARTICIPAR </w:t>
            </w:r>
          </w:p>
        </w:tc>
      </w:tr>
      <w:tr w:rsidR="005477CF" w:rsidRPr="00E93A15" w:rsidTr="004570DB">
        <w:trPr>
          <w:trHeight w:val="30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  <w:lang w:val="pt-BR"/>
              </w:rPr>
            </w:pP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UNIVERSIDADE DE DESTINO:</w:t>
            </w: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Atividade</w:t>
            </w:r>
          </w:p>
          <w:p w:rsidR="005477CF" w:rsidRPr="00E93A15" w:rsidRDefault="005477CF" w:rsidP="004570DB">
            <w:pPr>
              <w:ind w:left="720"/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Mestrado</w:t>
            </w: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Doutorado</w:t>
            </w:r>
          </w:p>
          <w:p w:rsidR="005477CF" w:rsidRPr="00E93A15" w:rsidRDefault="005477CF" w:rsidP="004570DB">
            <w:pPr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Denominação do Programa: </w:t>
            </w: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</w:p>
          <w:p w:rsidR="005477CF" w:rsidRDefault="005477CF" w:rsidP="004570DB">
            <w:pPr>
              <w:widowControl w:val="0"/>
              <w:suppressAutoHyphens/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Área:  </w:t>
            </w:r>
          </w:p>
        </w:tc>
      </w:tr>
    </w:tbl>
    <w:p w:rsidR="005477CF" w:rsidRDefault="005477CF" w:rsidP="004570DB">
      <w:pPr>
        <w:rPr>
          <w:b/>
          <w:sz w:val="16"/>
        </w:rPr>
      </w:pPr>
    </w:p>
    <w:p w:rsidR="005477CF" w:rsidRDefault="005477CF" w:rsidP="004570DB">
      <w:pPr>
        <w:rPr>
          <w:b/>
          <w:sz w:val="16"/>
        </w:rPr>
      </w:pPr>
    </w:p>
    <w:p w:rsidR="005477CF" w:rsidRDefault="005477CF" w:rsidP="004570DB">
      <w:pPr>
        <w:rPr>
          <w:b/>
          <w:sz w:val="16"/>
        </w:rPr>
      </w:pPr>
    </w:p>
    <w:p w:rsidR="005477CF" w:rsidRDefault="005477CF" w:rsidP="004570DB">
      <w:pPr>
        <w:rPr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0A0"/>
      </w:tblPr>
      <w:tblGrid>
        <w:gridCol w:w="9284"/>
      </w:tblGrid>
      <w:tr w:rsidR="005477CF" w:rsidRPr="00E93A15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</w:rPr>
            </w:pPr>
            <w:r>
              <w:rPr>
                <w:rFonts w:cs="Calibri"/>
                <w:b/>
                <w:bCs/>
                <w:color w:val="000000"/>
              </w:rPr>
              <w:t>4. FORMAÇÃ</w:t>
            </w:r>
            <w:r w:rsidRPr="00E93A15">
              <w:rPr>
                <w:rFonts w:cs="Calibri"/>
                <w:b/>
                <w:bCs/>
                <w:color w:val="000000"/>
              </w:rPr>
              <w:t xml:space="preserve">O DO </w:t>
            </w:r>
            <w:r>
              <w:rPr>
                <w:rFonts w:cs="Calibri"/>
                <w:b/>
                <w:bCs/>
                <w:color w:val="000000"/>
              </w:rPr>
              <w:t>ESTUDANTE</w:t>
            </w:r>
          </w:p>
        </w:tc>
      </w:tr>
      <w:tr w:rsidR="005477CF" w:rsidRPr="00E93A15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Curso de Graduação</w:t>
            </w: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: </w:t>
            </w: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Universidade:</w:t>
            </w:r>
          </w:p>
          <w:p w:rsidR="005477CF" w:rsidRPr="00E93A15" w:rsidRDefault="005477CF" w:rsidP="004570DB">
            <w:pPr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 xml:space="preserve">País: </w:t>
            </w:r>
          </w:p>
          <w:p w:rsidR="005477CF" w:rsidRDefault="005477CF" w:rsidP="004570DB">
            <w:pPr>
              <w:widowControl w:val="0"/>
              <w:suppressAutoHyphens/>
              <w:ind w:left="371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Observações:</w:t>
            </w:r>
          </w:p>
          <w:p w:rsidR="005477CF" w:rsidRDefault="005477CF" w:rsidP="004570DB">
            <w:pPr>
              <w:widowControl w:val="0"/>
              <w:suppressAutoHyphens/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  <w:tr w:rsidR="005477CF" w:rsidRPr="00E93A15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5477CF" w:rsidRDefault="005477CF" w:rsidP="004570DB">
      <w:pPr>
        <w:rPr>
          <w:b/>
          <w:sz w:val="16"/>
        </w:rPr>
      </w:pPr>
    </w:p>
    <w:p w:rsidR="005477CF" w:rsidRDefault="005477CF" w:rsidP="004570DB">
      <w:pPr>
        <w:rPr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0A0"/>
      </w:tblPr>
      <w:tblGrid>
        <w:gridCol w:w="9284"/>
      </w:tblGrid>
      <w:tr w:rsidR="005477CF" w:rsidRPr="00732A5D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lang w:val="pt-BR"/>
              </w:rPr>
              <w:t xml:space="preserve">5. CURSOS /ATIVIDADES PROPOSTOS E AGENDA DE TRABALHO NA UNIVERSIDADE DE DESTINO (incluir cursos, seminários, 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>atividades de pesquisa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>, práticas de laboratório, etc.).</w:t>
            </w:r>
          </w:p>
        </w:tc>
      </w:tr>
      <w:tr w:rsidR="005477CF" w:rsidRPr="00732A5D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</w:tc>
      </w:tr>
      <w:tr w:rsidR="005477CF" w:rsidRPr="00732A5D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</w:tc>
      </w:tr>
    </w:tbl>
    <w:p w:rsidR="005477CF" w:rsidRPr="00E1624A" w:rsidRDefault="005477CF" w:rsidP="004570DB">
      <w:pPr>
        <w:rPr>
          <w:b/>
          <w:kern w:val="2"/>
          <w:sz w:val="16"/>
          <w:lang w:val="pt-BR"/>
        </w:rPr>
      </w:pPr>
    </w:p>
    <w:p w:rsidR="005477CF" w:rsidRPr="00E1624A" w:rsidRDefault="005477CF" w:rsidP="004570DB">
      <w:pPr>
        <w:rPr>
          <w:b/>
          <w:sz w:val="16"/>
          <w:lang w:val="pt-BR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0A0"/>
      </w:tblPr>
      <w:tblGrid>
        <w:gridCol w:w="9284"/>
      </w:tblGrid>
      <w:tr w:rsidR="005477CF" w:rsidRPr="00732A5D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lang w:val="pt-BR"/>
              </w:rPr>
              <w:t>6. DURAÇÃ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>O E DATA ESTIMADA DO INÍCIO DA A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 xml:space="preserve">TIVIDADE 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>NA UNIVERSIDADE DE DESTINO:</w:t>
            </w:r>
          </w:p>
        </w:tc>
      </w:tr>
      <w:tr w:rsidR="005477CF" w:rsidRPr="00732A5D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93A15" w:rsidRDefault="005477CF" w:rsidP="004570DB">
            <w:pPr>
              <w:rPr>
                <w:sz w:val="20"/>
                <w:szCs w:val="20"/>
                <w:lang w:val="pt-BR"/>
              </w:rPr>
            </w:pPr>
          </w:p>
          <w:p w:rsidR="005477CF" w:rsidRPr="00E93A15" w:rsidRDefault="005477CF" w:rsidP="004570DB">
            <w:pPr>
              <w:rPr>
                <w:sz w:val="20"/>
                <w:szCs w:val="20"/>
                <w:lang w:val="pt-BR"/>
              </w:rPr>
            </w:pPr>
          </w:p>
          <w:p w:rsidR="005477CF" w:rsidRPr="00E93A15" w:rsidRDefault="005477CF" w:rsidP="004570DB">
            <w:pPr>
              <w:rPr>
                <w:sz w:val="20"/>
                <w:szCs w:val="20"/>
                <w:lang w:val="pt-BR"/>
              </w:rPr>
            </w:pPr>
          </w:p>
          <w:p w:rsidR="005477CF" w:rsidRPr="00E93A15" w:rsidRDefault="005477CF" w:rsidP="004570DB">
            <w:pPr>
              <w:rPr>
                <w:sz w:val="20"/>
                <w:szCs w:val="20"/>
                <w:lang w:val="pt-BR"/>
              </w:rPr>
            </w:pPr>
          </w:p>
        </w:tc>
      </w:tr>
      <w:tr w:rsidR="005477CF" w:rsidRPr="00732A5D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93A15" w:rsidRDefault="005477CF" w:rsidP="004570DB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5477CF" w:rsidRPr="00E1624A" w:rsidRDefault="005477CF" w:rsidP="004570DB">
      <w:pPr>
        <w:rPr>
          <w:b/>
          <w:kern w:val="2"/>
          <w:sz w:val="16"/>
          <w:lang w:val="pt-BR"/>
        </w:rPr>
      </w:pPr>
    </w:p>
    <w:p w:rsidR="005477CF" w:rsidRDefault="005477CF" w:rsidP="004570DB">
      <w:pPr>
        <w:rPr>
          <w:b/>
          <w:kern w:val="2"/>
          <w:sz w:val="16"/>
          <w:lang w:val="pt-BR"/>
        </w:rPr>
      </w:pPr>
    </w:p>
    <w:p w:rsidR="005477CF" w:rsidRDefault="005477CF" w:rsidP="004570DB">
      <w:pPr>
        <w:rPr>
          <w:b/>
          <w:kern w:val="2"/>
          <w:sz w:val="16"/>
          <w:lang w:val="pt-BR"/>
        </w:rPr>
      </w:pPr>
    </w:p>
    <w:p w:rsidR="005477CF" w:rsidRPr="00E1624A" w:rsidRDefault="005477CF" w:rsidP="004570DB">
      <w:pPr>
        <w:rPr>
          <w:b/>
          <w:kern w:val="2"/>
          <w:sz w:val="16"/>
          <w:lang w:val="pt-BR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0A0"/>
      </w:tblPr>
      <w:tblGrid>
        <w:gridCol w:w="9284"/>
      </w:tblGrid>
      <w:tr w:rsidR="005477CF" w:rsidRPr="00732A5D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lang w:val="pt-BR"/>
              </w:rPr>
              <w:t>7. APROVAÇÃ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>O DO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 xml:space="preserve"> ORIENTADOR DO ESTUDANTE</w:t>
            </w:r>
            <w:r w:rsidRPr="00E93A15">
              <w:rPr>
                <w:rFonts w:cs="Calibri"/>
                <w:b/>
                <w:bCs/>
                <w:color w:val="000000"/>
                <w:lang w:val="pt-BR"/>
              </w:rPr>
              <w:t>:</w:t>
            </w:r>
          </w:p>
        </w:tc>
      </w:tr>
      <w:tr w:rsidR="005477CF" w:rsidRPr="00E93A15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93A15" w:rsidRDefault="005477CF" w:rsidP="004570DB">
            <w:pPr>
              <w:ind w:left="87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Nome:</w:t>
            </w:r>
          </w:p>
          <w:p w:rsidR="005477CF" w:rsidRPr="00E93A15" w:rsidRDefault="005477CF" w:rsidP="004570DB">
            <w:pPr>
              <w:ind w:left="87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Cargo:</w:t>
            </w:r>
          </w:p>
          <w:p w:rsidR="005477CF" w:rsidRPr="00E93A15" w:rsidRDefault="005477CF" w:rsidP="004570DB">
            <w:pPr>
              <w:ind w:left="87"/>
              <w:rPr>
                <w:rFonts w:cs="Calibri"/>
                <w:b/>
                <w:bCs/>
                <w:color w:val="000000"/>
                <w:sz w:val="20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Assinatura</w:t>
            </w:r>
            <w:bookmarkStart w:id="0" w:name="_GoBack"/>
            <w:bookmarkEnd w:id="0"/>
            <w:r w:rsidRPr="00E93A15">
              <w:rPr>
                <w:rFonts w:cs="Calibri"/>
                <w:b/>
                <w:bCs/>
                <w:color w:val="000000"/>
                <w:sz w:val="20"/>
              </w:rPr>
              <w:t>:</w:t>
            </w:r>
          </w:p>
          <w:p w:rsidR="005477CF" w:rsidRDefault="005477CF" w:rsidP="004570DB">
            <w:pPr>
              <w:widowControl w:val="0"/>
              <w:suppressAutoHyphens/>
              <w:ind w:left="87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  <w:r w:rsidRPr="00E93A15">
              <w:rPr>
                <w:rFonts w:cs="Calibri"/>
                <w:b/>
                <w:bCs/>
                <w:color w:val="000000"/>
                <w:sz w:val="20"/>
              </w:rPr>
              <w:t>Observações:</w:t>
            </w:r>
          </w:p>
        </w:tc>
      </w:tr>
      <w:tr w:rsidR="005477CF" w:rsidRPr="00E93A15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Default="005477CF" w:rsidP="004570DB">
            <w:pPr>
              <w:rPr>
                <w:rFonts w:cs="Calibri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</w:tr>
    </w:tbl>
    <w:p w:rsidR="005477CF" w:rsidRDefault="005477CF" w:rsidP="004570DB"/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0A0"/>
      </w:tblPr>
      <w:tblGrid>
        <w:gridCol w:w="9284"/>
      </w:tblGrid>
      <w:tr w:rsidR="005477CF" w:rsidRPr="00732A5D" w:rsidTr="004570DB">
        <w:trPr>
          <w:trHeight w:val="3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477CF" w:rsidRPr="00E1624A" w:rsidRDefault="005477CF" w:rsidP="004570DB">
            <w:pPr>
              <w:widowControl w:val="0"/>
              <w:suppressAutoHyphens/>
              <w:rPr>
                <w:rFonts w:cs="Calibri"/>
                <w:b/>
                <w:bCs/>
                <w:color w:val="000000"/>
                <w:kern w:val="2"/>
                <w:lang w:val="pt-BR"/>
              </w:rPr>
            </w:pPr>
            <w:r w:rsidRPr="00E93A15">
              <w:rPr>
                <w:rFonts w:cs="Calibri"/>
                <w:b/>
                <w:bCs/>
                <w:color w:val="000000"/>
                <w:lang w:val="pt-BR"/>
              </w:rPr>
              <w:t>8. COMPROMI</w:t>
            </w:r>
            <w:r>
              <w:rPr>
                <w:rFonts w:cs="Calibri"/>
                <w:b/>
                <w:bCs/>
                <w:color w:val="000000"/>
                <w:lang w:val="pt-BR"/>
              </w:rPr>
              <w:t>SSO DO ESTUDANTE</w:t>
            </w:r>
          </w:p>
        </w:tc>
      </w:tr>
      <w:tr w:rsidR="005477CF" w:rsidRPr="006C0C7C" w:rsidTr="004570DB">
        <w:trPr>
          <w:trHeight w:val="481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E1624A" w:rsidRDefault="005477CF" w:rsidP="004570DB">
            <w:pPr>
              <w:ind w:left="371"/>
              <w:rPr>
                <w:rFonts w:cs="Calibri"/>
                <w:b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Comprometo-me a cumprir com as exigências do plano de trabalho do programa de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mestrado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ou doutorado ou qualquer outra atividade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da qual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solicito participar, bem como a me submeter a todas as disposições do Programa de ESCALA de Estudantes de Pós-graduação da Associação de Universidades Grupo Montevidéu: REGULAMENTO e MANUAL DE FUNCIONAMENTO, que declaro conhecer.</w:t>
            </w:r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lang w:val="pt-BR"/>
              </w:rPr>
              <w:t>C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omprometo-me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 xml:space="preserve">também 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a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 xml:space="preserve">me 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submeter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às ações relativas ao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seguimento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, controle e avaliação estabelecidas pela Universidade de destino, 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sob os termos dos já citados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REGULAMENTO e MANUAL DE FUNCIONAMENTO.</w:t>
            </w:r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>Comprometo-me também a responder às perguntas das instituições vinculadas ao Programa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, a participar de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reuniões, a completar que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stionários de avaliação, inclusive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reuniões destinadas a avaliar a experiência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 xml:space="preserve"> de intercâmbio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e seus resultados.</w:t>
            </w:r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r>
              <w:rPr>
                <w:rFonts w:cs="Calibri"/>
                <w:bCs/>
                <w:color w:val="000000"/>
                <w:sz w:val="20"/>
                <w:lang w:val="pt-BR"/>
              </w:rPr>
              <w:t>Estou ciente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 xml:space="preserve"> que as versões do REGULAMENTO e MANUAL DE FUNCIONAMENTO estão disponíveis em portugu</w:t>
            </w:r>
            <w:r>
              <w:rPr>
                <w:rFonts w:cs="Calibri"/>
                <w:bCs/>
                <w:color w:val="000000"/>
                <w:sz w:val="20"/>
                <w:lang w:val="pt-BR"/>
              </w:rPr>
              <w:t>ê</w:t>
            </w:r>
            <w:r w:rsidRPr="00E93A15">
              <w:rPr>
                <w:rFonts w:cs="Calibri"/>
                <w:bCs/>
                <w:color w:val="000000"/>
                <w:sz w:val="20"/>
                <w:lang w:val="pt-BR"/>
              </w:rPr>
              <w:t>s nos seguintes links:</w:t>
            </w:r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hyperlink r:id="rId6" w:history="1">
              <w:r w:rsidRPr="00E93A15">
                <w:rPr>
                  <w:rStyle w:val="Hyperlink"/>
                  <w:rFonts w:cs="Calibri"/>
                  <w:bCs/>
                  <w:sz w:val="20"/>
                  <w:lang w:val="pt-BR"/>
                </w:rPr>
                <w:t>http://grupomontevideo.org/sitio/wp-content/uploads/2014/03/PMEP_Reglamento_portugues.pdf</w:t>
              </w:r>
            </w:hyperlink>
          </w:p>
          <w:p w:rsidR="005477CF" w:rsidRPr="00E93A15" w:rsidRDefault="005477CF" w:rsidP="003C0D64">
            <w:pPr>
              <w:tabs>
                <w:tab w:val="left" w:pos="9301"/>
              </w:tabs>
              <w:ind w:left="85" w:right="215"/>
              <w:contextualSpacing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  <w:hyperlink r:id="rId7" w:history="1">
              <w:r w:rsidRPr="00E93A15">
                <w:rPr>
                  <w:rStyle w:val="Hyperlink"/>
                  <w:rFonts w:cs="Calibri"/>
                  <w:bCs/>
                  <w:sz w:val="20"/>
                  <w:lang w:val="pt-BR"/>
                </w:rPr>
                <w:t>http://grupomontevideo.org/sitio/wp-content/uploads/2014/03/PMEP_Manual_de_Funcionamiento_portugues.pdf</w:t>
              </w:r>
            </w:hyperlink>
          </w:p>
          <w:p w:rsidR="005477CF" w:rsidRPr="00E93A15" w:rsidRDefault="005477CF" w:rsidP="004570DB">
            <w:pPr>
              <w:ind w:left="371" w:right="497"/>
              <w:jc w:val="both"/>
              <w:rPr>
                <w:rFonts w:cs="Calibri"/>
                <w:bCs/>
                <w:color w:val="000000"/>
                <w:sz w:val="20"/>
                <w:lang w:val="pt-BR"/>
              </w:rPr>
            </w:pPr>
          </w:p>
          <w:p w:rsidR="005477CF" w:rsidRPr="00E93A15" w:rsidRDefault="005477CF" w:rsidP="004570DB">
            <w:pPr>
              <w:tabs>
                <w:tab w:val="left" w:pos="1134"/>
              </w:tabs>
              <w:ind w:right="213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b/>
                <w:sz w:val="20"/>
                <w:lang w:val="pt-BR"/>
              </w:rPr>
              <w:t xml:space="preserve">          </w:t>
            </w:r>
            <w:r w:rsidRPr="00E93A15">
              <w:rPr>
                <w:rFonts w:cs="Arial"/>
                <w:b/>
                <w:sz w:val="20"/>
                <w:lang w:val="pt-BR"/>
              </w:rPr>
              <w:t>_________________________________                       __________________________________</w:t>
            </w:r>
          </w:p>
          <w:p w:rsidR="005477CF" w:rsidRPr="00E93A15" w:rsidRDefault="005477CF" w:rsidP="006C0C7C">
            <w:pPr>
              <w:tabs>
                <w:tab w:val="left" w:pos="1134"/>
              </w:tabs>
              <w:spacing w:before="120"/>
              <w:ind w:right="215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b/>
                <w:sz w:val="20"/>
                <w:lang w:val="pt-BR"/>
              </w:rPr>
              <w:t xml:space="preserve">                        </w:t>
            </w:r>
            <w:r w:rsidRPr="00E93A15">
              <w:rPr>
                <w:rFonts w:cs="Arial"/>
                <w:b/>
                <w:sz w:val="20"/>
                <w:lang w:val="pt-BR"/>
              </w:rPr>
              <w:t xml:space="preserve">Assinatura do Estudante                             </w:t>
            </w:r>
            <w:r>
              <w:rPr>
                <w:rFonts w:cs="Arial"/>
                <w:b/>
                <w:sz w:val="20"/>
                <w:lang w:val="pt-BR"/>
              </w:rPr>
              <w:t xml:space="preserve">                 Nome por extenso do estudante</w:t>
            </w:r>
          </w:p>
          <w:p w:rsidR="005477CF" w:rsidRPr="00E93A15" w:rsidRDefault="005477CF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cs="Arial"/>
                <w:b/>
                <w:sz w:val="20"/>
                <w:lang w:val="pt-BR"/>
              </w:rPr>
            </w:pPr>
          </w:p>
          <w:p w:rsidR="005477CF" w:rsidRPr="00E93A15" w:rsidRDefault="005477CF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cs="Arial"/>
                <w:b/>
                <w:sz w:val="20"/>
                <w:lang w:val="pt-BR"/>
              </w:rPr>
            </w:pPr>
          </w:p>
          <w:p w:rsidR="005477CF" w:rsidRPr="006C0C7C" w:rsidRDefault="005477CF" w:rsidP="001D5A5B">
            <w:pPr>
              <w:tabs>
                <w:tab w:val="left" w:pos="1134"/>
              </w:tabs>
              <w:spacing w:before="120"/>
              <w:ind w:left="992" w:right="215"/>
              <w:rPr>
                <w:rFonts w:cs="Calibri"/>
                <w:bCs/>
                <w:color w:val="000000"/>
                <w:kern w:val="2"/>
                <w:sz w:val="20"/>
                <w:szCs w:val="24"/>
                <w:lang w:val="pt-BR"/>
              </w:rPr>
            </w:pPr>
            <w:r>
              <w:rPr>
                <w:rFonts w:cs="Arial"/>
                <w:b/>
                <w:sz w:val="20"/>
                <w:lang w:val="pt-BR"/>
              </w:rPr>
              <w:t xml:space="preserve">Local:                                                                                                                      </w:t>
            </w:r>
            <w:r w:rsidRPr="006C0C7C">
              <w:rPr>
                <w:rFonts w:cs="Arial"/>
                <w:b/>
                <w:sz w:val="20"/>
                <w:lang w:val="pt-BR"/>
              </w:rPr>
              <w:t xml:space="preserve">Data: </w:t>
            </w:r>
          </w:p>
        </w:tc>
      </w:tr>
      <w:tr w:rsidR="005477CF" w:rsidRPr="006C0C7C" w:rsidTr="004570DB">
        <w:trPr>
          <w:trHeight w:val="481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F" w:rsidRPr="006C0C7C" w:rsidRDefault="005477CF" w:rsidP="004570DB">
            <w:pPr>
              <w:rPr>
                <w:rFonts w:cs="Calibri"/>
                <w:bCs/>
                <w:color w:val="000000"/>
                <w:kern w:val="2"/>
                <w:sz w:val="20"/>
                <w:szCs w:val="24"/>
                <w:lang w:val="pt-BR"/>
              </w:rPr>
            </w:pPr>
          </w:p>
        </w:tc>
      </w:tr>
    </w:tbl>
    <w:p w:rsidR="005477CF" w:rsidRPr="006C0C7C" w:rsidRDefault="005477CF" w:rsidP="007B437F">
      <w:pPr>
        <w:rPr>
          <w:lang w:val="pt-BR"/>
        </w:rPr>
      </w:pPr>
    </w:p>
    <w:sectPr w:rsidR="005477CF" w:rsidRPr="006C0C7C" w:rsidSect="0092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CD6"/>
    <w:multiLevelType w:val="hybridMultilevel"/>
    <w:tmpl w:val="B192D646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0DB"/>
    <w:rsid w:val="00081197"/>
    <w:rsid w:val="0009541E"/>
    <w:rsid w:val="000A1AB3"/>
    <w:rsid w:val="000A5021"/>
    <w:rsid w:val="000B6DC2"/>
    <w:rsid w:val="000F2536"/>
    <w:rsid w:val="00105420"/>
    <w:rsid w:val="001D5A5B"/>
    <w:rsid w:val="00242D0C"/>
    <w:rsid w:val="00265C9B"/>
    <w:rsid w:val="0027138F"/>
    <w:rsid w:val="00362C25"/>
    <w:rsid w:val="00377D46"/>
    <w:rsid w:val="003C0D64"/>
    <w:rsid w:val="003D376B"/>
    <w:rsid w:val="003F0065"/>
    <w:rsid w:val="003F3B85"/>
    <w:rsid w:val="003F4E24"/>
    <w:rsid w:val="004570DB"/>
    <w:rsid w:val="00467026"/>
    <w:rsid w:val="00481508"/>
    <w:rsid w:val="00482615"/>
    <w:rsid w:val="00503442"/>
    <w:rsid w:val="00547454"/>
    <w:rsid w:val="005477CF"/>
    <w:rsid w:val="00646AF8"/>
    <w:rsid w:val="006727D8"/>
    <w:rsid w:val="0069718D"/>
    <w:rsid w:val="006C0C7C"/>
    <w:rsid w:val="00732A5D"/>
    <w:rsid w:val="00785D4F"/>
    <w:rsid w:val="00796169"/>
    <w:rsid w:val="007B437F"/>
    <w:rsid w:val="007F228F"/>
    <w:rsid w:val="00887ED6"/>
    <w:rsid w:val="00922B4A"/>
    <w:rsid w:val="0092721E"/>
    <w:rsid w:val="00A057BB"/>
    <w:rsid w:val="00B213C0"/>
    <w:rsid w:val="00B81457"/>
    <w:rsid w:val="00BC56B9"/>
    <w:rsid w:val="00BF2C25"/>
    <w:rsid w:val="00C21E4E"/>
    <w:rsid w:val="00C4692C"/>
    <w:rsid w:val="00CA09A3"/>
    <w:rsid w:val="00CA31A7"/>
    <w:rsid w:val="00CE6E4D"/>
    <w:rsid w:val="00D30F52"/>
    <w:rsid w:val="00D47CA1"/>
    <w:rsid w:val="00D65003"/>
    <w:rsid w:val="00DF6406"/>
    <w:rsid w:val="00E1624A"/>
    <w:rsid w:val="00E74358"/>
    <w:rsid w:val="00E93A15"/>
    <w:rsid w:val="00EB44B4"/>
    <w:rsid w:val="00EE0F9D"/>
    <w:rsid w:val="00EE28FE"/>
    <w:rsid w:val="00F237A0"/>
    <w:rsid w:val="00F254C8"/>
    <w:rsid w:val="00F60748"/>
    <w:rsid w:val="00FA4EC6"/>
    <w:rsid w:val="00FD24D6"/>
    <w:rsid w:val="00FE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C8"/>
    <w:pPr>
      <w:spacing w:after="200" w:line="276" w:lineRule="auto"/>
    </w:pPr>
    <w:rPr>
      <w:lang w:val="es-UY" w:eastAsia="es-U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570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14/03/PMEP_Manual_de_Funcionamiento_portugu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upomontevideo.org/sitio/wp-content/uploads/2014/03/PMEP_Reglamento_portugue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475</Words>
  <Characters>2566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30</cp:revision>
  <dcterms:created xsi:type="dcterms:W3CDTF">2015-09-15T15:34:00Z</dcterms:created>
  <dcterms:modified xsi:type="dcterms:W3CDTF">2015-09-28T14:53:00Z</dcterms:modified>
</cp:coreProperties>
</file>