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3D" w:rsidRDefault="00503985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238125</wp:posOffset>
            </wp:positionV>
            <wp:extent cx="389890" cy="600710"/>
            <wp:effectExtent l="0" t="0" r="0" b="0"/>
            <wp:wrapNone/>
            <wp:docPr id="3" name="image2.png" descr="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114300</wp:posOffset>
            </wp:positionV>
            <wp:extent cx="578802" cy="64037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l="24225" r="24797"/>
                    <a:stretch>
                      <a:fillRect/>
                    </a:stretch>
                  </pic:blipFill>
                  <pic:spPr>
                    <a:xfrm>
                      <a:off x="0" y="0"/>
                      <a:ext cx="578802" cy="640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635" w:type="dxa"/>
        <w:tblInd w:w="-905" w:type="dxa"/>
        <w:tblLayout w:type="fixed"/>
        <w:tblLook w:val="0600"/>
      </w:tblPr>
      <w:tblGrid>
        <w:gridCol w:w="1365"/>
        <w:gridCol w:w="8385"/>
        <w:gridCol w:w="885"/>
      </w:tblGrid>
      <w:tr w:rsidR="0073153D">
        <w:trPr>
          <w:cantSplit/>
          <w:tblHeader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53D" w:rsidRDefault="00503985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-57149</wp:posOffset>
                  </wp:positionV>
                  <wp:extent cx="743585" cy="742950"/>
                  <wp:effectExtent l="0" t="0" r="0" b="0"/>
                  <wp:wrapNone/>
                  <wp:docPr id="2" name="image3.png" descr="Novo Logo - Cepae em C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Novo Logo - Cepae em Cor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53D" w:rsidRDefault="0073153D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73153D" w:rsidRDefault="0073153D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73153D" w:rsidRDefault="0073153D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73153D" w:rsidRDefault="0073153D">
            <w:pPr>
              <w:pStyle w:val="normal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:rsidR="0073153D" w:rsidRDefault="00503985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UNIVERSIDADE FEDERAL DE GOIÁS</w:t>
            </w:r>
          </w:p>
          <w:p w:rsidR="0073153D" w:rsidRDefault="00503985">
            <w:pPr>
              <w:pStyle w:val="normal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DE ENSINO E PESQUISA APLICADA À EDUCAÇÃO</w:t>
            </w:r>
          </w:p>
          <w:p w:rsidR="0073153D" w:rsidRDefault="00503985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18"/>
                <w:szCs w:val="18"/>
              </w:rPr>
              <w:t>COORDENAÇÃO DOS ANOS FINAIS DO ENSINO FUNDAMENTAL E ENSINO MÉDIO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53D" w:rsidRDefault="0073153D">
            <w:pPr>
              <w:pStyle w:val="normal0"/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153D" w:rsidRDefault="0073153D">
      <w:pPr>
        <w:pStyle w:val="Ttulo1"/>
        <w:keepNext w:val="0"/>
        <w:keepLines w:val="0"/>
        <w:spacing w:before="0" w:after="600" w:line="290" w:lineRule="auto"/>
        <w:jc w:val="center"/>
        <w:rPr>
          <w:b/>
          <w:sz w:val="28"/>
          <w:szCs w:val="28"/>
        </w:rPr>
      </w:pPr>
      <w:bookmarkStart w:id="0" w:name="_vua2lyaiff3w" w:colFirst="0" w:colLast="0"/>
      <w:bookmarkEnd w:id="0"/>
    </w:p>
    <w:p w:rsidR="0073153D" w:rsidRDefault="00422606">
      <w:pPr>
        <w:pStyle w:val="normal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PROGRAMAÇÃO</w:t>
      </w:r>
    </w:p>
    <w:p w:rsidR="0073153D" w:rsidRDefault="00422606">
      <w:pPr>
        <w:pStyle w:val="normal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Semana pela </w:t>
      </w:r>
      <w:r w:rsidR="00503985">
        <w:rPr>
          <w:b/>
          <w:sz w:val="36"/>
          <w:szCs w:val="36"/>
        </w:rPr>
        <w:t>Cultura da Paz</w:t>
      </w:r>
    </w:p>
    <w:p w:rsidR="0073153D" w:rsidRDefault="0073153D">
      <w:pPr>
        <w:pStyle w:val="normal0"/>
        <w:rPr>
          <w:sz w:val="24"/>
          <w:szCs w:val="24"/>
        </w:rPr>
      </w:pPr>
    </w:p>
    <w:p w:rsidR="0073153D" w:rsidRDefault="0073153D">
      <w:pPr>
        <w:pStyle w:val="normal0"/>
      </w:pPr>
    </w:p>
    <w:p w:rsidR="00F20457" w:rsidRDefault="00F20457" w:rsidP="00F20457">
      <w:pPr>
        <w:pStyle w:val="normal0"/>
      </w:pPr>
      <w:r w:rsidRPr="00D4364B">
        <w:rPr>
          <w:b/>
          <w:u w:val="single"/>
        </w:rPr>
        <w:t>08/08/2022</w:t>
      </w:r>
      <w:r>
        <w:t xml:space="preserve"> (</w:t>
      </w:r>
      <w:proofErr w:type="spellStart"/>
      <w:r>
        <w:t>Segunda-feira</w:t>
      </w:r>
      <w:proofErr w:type="spellEnd"/>
      <w:r>
        <w:t xml:space="preserve">): </w:t>
      </w:r>
    </w:p>
    <w:p w:rsidR="00D4364B" w:rsidRDefault="00D4364B" w:rsidP="00F20457">
      <w:pPr>
        <w:pStyle w:val="normal0"/>
      </w:pPr>
    </w:p>
    <w:p w:rsidR="001B424A" w:rsidRDefault="00F20457" w:rsidP="001B424A">
      <w:pPr>
        <w:pStyle w:val="normal0"/>
      </w:pPr>
      <w:r>
        <w:t xml:space="preserve">8h30min- </w:t>
      </w:r>
      <w:r w:rsidR="001B424A">
        <w:t>Mesa de abertura (reitoria UFG, direção CEPAE/UFG e representante PROGRAD/UFG)</w:t>
      </w:r>
      <w:r w:rsidR="00D4364B">
        <w:t>.</w:t>
      </w:r>
    </w:p>
    <w:p w:rsidR="00D4364B" w:rsidRDefault="00D4364B" w:rsidP="001B424A">
      <w:pPr>
        <w:pStyle w:val="normal0"/>
      </w:pPr>
    </w:p>
    <w:p w:rsidR="001B424A" w:rsidRDefault="00F20457" w:rsidP="001B424A">
      <w:pPr>
        <w:pStyle w:val="normal0"/>
      </w:pPr>
      <w:r>
        <w:t xml:space="preserve">9h- </w:t>
      </w:r>
      <w:r w:rsidR="001B424A">
        <w:t>Direitos Humanos e Segurança na UFG - Prof. Dr. Ricardo Barbosa de Lima (SDH/UFG)</w:t>
      </w:r>
      <w:r w:rsidR="00D4364B">
        <w:t>.</w:t>
      </w:r>
    </w:p>
    <w:p w:rsidR="00D4364B" w:rsidRDefault="00D4364B" w:rsidP="001B424A">
      <w:pPr>
        <w:pStyle w:val="normal0"/>
      </w:pPr>
    </w:p>
    <w:p w:rsidR="001B424A" w:rsidRDefault="00F20457" w:rsidP="001B424A">
      <w:pPr>
        <w:pStyle w:val="normal0"/>
      </w:pPr>
      <w:r>
        <w:t xml:space="preserve">9h30- </w:t>
      </w:r>
      <w:r w:rsidR="001B424A" w:rsidRPr="001B424A">
        <w:t>Cultura da paz e convivência na escola</w:t>
      </w:r>
      <w:r w:rsidR="001B424A">
        <w:t xml:space="preserve"> - </w:t>
      </w:r>
      <w:proofErr w:type="spellStart"/>
      <w:r>
        <w:t>Sgto</w:t>
      </w:r>
      <w:proofErr w:type="spellEnd"/>
      <w:r>
        <w:t xml:space="preserve"> Edgar Elias dos Reis (CPCOM/PMGO</w:t>
      </w:r>
      <w:r w:rsidR="001B424A">
        <w:t>).</w:t>
      </w:r>
    </w:p>
    <w:p w:rsidR="00D4364B" w:rsidRDefault="00D4364B" w:rsidP="001B424A">
      <w:pPr>
        <w:pStyle w:val="normal0"/>
      </w:pPr>
    </w:p>
    <w:p w:rsidR="00D4364B" w:rsidRDefault="00D4364B" w:rsidP="00D4364B">
      <w:pPr>
        <w:pStyle w:val="normal0"/>
      </w:pPr>
      <w:r>
        <w:t>10h- Perguntas e Respostas</w:t>
      </w:r>
    </w:p>
    <w:p w:rsidR="00F20457" w:rsidRDefault="00F20457" w:rsidP="00F20457">
      <w:pPr>
        <w:pStyle w:val="normal0"/>
      </w:pPr>
    </w:p>
    <w:p w:rsidR="001B424A" w:rsidRDefault="00F20457" w:rsidP="00F20457">
      <w:pPr>
        <w:pStyle w:val="normal0"/>
      </w:pPr>
      <w:r w:rsidRPr="00D4364B">
        <w:rPr>
          <w:b/>
          <w:u w:val="single"/>
        </w:rPr>
        <w:t>10/08/2022</w:t>
      </w:r>
      <w:r>
        <w:t xml:space="preserve"> (</w:t>
      </w:r>
      <w:proofErr w:type="spellStart"/>
      <w:r>
        <w:t>Quarta-feira</w:t>
      </w:r>
      <w:proofErr w:type="spellEnd"/>
      <w:r>
        <w:t xml:space="preserve">): </w:t>
      </w:r>
    </w:p>
    <w:p w:rsidR="00F20457" w:rsidRDefault="00F20457" w:rsidP="00F20457">
      <w:pPr>
        <w:pStyle w:val="normal0"/>
      </w:pPr>
      <w:r>
        <w:t xml:space="preserve">Dia "D" contra o </w:t>
      </w:r>
      <w:proofErr w:type="spellStart"/>
      <w:r>
        <w:t>Bullying</w:t>
      </w:r>
      <w:proofErr w:type="spellEnd"/>
      <w:r w:rsidR="00A515ED">
        <w:t>.</w:t>
      </w:r>
    </w:p>
    <w:p w:rsidR="00F20457" w:rsidRDefault="00F20457">
      <w:pPr>
        <w:pStyle w:val="normal0"/>
      </w:pPr>
    </w:p>
    <w:p w:rsidR="00F20457" w:rsidRDefault="00F20457" w:rsidP="00F20457">
      <w:pPr>
        <w:pStyle w:val="normal0"/>
      </w:pPr>
      <w:r w:rsidRPr="00D4364B">
        <w:rPr>
          <w:b/>
          <w:u w:val="single"/>
        </w:rPr>
        <w:t>13/08/2022</w:t>
      </w:r>
      <w:r>
        <w:t xml:space="preserve"> (Sábado): Diálogo com os pais/responsáveis</w:t>
      </w:r>
    </w:p>
    <w:p w:rsidR="00F20457" w:rsidRDefault="00F20457" w:rsidP="00F20457">
      <w:pPr>
        <w:pStyle w:val="normal0"/>
      </w:pPr>
    </w:p>
    <w:p w:rsidR="00F20457" w:rsidRDefault="00F20457" w:rsidP="00F20457">
      <w:pPr>
        <w:pStyle w:val="normal0"/>
      </w:pPr>
      <w:r>
        <w:t xml:space="preserve">8h30min- Mesa de abertura (direção </w:t>
      </w:r>
      <w:r w:rsidR="00D4364B">
        <w:t>CEPAE/UFG</w:t>
      </w:r>
      <w:r>
        <w:t xml:space="preserve"> e representante </w:t>
      </w:r>
      <w:r w:rsidR="00D4364B">
        <w:t>PROGRAD/UFG</w:t>
      </w:r>
      <w:r>
        <w:t>)</w:t>
      </w:r>
      <w:r w:rsidR="00A515ED">
        <w:t>.</w:t>
      </w:r>
    </w:p>
    <w:p w:rsidR="00F20457" w:rsidRDefault="00F20457" w:rsidP="00F20457">
      <w:pPr>
        <w:pStyle w:val="normal0"/>
      </w:pPr>
    </w:p>
    <w:p w:rsidR="00F20457" w:rsidRDefault="00F20457" w:rsidP="00F20457">
      <w:pPr>
        <w:pStyle w:val="normal0"/>
      </w:pPr>
      <w:r>
        <w:t>8h45min - Direitos Humanos e Segurança na UFG - Prof. Dr. Ricardo Barbosa de Lima (SDH/UFG)</w:t>
      </w:r>
      <w:r w:rsidR="00A515ED">
        <w:t>.</w:t>
      </w:r>
    </w:p>
    <w:p w:rsidR="00F20457" w:rsidRDefault="00F20457" w:rsidP="00F20457">
      <w:pPr>
        <w:pStyle w:val="normal0"/>
      </w:pPr>
    </w:p>
    <w:p w:rsidR="00F20457" w:rsidRDefault="00F20457" w:rsidP="00F20457">
      <w:pPr>
        <w:pStyle w:val="normal0"/>
      </w:pPr>
      <w:r>
        <w:t xml:space="preserve">9h15min - </w:t>
      </w:r>
      <w:r w:rsidR="00D4364B">
        <w:t xml:space="preserve">O desafio da violência no ambiente educacional </w:t>
      </w:r>
      <w:r>
        <w:t>- Tenente Carlos Henrique Avelar do Carmo</w:t>
      </w:r>
      <w:r w:rsidR="00D4364B">
        <w:t xml:space="preserve"> (PMGO)</w:t>
      </w:r>
      <w:r w:rsidR="00A515ED">
        <w:t>.</w:t>
      </w:r>
    </w:p>
    <w:p w:rsidR="00F20457" w:rsidRDefault="00F20457" w:rsidP="00F20457">
      <w:pPr>
        <w:pStyle w:val="normal0"/>
      </w:pPr>
    </w:p>
    <w:p w:rsidR="00F20457" w:rsidRDefault="00F20457" w:rsidP="00F20457">
      <w:pPr>
        <w:pStyle w:val="normal0"/>
      </w:pPr>
      <w:r>
        <w:t>9h45min - Compree</w:t>
      </w:r>
      <w:r w:rsidR="00503985">
        <w:t>n</w:t>
      </w:r>
      <w:r>
        <w:t xml:space="preserve">dendo o </w:t>
      </w:r>
      <w:proofErr w:type="spellStart"/>
      <w:r>
        <w:t>Bullyin</w:t>
      </w:r>
      <w:r w:rsidR="00A515ED">
        <w:t>g</w:t>
      </w:r>
      <w:proofErr w:type="spellEnd"/>
      <w:r w:rsidR="00A515ED">
        <w:t xml:space="preserve"> - psicólogo Matheus Rodrigues.</w:t>
      </w:r>
    </w:p>
    <w:p w:rsidR="00F20457" w:rsidRDefault="00F20457" w:rsidP="00F20457">
      <w:pPr>
        <w:pStyle w:val="normal0"/>
      </w:pPr>
    </w:p>
    <w:p w:rsidR="00F20457" w:rsidRDefault="00F20457" w:rsidP="00F20457">
      <w:pPr>
        <w:pStyle w:val="normal0"/>
      </w:pPr>
      <w:r>
        <w:t>10h15min - Perguntas e Respostas</w:t>
      </w:r>
      <w:r w:rsidR="00A515ED">
        <w:t>.</w:t>
      </w:r>
    </w:p>
    <w:sectPr w:rsidR="00F20457" w:rsidSect="0073153D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5B24"/>
    <w:multiLevelType w:val="multilevel"/>
    <w:tmpl w:val="893E9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0DA23AF"/>
    <w:multiLevelType w:val="multilevel"/>
    <w:tmpl w:val="E72071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73153D"/>
    <w:rsid w:val="001B424A"/>
    <w:rsid w:val="00422606"/>
    <w:rsid w:val="00503985"/>
    <w:rsid w:val="0073153D"/>
    <w:rsid w:val="00905D41"/>
    <w:rsid w:val="00A515ED"/>
    <w:rsid w:val="00D4364B"/>
    <w:rsid w:val="00F2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73153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315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315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315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3153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3153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3153D"/>
  </w:style>
  <w:style w:type="table" w:customStyle="1" w:styleId="TableNormal">
    <w:name w:val="Table Normal"/>
    <w:rsid w:val="007315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3153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73153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315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Programação Semana pela Cultura da PAZ</Template>
  <TotalTime>52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CEPAE 3</dc:creator>
  <cp:lastModifiedBy>Alcir Silva</cp:lastModifiedBy>
  <cp:revision>6</cp:revision>
  <dcterms:created xsi:type="dcterms:W3CDTF">2022-08-05T16:57:00Z</dcterms:created>
  <dcterms:modified xsi:type="dcterms:W3CDTF">2022-08-05T17:52:00Z</dcterms:modified>
</cp:coreProperties>
</file>