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BF" w:rsidRDefault="004459F5" w:rsidP="003D5967">
      <w:pPr>
        <w:spacing w:before="129"/>
        <w:ind w:left="3321" w:right="4042"/>
        <w:jc w:val="center"/>
        <w:rPr>
          <w:rFonts w:ascii="Tahoma" w:hAnsi="Tahoma"/>
          <w:sz w:val="16"/>
          <w:szCs w:val="16"/>
        </w:rPr>
      </w:pPr>
      <w:bookmarkStart w:id="0" w:name="_GoBack"/>
      <w:bookmarkEnd w:id="0"/>
      <w:r w:rsidRPr="009C7CBF">
        <w:rPr>
          <w:b/>
          <w:noProof/>
          <w:sz w:val="18"/>
          <w:szCs w:val="18"/>
          <w:lang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41910</wp:posOffset>
            </wp:positionV>
            <wp:extent cx="477520" cy="565150"/>
            <wp:effectExtent l="0" t="0" r="0" b="0"/>
            <wp:wrapNone/>
            <wp:docPr id="1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CBF">
        <w:rPr>
          <w:b/>
          <w:noProof/>
          <w:sz w:val="18"/>
          <w:szCs w:val="18"/>
          <w:lang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5185410</wp:posOffset>
            </wp:positionH>
            <wp:positionV relativeFrom="paragraph">
              <wp:posOffset>-635</wp:posOffset>
            </wp:positionV>
            <wp:extent cx="718185" cy="647700"/>
            <wp:effectExtent l="0" t="0" r="0" b="0"/>
            <wp:wrapNone/>
            <wp:docPr id="1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64E" w:rsidRPr="009C7CBF" w:rsidRDefault="003D5967" w:rsidP="003D5967">
      <w:pPr>
        <w:spacing w:before="129"/>
        <w:ind w:left="3321" w:right="4042"/>
        <w:jc w:val="center"/>
        <w:rPr>
          <w:b/>
          <w:sz w:val="18"/>
          <w:szCs w:val="18"/>
        </w:rPr>
      </w:pPr>
      <w:r w:rsidRPr="009C7CBF">
        <w:rPr>
          <w:b/>
          <w:sz w:val="18"/>
          <w:szCs w:val="18"/>
        </w:rPr>
        <w:t>UNIVERSIDADE FEDERAL DE</w:t>
      </w:r>
      <w:r w:rsidR="009C7CBF" w:rsidRPr="009C7CBF">
        <w:rPr>
          <w:b/>
          <w:sz w:val="18"/>
          <w:szCs w:val="18"/>
        </w:rPr>
        <w:t xml:space="preserve"> GOIÁS </w:t>
      </w:r>
    </w:p>
    <w:p w:rsidR="0086664E" w:rsidRPr="009C7CBF" w:rsidRDefault="003D5967">
      <w:pPr>
        <w:spacing w:before="1"/>
        <w:ind w:left="2213" w:right="2942"/>
        <w:jc w:val="center"/>
        <w:rPr>
          <w:b/>
          <w:sz w:val="18"/>
          <w:szCs w:val="18"/>
        </w:rPr>
      </w:pPr>
      <w:r w:rsidRPr="009C7CBF">
        <w:rPr>
          <w:b/>
          <w:sz w:val="18"/>
          <w:szCs w:val="18"/>
        </w:rPr>
        <w:t>CENTRO DE ENSINO E PESQUISA APLICADA À EDUCAÇÃO</w:t>
      </w:r>
    </w:p>
    <w:p w:rsidR="009C7CBF" w:rsidRPr="009C7CBF" w:rsidRDefault="009C7CBF">
      <w:pPr>
        <w:spacing w:before="1"/>
        <w:ind w:left="2213" w:right="2942"/>
        <w:jc w:val="center"/>
        <w:rPr>
          <w:b/>
          <w:sz w:val="18"/>
          <w:szCs w:val="18"/>
        </w:rPr>
      </w:pPr>
      <w:r w:rsidRPr="009C7CBF">
        <w:rPr>
          <w:b/>
          <w:sz w:val="18"/>
          <w:szCs w:val="18"/>
        </w:rPr>
        <w:t xml:space="preserve">DEPARTAMENTO DE EDUCAÇÃO INFANTIL </w:t>
      </w:r>
    </w:p>
    <w:p w:rsidR="009C7CBF" w:rsidRDefault="009C7CBF">
      <w:pPr>
        <w:spacing w:before="1"/>
        <w:ind w:left="2213" w:right="2942"/>
        <w:jc w:val="center"/>
        <w:rPr>
          <w:rFonts w:ascii="Tahoma" w:hAnsi="Tahoma"/>
          <w:sz w:val="16"/>
          <w:szCs w:val="16"/>
        </w:rPr>
      </w:pPr>
    </w:p>
    <w:p w:rsidR="009C7CBF" w:rsidRDefault="009C7CBF">
      <w:pPr>
        <w:spacing w:before="1"/>
        <w:ind w:left="2213" w:right="2942"/>
        <w:jc w:val="center"/>
        <w:rPr>
          <w:rFonts w:ascii="Tahoma" w:hAnsi="Tahoma"/>
          <w:sz w:val="16"/>
          <w:szCs w:val="16"/>
        </w:rPr>
      </w:pPr>
    </w:p>
    <w:p w:rsidR="009C7CBF" w:rsidRPr="003D5967" w:rsidRDefault="009C7CBF">
      <w:pPr>
        <w:spacing w:before="1"/>
        <w:ind w:left="2213" w:right="2942"/>
        <w:jc w:val="center"/>
        <w:rPr>
          <w:rFonts w:ascii="Tahoma" w:hAnsi="Tahoma"/>
          <w:sz w:val="16"/>
          <w:szCs w:val="16"/>
        </w:rPr>
      </w:pPr>
    </w:p>
    <w:p w:rsidR="003D5967" w:rsidRDefault="003D5967" w:rsidP="003D5967">
      <w:pPr>
        <w:pStyle w:val="Ttulo1"/>
        <w:spacing w:before="89"/>
        <w:ind w:left="0" w:firstLine="0"/>
        <w:jc w:val="center"/>
        <w:rPr>
          <w:sz w:val="24"/>
          <w:szCs w:val="24"/>
        </w:rPr>
      </w:pPr>
    </w:p>
    <w:p w:rsidR="0086664E" w:rsidRPr="003D5967" w:rsidRDefault="000045E4" w:rsidP="003D5967">
      <w:pPr>
        <w:pStyle w:val="Ttulo1"/>
        <w:spacing w:before="89"/>
        <w:ind w:left="0" w:firstLine="0"/>
        <w:jc w:val="center"/>
        <w:rPr>
          <w:sz w:val="24"/>
          <w:szCs w:val="24"/>
        </w:rPr>
      </w:pPr>
      <w:r w:rsidRPr="009F6B42">
        <w:rPr>
          <w:sz w:val="24"/>
          <w:szCs w:val="24"/>
        </w:rPr>
        <w:t xml:space="preserve">EDITAL Nº </w:t>
      </w:r>
      <w:r w:rsidR="009F6B42" w:rsidRPr="009F6B42">
        <w:rPr>
          <w:sz w:val="24"/>
          <w:szCs w:val="24"/>
        </w:rPr>
        <w:t>002/2019</w:t>
      </w:r>
    </w:p>
    <w:p w:rsidR="0086664E" w:rsidRDefault="003D5967" w:rsidP="003D5967">
      <w:pPr>
        <w:jc w:val="center"/>
        <w:rPr>
          <w:rFonts w:ascii="Arial" w:hAnsi="Arial"/>
          <w:b/>
          <w:sz w:val="24"/>
          <w:szCs w:val="24"/>
        </w:rPr>
      </w:pPr>
      <w:r w:rsidRPr="003D5967">
        <w:rPr>
          <w:rFonts w:ascii="Arial" w:hAnsi="Arial"/>
          <w:b/>
          <w:sz w:val="24"/>
          <w:szCs w:val="24"/>
        </w:rPr>
        <w:t>FICHA DE INSCRIÇÃO – BO</w:t>
      </w:r>
      <w:r w:rsidR="00CC77BB" w:rsidRPr="003D5967">
        <w:rPr>
          <w:rFonts w:ascii="Arial" w:hAnsi="Arial"/>
          <w:b/>
          <w:sz w:val="24"/>
          <w:szCs w:val="24"/>
        </w:rPr>
        <w:t>LSISTAS (</w:t>
      </w:r>
      <w:r w:rsidR="00CC77BB" w:rsidRPr="003D5967">
        <w:rPr>
          <w:rFonts w:ascii="Arial" w:hAnsi="Arial" w:cs="Arial"/>
          <w:b/>
          <w:sz w:val="24"/>
          <w:szCs w:val="24"/>
          <w:lang w:bidi="ar-SA"/>
        </w:rPr>
        <w:t>PROJETO DE ENSI</w:t>
      </w:r>
      <w:r w:rsidR="000045E4">
        <w:rPr>
          <w:rFonts w:ascii="Arial" w:hAnsi="Arial" w:cs="Arial"/>
          <w:b/>
          <w:sz w:val="24"/>
          <w:szCs w:val="24"/>
          <w:lang w:bidi="ar-SA"/>
        </w:rPr>
        <w:t xml:space="preserve">NO: </w:t>
      </w:r>
      <w:r w:rsidR="00CC77BB" w:rsidRPr="00CC77BB">
        <w:rPr>
          <w:rFonts w:ascii="Arial" w:hAnsi="Arial" w:cs="Arial"/>
          <w:b/>
          <w:sz w:val="24"/>
          <w:szCs w:val="24"/>
          <w:lang w:bidi="ar-SA"/>
        </w:rPr>
        <w:t>PRÁTICAS PEDAGÓGICAS NA EDUCAÇÃO INFANTIL</w:t>
      </w:r>
      <w:r w:rsidRPr="003D5967">
        <w:rPr>
          <w:rFonts w:ascii="Arial" w:hAnsi="Arial"/>
          <w:b/>
          <w:sz w:val="24"/>
          <w:szCs w:val="24"/>
        </w:rPr>
        <w:t>)</w:t>
      </w:r>
    </w:p>
    <w:p w:rsidR="003D5967" w:rsidRPr="003D5967" w:rsidRDefault="003D5967" w:rsidP="003D5967">
      <w:pPr>
        <w:jc w:val="center"/>
        <w:rPr>
          <w:rFonts w:ascii="Arial" w:hAnsi="Arial"/>
          <w:b/>
          <w:sz w:val="24"/>
          <w:szCs w:val="24"/>
        </w:rPr>
      </w:pPr>
    </w:p>
    <w:p w:rsidR="0086664E" w:rsidRDefault="003D5967">
      <w:pPr>
        <w:tabs>
          <w:tab w:val="left" w:pos="8468"/>
        </w:tabs>
        <w:spacing w:before="182"/>
        <w:ind w:left="1986"/>
        <w:rPr>
          <w:sz w:val="24"/>
          <w:u w:val="thick"/>
        </w:rPr>
      </w:pPr>
      <w:r>
        <w:rPr>
          <w:b/>
          <w:sz w:val="24"/>
        </w:rPr>
        <w:t>Atuação:</w:t>
      </w:r>
      <w:r>
        <w:rPr>
          <w:b/>
          <w:sz w:val="24"/>
          <w:u w:val="thick"/>
        </w:rPr>
        <w:t xml:space="preserve"> </w:t>
      </w:r>
      <w:r>
        <w:rPr>
          <w:sz w:val="24"/>
          <w:u w:val="thick"/>
        </w:rPr>
        <w:t>Departamento de Educação Infantil</w:t>
      </w:r>
      <w:r w:rsidR="009C7CBF">
        <w:rPr>
          <w:sz w:val="24"/>
          <w:u w:val="thick"/>
        </w:rPr>
        <w:t xml:space="preserve"> do CEPAE/UFG</w:t>
      </w:r>
    </w:p>
    <w:p w:rsidR="009C7CBF" w:rsidRDefault="009C7CBF">
      <w:pPr>
        <w:tabs>
          <w:tab w:val="left" w:pos="8468"/>
        </w:tabs>
        <w:spacing w:before="182"/>
        <w:ind w:left="1986"/>
        <w:rPr>
          <w:sz w:val="24"/>
        </w:rPr>
      </w:pPr>
    </w:p>
    <w:p w:rsidR="0086664E" w:rsidRDefault="003D5967" w:rsidP="003D5967">
      <w:pPr>
        <w:pStyle w:val="Corpodetexto"/>
        <w:tabs>
          <w:tab w:val="left" w:pos="3691"/>
        </w:tabs>
        <w:spacing w:line="360" w:lineRule="auto"/>
        <w:ind w:left="112"/>
      </w:pPr>
      <w:r>
        <w:t>Número de</w:t>
      </w:r>
      <w:r>
        <w:rPr>
          <w:spacing w:val="-7"/>
        </w:rPr>
        <w:t xml:space="preserve"> </w:t>
      </w:r>
      <w:r>
        <w:t>Inscrição</w:t>
      </w:r>
      <w:r w:rsidR="00EE2776">
        <w:t xml:space="preserve"> (Campo reservado para preenchimento da Comissão Organizadora)</w:t>
      </w:r>
      <w:proofErr w:type="gramStart"/>
      <w:r w:rsidR="00EE2776">
        <w:t xml:space="preserve"> </w:t>
      </w:r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86664E" w:rsidRDefault="003D5967" w:rsidP="003D5967">
      <w:pPr>
        <w:pStyle w:val="Corpodetexto"/>
        <w:tabs>
          <w:tab w:val="left" w:pos="6576"/>
          <w:tab w:val="left" w:pos="10251"/>
        </w:tabs>
        <w:spacing w:line="360" w:lineRule="auto"/>
        <w:ind w:left="112" w:right="646"/>
      </w:pPr>
      <w:r>
        <w:t>Candidato: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 </w:t>
      </w:r>
      <w:r>
        <w:rPr>
          <w:u w:val="single"/>
        </w:rPr>
        <w:t xml:space="preserve"> _____________________________________________________________________________</w:t>
      </w:r>
    </w:p>
    <w:p w:rsidR="003D5967" w:rsidRPr="003D5967" w:rsidRDefault="003D5967" w:rsidP="003D5967">
      <w:pPr>
        <w:pStyle w:val="Corpodetexto"/>
        <w:spacing w:line="360" w:lineRule="auto"/>
        <w:ind w:left="112"/>
        <w:rPr>
          <w:u w:val="single"/>
        </w:rPr>
      </w:pPr>
      <w:r>
        <w:t xml:space="preserve">Formação: Licenciatura em: </w:t>
      </w:r>
      <w:r w:rsidRPr="003D5967">
        <w:rPr>
          <w:u w:val="single"/>
        </w:rPr>
        <w:t>___________________________________________________________</w:t>
      </w:r>
    </w:p>
    <w:p w:rsidR="0086664E" w:rsidRDefault="003D5967" w:rsidP="003D5967">
      <w:pPr>
        <w:pStyle w:val="Corpodetexto"/>
        <w:spacing w:line="360" w:lineRule="auto"/>
        <w:ind w:left="112"/>
      </w:pPr>
      <w:r>
        <w:t>Regime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Trabalho:</w:t>
      </w:r>
      <w:r>
        <w:tab/>
      </w:r>
      <w:proofErr w:type="gramStart"/>
      <w:r>
        <w:t>(</w:t>
      </w:r>
      <w:proofErr w:type="gramEnd"/>
      <w:r>
        <w:t xml:space="preserve"> )</w:t>
      </w:r>
      <w:r>
        <w:rPr>
          <w:spacing w:val="-2"/>
        </w:rPr>
        <w:t xml:space="preserve"> </w:t>
      </w:r>
      <w:r>
        <w:t>40h</w:t>
      </w:r>
    </w:p>
    <w:p w:rsidR="0086664E" w:rsidRDefault="003D5967" w:rsidP="003D5967">
      <w:pPr>
        <w:tabs>
          <w:tab w:val="left" w:pos="4435"/>
          <w:tab w:val="left" w:pos="7855"/>
          <w:tab w:val="left" w:pos="10791"/>
        </w:tabs>
        <w:spacing w:line="360" w:lineRule="auto"/>
        <w:ind w:left="112"/>
        <w:rPr>
          <w:sz w:val="24"/>
        </w:rPr>
      </w:pPr>
      <w:r>
        <w:rPr>
          <w:b/>
          <w:sz w:val="24"/>
        </w:rPr>
        <w:t>Telefones: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Residencial: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Celular: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Recados:</w:t>
      </w:r>
      <w:proofErr w:type="gramStart"/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sz w:val="24"/>
          <w:u w:val="thick"/>
        </w:rPr>
        <w:t xml:space="preserve"> </w:t>
      </w:r>
      <w:proofErr w:type="gramEnd"/>
      <w:r>
        <w:rPr>
          <w:sz w:val="24"/>
          <w:u w:val="thick"/>
        </w:rPr>
        <w:tab/>
      </w:r>
    </w:p>
    <w:p w:rsidR="0086664E" w:rsidRDefault="003D5967" w:rsidP="003D5967">
      <w:pPr>
        <w:pStyle w:val="Corpodetexto"/>
        <w:tabs>
          <w:tab w:val="left" w:pos="4975"/>
          <w:tab w:val="left" w:pos="7193"/>
        </w:tabs>
        <w:spacing w:line="360" w:lineRule="auto"/>
        <w:ind w:left="112"/>
      </w:pPr>
      <w:r>
        <w:t>Endereço: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Nº</w:t>
      </w:r>
      <w:r>
        <w:tab/>
        <w:t>Complemento:</w:t>
      </w:r>
    </w:p>
    <w:p w:rsidR="0086664E" w:rsidRDefault="004459F5" w:rsidP="003D5967">
      <w:pPr>
        <w:spacing w:line="360" w:lineRule="auto"/>
        <w:ind w:left="1530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13335</wp:posOffset>
                </wp:positionV>
                <wp:extent cx="1079500" cy="2540"/>
                <wp:effectExtent l="0" t="0" r="6350" b="1651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2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C01E32A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1.05pt" to="386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zyIAIAAEU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" strokeweight="1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page">
                  <wp:posOffset>6109970</wp:posOffset>
                </wp:positionH>
                <wp:positionV relativeFrom="paragraph">
                  <wp:posOffset>13334</wp:posOffset>
                </wp:positionV>
                <wp:extent cx="114300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FFAC64A" id="Line 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81.1pt,1.05pt" to="571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" strokeweight="1.5pt">
                <w10:wrap anchorx="page"/>
              </v:line>
            </w:pict>
          </mc:Fallback>
        </mc:AlternateContent>
      </w:r>
      <w:r w:rsidR="003D5967">
        <w:rPr>
          <w:sz w:val="20"/>
        </w:rPr>
        <w:t>(Avenida, Rua, Praça...</w:t>
      </w:r>
      <w:proofErr w:type="gramStart"/>
      <w:r w:rsidR="003D5967">
        <w:rPr>
          <w:sz w:val="20"/>
        </w:rPr>
        <w:t>)</w:t>
      </w:r>
      <w:proofErr w:type="gramEnd"/>
    </w:p>
    <w:p w:rsidR="0086664E" w:rsidRDefault="003D5967" w:rsidP="003D5967">
      <w:pPr>
        <w:pStyle w:val="Corpodetexto"/>
        <w:tabs>
          <w:tab w:val="left" w:pos="2579"/>
          <w:tab w:val="left" w:pos="6830"/>
          <w:tab w:val="left" w:pos="7193"/>
          <w:tab w:val="left" w:pos="10167"/>
        </w:tabs>
        <w:spacing w:line="360" w:lineRule="auto"/>
        <w:ind w:left="1530"/>
      </w:pPr>
      <w:r>
        <w:t>Bairro: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</w:r>
      <w:r>
        <w:rPr>
          <w:spacing w:val="-7"/>
        </w:rPr>
        <w:t>CEP</w:t>
      </w:r>
      <w:proofErr w:type="gramStart"/>
      <w:r>
        <w:rPr>
          <w:spacing w:val="-7"/>
        </w:rPr>
        <w:t>.:</w:t>
      </w:r>
      <w:proofErr w:type="gramEnd"/>
      <w:r>
        <w:rPr>
          <w:u w:val="thick"/>
        </w:rPr>
        <w:t xml:space="preserve"> </w:t>
      </w:r>
      <w:r>
        <w:rPr>
          <w:u w:val="thick"/>
        </w:rPr>
        <w:tab/>
      </w:r>
    </w:p>
    <w:p w:rsidR="0086664E" w:rsidRDefault="004459F5" w:rsidP="003D5967">
      <w:pPr>
        <w:pStyle w:val="Corpodetexto"/>
        <w:tabs>
          <w:tab w:val="left" w:pos="7313"/>
        </w:tabs>
        <w:spacing w:line="360" w:lineRule="auto"/>
        <w:ind w:left="153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1" allowOverlap="1">
                <wp:simplePos x="0" y="0"/>
                <wp:positionH relativeFrom="page">
                  <wp:posOffset>2109470</wp:posOffset>
                </wp:positionH>
                <wp:positionV relativeFrom="paragraph">
                  <wp:posOffset>171449</wp:posOffset>
                </wp:positionV>
                <wp:extent cx="262890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9B2B8C9" id="Line 6" o:spid="_x0000_s1026" style="position:absolute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66.1pt,13.5pt" to="373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mKHQIAAEI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" strokeweight="1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page">
                  <wp:posOffset>5424170</wp:posOffset>
                </wp:positionH>
                <wp:positionV relativeFrom="paragraph">
                  <wp:posOffset>171449</wp:posOffset>
                </wp:positionV>
                <wp:extent cx="68580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7A0899A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27.1pt,13.5pt" to="481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/3RGw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" strokeweight="1.5pt">
                <w10:wrap anchorx="page"/>
              </v:line>
            </w:pict>
          </mc:Fallback>
        </mc:AlternateContent>
      </w:r>
      <w:r w:rsidR="003D5967">
        <w:t>Cidade:</w:t>
      </w:r>
      <w:r w:rsidR="003D5967">
        <w:tab/>
        <w:t>UF:</w:t>
      </w:r>
    </w:p>
    <w:p w:rsidR="0086664E" w:rsidRDefault="003D5967" w:rsidP="003D5967">
      <w:pPr>
        <w:pStyle w:val="Corpodetexto"/>
        <w:tabs>
          <w:tab w:val="left" w:pos="5930"/>
          <w:tab w:val="left" w:pos="6485"/>
          <w:tab w:val="left" w:pos="7260"/>
          <w:tab w:val="left" w:pos="10611"/>
        </w:tabs>
        <w:spacing w:line="360" w:lineRule="auto"/>
        <w:ind w:left="112"/>
      </w:pP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Nascimento: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CPF: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6664E" w:rsidRDefault="003D5967" w:rsidP="003D5967">
      <w:pPr>
        <w:spacing w:line="360" w:lineRule="auto"/>
        <w:ind w:left="2946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dd</w:t>
      </w:r>
      <w:proofErr w:type="spellEnd"/>
      <w:r>
        <w:rPr>
          <w:sz w:val="20"/>
        </w:rPr>
        <w:t>/mm/</w:t>
      </w:r>
      <w:proofErr w:type="spellStart"/>
      <w:r>
        <w:rPr>
          <w:sz w:val="20"/>
        </w:rPr>
        <w:t>aaaa</w:t>
      </w:r>
      <w:proofErr w:type="spellEnd"/>
      <w:r>
        <w:rPr>
          <w:sz w:val="20"/>
        </w:rPr>
        <w:t>)</w:t>
      </w:r>
    </w:p>
    <w:p w:rsidR="0086664E" w:rsidRDefault="003D5967" w:rsidP="003D5967">
      <w:pPr>
        <w:pStyle w:val="Corpodetexto"/>
        <w:tabs>
          <w:tab w:val="left" w:pos="3410"/>
          <w:tab w:val="left" w:pos="3652"/>
          <w:tab w:val="left" w:pos="6746"/>
          <w:tab w:val="left" w:pos="7193"/>
          <w:tab w:val="left" w:pos="8161"/>
          <w:tab w:val="left" w:pos="10791"/>
        </w:tabs>
        <w:spacing w:line="360" w:lineRule="auto"/>
        <w:ind w:left="112"/>
      </w:pPr>
      <w:r>
        <w:t>RG: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Expedição: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Órgão: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6664E" w:rsidRDefault="003D5967">
      <w:pPr>
        <w:spacing w:line="229" w:lineRule="exact"/>
        <w:ind w:left="3321" w:right="2852"/>
        <w:jc w:val="center"/>
        <w:rPr>
          <w:sz w:val="20"/>
        </w:rPr>
      </w:pPr>
      <w:r>
        <w:rPr>
          <w:sz w:val="20"/>
        </w:rPr>
        <w:t>(Data)</w:t>
      </w:r>
    </w:p>
    <w:p w:rsidR="0086664E" w:rsidRDefault="004459F5" w:rsidP="003D5967">
      <w:pPr>
        <w:pStyle w:val="Corpodetexto"/>
        <w:spacing w:before="157"/>
        <w:ind w:left="112"/>
        <w:rPr>
          <w:b w:val="0"/>
          <w:sz w:val="36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3632" behindDoc="0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360044</wp:posOffset>
                </wp:positionV>
                <wp:extent cx="560070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B8142CB" id="Line 4" o:spid="_x0000_s1026" style="position:absolute;z-index: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21.1pt,28.35pt" to="562.1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zd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591185</wp:posOffset>
                </wp:positionV>
                <wp:extent cx="5316220" cy="80899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8089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664E" w:rsidRDefault="003D5967">
                            <w:pPr>
                              <w:spacing w:line="249" w:lineRule="exact"/>
                              <w:ind w:left="27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TERMO DE COMPROMISSO</w:t>
                            </w:r>
                          </w:p>
                          <w:p w:rsidR="0086664E" w:rsidRDefault="003D5967">
                            <w:pPr>
                              <w:spacing w:before="1" w:line="244" w:lineRule="auto"/>
                              <w:ind w:left="103" w:right="115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Ao fazer e assinar esta inscrição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, assumo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integral responsabilidade pelas informações aqui prestadas e declaro conhecer e estar de acordo com todas as condições impostas pelo Edital do Concurso.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2.05pt;margin-top:46.55pt;width:418.6pt;height:63.7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" filled="f" strokeweight=".5pt">
                <v:textbox inset="0,0,0,0">
                  <w:txbxContent>
                    <w:p w:rsidR="0086664E" w:rsidRDefault="003D5967">
                      <w:pPr>
                        <w:spacing w:line="249" w:lineRule="exact"/>
                        <w:ind w:left="27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TERMO DE COMPROMISSO</w:t>
                      </w:r>
                    </w:p>
                    <w:p w:rsidR="0086664E" w:rsidRDefault="003D5967">
                      <w:pPr>
                        <w:spacing w:before="1" w:line="244" w:lineRule="auto"/>
                        <w:ind w:left="103" w:right="115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Ao fazer e assinar esta inscrição, assumo integral responsabilidade pelas informações aqui prestadas e declaro conhecer e estar de acordo com todas as condições impostas pelo Edital do Concurso.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D5967">
        <w:t>Nome da Mãe</w:t>
      </w:r>
      <w:r w:rsidR="003D5967">
        <w:rPr>
          <w:b w:val="0"/>
        </w:rPr>
        <w:t>:</w:t>
      </w:r>
    </w:p>
    <w:p w:rsidR="003D5967" w:rsidRDefault="003D5967">
      <w:pPr>
        <w:pStyle w:val="Corpodetexto"/>
        <w:tabs>
          <w:tab w:val="left" w:pos="6955"/>
          <w:tab w:val="left" w:pos="9425"/>
          <w:tab w:val="left" w:pos="10791"/>
        </w:tabs>
        <w:ind w:left="5573"/>
      </w:pPr>
    </w:p>
    <w:p w:rsidR="0086664E" w:rsidRDefault="003D5967">
      <w:pPr>
        <w:pStyle w:val="Corpodetexto"/>
        <w:tabs>
          <w:tab w:val="left" w:pos="6955"/>
          <w:tab w:val="left" w:pos="9425"/>
          <w:tab w:val="left" w:pos="10791"/>
        </w:tabs>
        <w:ind w:left="5573"/>
      </w:pPr>
      <w:r>
        <w:t>Goiânia,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de</w:t>
      </w:r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</w:t>
      </w:r>
      <w:proofErr w:type="gramStart"/>
      <w:r>
        <w:t xml:space="preserve">  </w:t>
      </w:r>
      <w:r>
        <w:rPr>
          <w:spacing w:val="-5"/>
        </w:rPr>
        <w:t xml:space="preserve"> </w:t>
      </w:r>
      <w:r>
        <w:rPr>
          <w:u w:val="thick"/>
        </w:rPr>
        <w:t xml:space="preserve"> </w:t>
      </w:r>
      <w:proofErr w:type="gramEnd"/>
      <w:r>
        <w:rPr>
          <w:u w:val="thick"/>
        </w:rPr>
        <w:tab/>
      </w:r>
    </w:p>
    <w:p w:rsidR="0086664E" w:rsidRDefault="0086664E">
      <w:pPr>
        <w:pStyle w:val="Corpodetexto"/>
        <w:rPr>
          <w:sz w:val="20"/>
        </w:rPr>
      </w:pPr>
    </w:p>
    <w:p w:rsidR="0086664E" w:rsidRDefault="0086664E">
      <w:pPr>
        <w:pStyle w:val="Corpodetexto"/>
        <w:rPr>
          <w:sz w:val="20"/>
        </w:rPr>
      </w:pPr>
    </w:p>
    <w:p w:rsidR="0086664E" w:rsidRDefault="004459F5">
      <w:pPr>
        <w:pStyle w:val="Corpodetexto"/>
        <w:spacing w:before="1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5680" behindDoc="0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211454</wp:posOffset>
                </wp:positionV>
                <wp:extent cx="48006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91CF919" id="Line 2" o:spid="_x0000_s1026" style="position:absolute;z-index:2516556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12.1pt,16.65pt" to="490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XGGw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">
                <w10:wrap type="topAndBottom" anchorx="page"/>
              </v:line>
            </w:pict>
          </mc:Fallback>
        </mc:AlternateContent>
      </w:r>
    </w:p>
    <w:p w:rsidR="0086664E" w:rsidRDefault="003D5967">
      <w:pPr>
        <w:pStyle w:val="Corpodetexto"/>
        <w:spacing w:line="249" w:lineRule="exact"/>
        <w:ind w:left="3321" w:right="3227"/>
        <w:jc w:val="center"/>
      </w:pPr>
      <w:r>
        <w:t>Assinatura do Candidato</w:t>
      </w:r>
    </w:p>
    <w:p w:rsidR="003D5967" w:rsidRDefault="003D5967">
      <w:pPr>
        <w:pStyle w:val="Corpodetexto"/>
        <w:spacing w:line="249" w:lineRule="exact"/>
        <w:ind w:left="3321" w:right="3227"/>
        <w:jc w:val="center"/>
      </w:pPr>
    </w:p>
    <w:p w:rsidR="003D5967" w:rsidRDefault="003D5967">
      <w:pPr>
        <w:pStyle w:val="Corpodetexto"/>
        <w:spacing w:line="249" w:lineRule="exact"/>
        <w:ind w:left="3321" w:right="3227"/>
        <w:jc w:val="center"/>
      </w:pPr>
    </w:p>
    <w:sectPr w:rsidR="003D5967">
      <w:type w:val="continuous"/>
      <w:pgSz w:w="11900" w:h="16850"/>
      <w:pgMar w:top="720" w:right="2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F5"/>
    <w:rsid w:val="000045E4"/>
    <w:rsid w:val="00162286"/>
    <w:rsid w:val="00177DF0"/>
    <w:rsid w:val="003D5967"/>
    <w:rsid w:val="004459F5"/>
    <w:rsid w:val="004803ED"/>
    <w:rsid w:val="004E612C"/>
    <w:rsid w:val="005B43B8"/>
    <w:rsid w:val="00767173"/>
    <w:rsid w:val="0084622D"/>
    <w:rsid w:val="0086664E"/>
    <w:rsid w:val="009C7CBF"/>
    <w:rsid w:val="009E1A37"/>
    <w:rsid w:val="009F6B42"/>
    <w:rsid w:val="00CC77BB"/>
    <w:rsid w:val="00CD752B"/>
    <w:rsid w:val="00DA4450"/>
    <w:rsid w:val="00E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pt-BR"/>
    </w:rPr>
  </w:style>
  <w:style w:type="paragraph" w:styleId="Ttulo1">
    <w:name w:val="heading 1"/>
    <w:basedOn w:val="Normal"/>
    <w:uiPriority w:val="1"/>
    <w:qFormat/>
    <w:pPr>
      <w:spacing w:before="60"/>
      <w:ind w:left="4183" w:hanging="2099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pt-BR"/>
    </w:rPr>
  </w:style>
  <w:style w:type="paragraph" w:styleId="Ttulo1">
    <w:name w:val="heading 1"/>
    <w:basedOn w:val="Normal"/>
    <w:uiPriority w:val="1"/>
    <w:qFormat/>
    <w:pPr>
      <w:spacing w:before="60"/>
      <w:ind w:left="4183" w:hanging="2099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elly\Downloads\FICHA%20DE%20INSCRICAO%20PARA%20PUBLICAR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INSCRICAO PARA PUBLICAR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c l a r a ç ã o</vt:lpstr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creator>Kelly</dc:creator>
  <cp:lastModifiedBy>GranTur</cp:lastModifiedBy>
  <cp:revision>2</cp:revision>
  <cp:lastPrinted>2019-11-19T16:28:00Z</cp:lastPrinted>
  <dcterms:created xsi:type="dcterms:W3CDTF">2019-11-25T21:13:00Z</dcterms:created>
  <dcterms:modified xsi:type="dcterms:W3CDTF">2019-11-25T21:13:00Z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2017-12-22T00:00:00Z</vt:filetime>
  </property>
</Properties>
</file>