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2" w:rsidRDefault="009723B2" w:rsidP="00015E1E">
      <w:pPr>
        <w:pStyle w:val="normal0"/>
        <w:jc w:val="center"/>
      </w:pPr>
      <w:r w:rsidRPr="00E33B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i1025" type="#_x0000_t75" style="width:47.25pt;height:56.25pt;visibility:visible">
            <v:imagedata r:id="rId5" o:title=""/>
          </v:shape>
        </w:pict>
      </w:r>
    </w:p>
    <w:p w:rsidR="009723B2" w:rsidRDefault="009723B2" w:rsidP="00015E1E">
      <w:pPr>
        <w:pStyle w:val="normal0"/>
        <w:jc w:val="center"/>
      </w:pPr>
      <w:r>
        <w:rPr>
          <w:b/>
        </w:rPr>
        <w:t>UNIVERSIDADE FEDERAL DE GOIÁS</w:t>
      </w:r>
    </w:p>
    <w:p w:rsidR="009723B2" w:rsidRDefault="009723B2" w:rsidP="00015E1E">
      <w:pPr>
        <w:pStyle w:val="normal0"/>
        <w:jc w:val="center"/>
      </w:pPr>
      <w:r>
        <w:rPr>
          <w:b/>
        </w:rPr>
        <w:t xml:space="preserve">FACULDADE DE EDUCAÇÃO FÍSICA </w:t>
      </w:r>
    </w:p>
    <w:p w:rsidR="009723B2" w:rsidRDefault="009723B2" w:rsidP="00015E1E">
      <w:pPr>
        <w:pStyle w:val="normal0"/>
        <w:jc w:val="center"/>
      </w:pPr>
      <w:r>
        <w:rPr>
          <w:b/>
        </w:rPr>
        <w:t xml:space="preserve">  </w:t>
      </w:r>
    </w:p>
    <w:tbl>
      <w:tblPr>
        <w:tblW w:w="97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1"/>
        <w:gridCol w:w="5417"/>
      </w:tblGrid>
      <w:tr w:rsidR="009723B2" w:rsidRPr="00BE0D38" w:rsidTr="00196A86">
        <w:trPr>
          <w:trHeight w:val="347"/>
        </w:trPr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5148DA">
            <w:pPr>
              <w:pStyle w:val="normal0"/>
              <w:jc w:val="center"/>
            </w:pPr>
            <w:r>
              <w:rPr>
                <w:b/>
              </w:rPr>
              <w:t>FORMULÁRIO PARA SOLICITAÇÃO DE ESPAÇOS E EQUIPAMENTOS E TERMO DE RESPONSABILIDADE DE USO</w:t>
            </w:r>
          </w:p>
        </w:tc>
      </w:tr>
      <w:tr w:rsidR="009723B2" w:rsidRPr="00BE0D38" w:rsidTr="00196A86"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196A86">
            <w:pPr>
              <w:pStyle w:val="normal0"/>
              <w:rPr>
                <w:b/>
              </w:rPr>
            </w:pPr>
          </w:p>
          <w:p w:rsidR="009723B2" w:rsidRDefault="009723B2" w:rsidP="00196A86">
            <w:pPr>
              <w:pStyle w:val="normal0"/>
              <w:rPr>
                <w:b/>
              </w:rPr>
            </w:pPr>
            <w:r>
              <w:rPr>
                <w:b/>
              </w:rPr>
              <w:t>Solicitante: _____________________________________________________________________</w:t>
            </w: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  <w:r>
              <w:rPr>
                <w:b/>
              </w:rPr>
              <w:t>CPF: ______________________    RG: _________________   Órgão Expedidor: ___________</w:t>
            </w: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  <w:r>
              <w:rPr>
                <w:b/>
              </w:rPr>
              <w:t xml:space="preserve">Instituição/Unidade Acadêmica: ___________________________________________________                                             </w:t>
            </w: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  <w:r>
              <w:rPr>
                <w:b/>
              </w:rPr>
              <w:t>Categoria/Função: _______________________________________________________________</w:t>
            </w: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  <w:r>
              <w:rPr>
                <w:b/>
              </w:rPr>
              <w:t>Matrícula da UFG: ____________________          Telefone: _____________________________</w:t>
            </w:r>
          </w:p>
        </w:tc>
      </w:tr>
      <w:tr w:rsidR="009723B2" w:rsidRPr="00BE0D38" w:rsidTr="00196A86"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196A86">
            <w:pPr>
              <w:pStyle w:val="normal0"/>
            </w:pPr>
            <w:r>
              <w:rPr>
                <w:b/>
              </w:rPr>
              <w:t xml:space="preserve">Quantidade de pessoa(s): </w:t>
            </w: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</w:p>
        </w:tc>
      </w:tr>
      <w:tr w:rsidR="009723B2" w:rsidRPr="00BE0D38" w:rsidTr="00196A86">
        <w:tc>
          <w:tcPr>
            <w:tcW w:w="43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5148DA">
            <w:pPr>
              <w:pStyle w:val="normal0"/>
            </w:pPr>
            <w:r>
              <w:rPr>
                <w:b/>
              </w:rPr>
              <w:t>Dia(s) solicitado(s):</w:t>
            </w:r>
          </w:p>
        </w:tc>
        <w:tc>
          <w:tcPr>
            <w:tcW w:w="54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196A86">
            <w:pPr>
              <w:pStyle w:val="normal0"/>
            </w:pPr>
            <w:r>
              <w:rPr>
                <w:b/>
              </w:rPr>
              <w:t>Horário(s):</w:t>
            </w: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  <w:r>
              <w:rPr>
                <w:b/>
              </w:rPr>
              <w:br/>
            </w:r>
          </w:p>
          <w:p w:rsidR="009723B2" w:rsidRDefault="009723B2" w:rsidP="00196A86">
            <w:pPr>
              <w:pStyle w:val="normal0"/>
            </w:pPr>
            <w:r w:rsidRPr="00243816">
              <w:rPr>
                <w:b/>
                <w:sz w:val="22"/>
              </w:rPr>
              <w:t>O(s) horário(s) deve(m) ser rigorosamente cumprido.</w:t>
            </w:r>
          </w:p>
        </w:tc>
      </w:tr>
      <w:tr w:rsidR="009723B2" w:rsidRPr="00BE0D38" w:rsidTr="00196A86">
        <w:trPr>
          <w:trHeight w:val="620"/>
        </w:trPr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5148DA">
            <w:pPr>
              <w:pStyle w:val="normal0"/>
              <w:rPr>
                <w:b/>
              </w:rPr>
            </w:pPr>
            <w:r>
              <w:rPr>
                <w:b/>
              </w:rPr>
              <w:t>Espaço(s) solicitado(s): ___________________________________________________________</w:t>
            </w:r>
          </w:p>
          <w:p w:rsidR="009723B2" w:rsidRDefault="009723B2" w:rsidP="005148DA">
            <w:pPr>
              <w:pStyle w:val="normal0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9723B2" w:rsidRDefault="009723B2" w:rsidP="005148DA">
            <w:pPr>
              <w:pStyle w:val="normal0"/>
            </w:pPr>
            <w:r>
              <w:rPr>
                <w:b/>
              </w:rPr>
              <w:t>_______________________________________________________________________________</w:t>
            </w:r>
            <w:r>
              <w:rPr>
                <w:b/>
              </w:rPr>
              <w:br/>
            </w:r>
          </w:p>
        </w:tc>
      </w:tr>
      <w:tr w:rsidR="009723B2" w:rsidRPr="00BE0D38" w:rsidTr="00196A86">
        <w:trPr>
          <w:trHeight w:val="620"/>
        </w:trPr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196A86">
            <w:pPr>
              <w:pStyle w:val="normal0"/>
              <w:rPr>
                <w:b/>
              </w:rPr>
            </w:pPr>
            <w:r>
              <w:rPr>
                <w:b/>
              </w:rPr>
              <w:t>Descrição da(s) atividade(s): ______________________________________________________</w:t>
            </w:r>
          </w:p>
          <w:p w:rsidR="009723B2" w:rsidRDefault="009723B2" w:rsidP="00196A86">
            <w:pPr>
              <w:pStyle w:val="normal0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9723B2" w:rsidRPr="00243816" w:rsidRDefault="009723B2" w:rsidP="00196A86">
            <w:pPr>
              <w:pStyle w:val="normal0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9723B2" w:rsidRDefault="009723B2" w:rsidP="00196A86">
            <w:pPr>
              <w:pStyle w:val="normal0"/>
            </w:pPr>
          </w:p>
        </w:tc>
      </w:tr>
      <w:tr w:rsidR="009723B2" w:rsidRPr="00BE0D38" w:rsidTr="00196A86"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Default="009723B2" w:rsidP="00196A86">
            <w:pPr>
              <w:pStyle w:val="normal0"/>
              <w:jc w:val="both"/>
              <w:rPr>
                <w:b/>
              </w:rPr>
            </w:pPr>
            <w:r>
              <w:rPr>
                <w:b/>
              </w:rPr>
              <w:t>A/O solicitante se compromete e se responsabiliza pela segurança e integridade física do público participante, bem como pelo uso adequado do espaço físico, conforme apresentado no Regulamento dos espaços físicos da FEF/UFG.</w:t>
            </w:r>
          </w:p>
          <w:p w:rsidR="009723B2" w:rsidRDefault="009723B2" w:rsidP="002D582D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:rsidR="009723B2" w:rsidRDefault="009723B2" w:rsidP="002D582D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:rsidR="009723B2" w:rsidRDefault="009723B2" w:rsidP="002D582D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:rsidR="009723B2" w:rsidRDefault="009723B2" w:rsidP="002D582D">
            <w:pPr>
              <w:pStyle w:val="normal0"/>
              <w:jc w:val="center"/>
              <w:rPr>
                <w:b/>
                <w:sz w:val="4"/>
                <w:szCs w:val="4"/>
              </w:rPr>
            </w:pPr>
          </w:p>
          <w:p w:rsidR="009723B2" w:rsidRDefault="009723B2" w:rsidP="002D582D">
            <w:pPr>
              <w:pStyle w:val="normal0"/>
              <w:jc w:val="center"/>
            </w:pPr>
            <w:r>
              <w:rPr>
                <w:b/>
              </w:rPr>
              <w:t>Goiânia, ____ de __________________ de 20 ____.</w:t>
            </w:r>
          </w:p>
          <w:p w:rsidR="009723B2" w:rsidRDefault="009723B2" w:rsidP="002D582D">
            <w:pPr>
              <w:pStyle w:val="normal0"/>
            </w:pPr>
          </w:p>
          <w:p w:rsidR="009723B2" w:rsidRDefault="009723B2" w:rsidP="00196A86">
            <w:pPr>
              <w:pStyle w:val="normal0"/>
            </w:pPr>
          </w:p>
          <w:p w:rsidR="009723B2" w:rsidRDefault="009723B2" w:rsidP="00196A86">
            <w:pPr>
              <w:pStyle w:val="normal0"/>
              <w:jc w:val="center"/>
            </w:pPr>
            <w:r>
              <w:rPr>
                <w:b/>
              </w:rPr>
              <w:t>_________________________________</w:t>
            </w:r>
            <w:r>
              <w:rPr>
                <w:b/>
              </w:rPr>
              <w:br/>
              <w:t>Assinatura da/o solicitante</w:t>
            </w:r>
          </w:p>
          <w:p w:rsidR="009723B2" w:rsidRDefault="009723B2" w:rsidP="00196A86">
            <w:pPr>
              <w:pStyle w:val="normal0"/>
            </w:pPr>
          </w:p>
        </w:tc>
      </w:tr>
      <w:tr w:rsidR="009723B2" w:rsidRPr="00BE0D38" w:rsidTr="00196A86">
        <w:tc>
          <w:tcPr>
            <w:tcW w:w="97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723B2" w:rsidRPr="002D582D" w:rsidRDefault="009723B2" w:rsidP="00196A86">
            <w:pPr>
              <w:pStyle w:val="normal0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D582D">
              <w:rPr>
                <w:b/>
                <w:sz w:val="4"/>
                <w:szCs w:val="4"/>
              </w:rPr>
              <w:t>_____________________________________________________________________________</w:t>
            </w:r>
            <w:r>
              <w:rPr>
                <w:b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23B2" w:rsidRDefault="009723B2" w:rsidP="00196A86">
            <w:pPr>
              <w:pStyle w:val="normal0"/>
              <w:rPr>
                <w:b/>
                <w:sz w:val="4"/>
                <w:szCs w:val="4"/>
              </w:rPr>
            </w:pPr>
          </w:p>
          <w:p w:rsidR="009723B2" w:rsidRDefault="009723B2" w:rsidP="00196A86">
            <w:pPr>
              <w:pStyle w:val="normal0"/>
              <w:rPr>
                <w:b/>
                <w:sz w:val="4"/>
                <w:szCs w:val="4"/>
              </w:rPr>
            </w:pPr>
          </w:p>
          <w:p w:rsidR="009723B2" w:rsidRDefault="009723B2" w:rsidP="00196A86">
            <w:pPr>
              <w:pStyle w:val="normal0"/>
              <w:rPr>
                <w:b/>
                <w:sz w:val="4"/>
                <w:szCs w:val="4"/>
              </w:rPr>
            </w:pPr>
          </w:p>
          <w:p w:rsidR="009723B2" w:rsidRDefault="009723B2" w:rsidP="00196A86">
            <w:pPr>
              <w:pStyle w:val="normal0"/>
              <w:rPr>
                <w:b/>
                <w:sz w:val="4"/>
                <w:szCs w:val="4"/>
              </w:rPr>
            </w:pPr>
          </w:p>
          <w:p w:rsidR="009723B2" w:rsidRDefault="009723B2" w:rsidP="005148DA">
            <w:pPr>
              <w:pStyle w:val="normal0"/>
            </w:pPr>
            <w:r>
              <w:rPr>
                <w:b/>
              </w:rPr>
              <w:t>Autorizado por:    _____________________                        _____________________________</w:t>
            </w:r>
            <w:r>
              <w:rPr>
                <w:b/>
              </w:rPr>
              <w:br/>
              <w:t xml:space="preserve">                                               nome                                                          Assinatura</w:t>
            </w:r>
          </w:p>
        </w:tc>
      </w:tr>
    </w:tbl>
    <w:p w:rsidR="009723B2" w:rsidRDefault="009723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</w:p>
    <w:sectPr w:rsidR="009723B2" w:rsidSect="005148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E1E"/>
    <w:rsid w:val="00015E1E"/>
    <w:rsid w:val="00092687"/>
    <w:rsid w:val="00196A86"/>
    <w:rsid w:val="00243816"/>
    <w:rsid w:val="00273F55"/>
    <w:rsid w:val="002D582D"/>
    <w:rsid w:val="003A5308"/>
    <w:rsid w:val="005148DA"/>
    <w:rsid w:val="006A1B1B"/>
    <w:rsid w:val="006E0D5B"/>
    <w:rsid w:val="00735CD7"/>
    <w:rsid w:val="00784610"/>
    <w:rsid w:val="009723B2"/>
    <w:rsid w:val="009874C5"/>
    <w:rsid w:val="009874CF"/>
    <w:rsid w:val="00BE0D38"/>
    <w:rsid w:val="00BE5D9F"/>
    <w:rsid w:val="00D72895"/>
    <w:rsid w:val="00E33B81"/>
    <w:rsid w:val="00E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1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E1E"/>
    <w:pPr>
      <w:keepNext/>
      <w:numPr>
        <w:numId w:val="1"/>
      </w:numPr>
      <w:suppressAutoHyphens/>
      <w:spacing w:after="0" w:line="192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E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normal0">
    <w:name w:val="normal"/>
    <w:uiPriority w:val="99"/>
    <w:rsid w:val="00015E1E"/>
    <w:rPr>
      <w:rFonts w:ascii="Times New Roman" w:eastAsia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1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E1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443</Words>
  <Characters>2396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CPC</dc:creator>
  <cp:keywords/>
  <dc:description/>
  <cp:lastModifiedBy>henry</cp:lastModifiedBy>
  <cp:revision>2</cp:revision>
  <cp:lastPrinted>2014-07-08T13:21:00Z</cp:lastPrinted>
  <dcterms:created xsi:type="dcterms:W3CDTF">2014-07-08T13:36:00Z</dcterms:created>
  <dcterms:modified xsi:type="dcterms:W3CDTF">2014-07-08T13:36:00Z</dcterms:modified>
</cp:coreProperties>
</file>