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00" w:type="dxa"/>
        <w:tblInd w:w="-1075" w:type="dxa"/>
        <w:tblLayout w:type="fixed"/>
        <w:tblLook w:val="0000" w:firstRow="0" w:lastRow="0" w:firstColumn="0" w:lastColumn="0" w:noHBand="0" w:noVBand="0"/>
      </w:tblPr>
      <w:tblGrid>
        <w:gridCol w:w="10764"/>
        <w:gridCol w:w="236"/>
      </w:tblGrid>
      <w:tr w:rsidR="00C21287" w14:paraId="68F0378D" w14:textId="77777777"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F6D2E45" w14:textId="77777777" w:rsidR="00C21287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FORMULÁRIO SOLICITAÇÃO DE VAGA EM DISCIPLINA–ESTUDANTE ESPECIAL</w:t>
            </w:r>
          </w:p>
        </w:tc>
        <w:tc>
          <w:tcPr>
            <w:tcW w:w="235" w:type="dxa"/>
            <w:tcBorders>
              <w:left w:val="single" w:sz="4" w:space="0" w:color="000000"/>
            </w:tcBorders>
            <w:shd w:val="clear" w:color="auto" w:fill="auto"/>
          </w:tcPr>
          <w:p w14:paraId="6A94C902" w14:textId="77777777" w:rsidR="00C21287" w:rsidRDefault="00C2128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1287" w14:paraId="5536E407" w14:textId="77777777"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016A7" w14:textId="77777777" w:rsidR="00C21287" w:rsidRDefault="00C2128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C1FD3A" w14:textId="77777777" w:rsidR="00C2128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Nome: </w:t>
            </w:r>
          </w:p>
          <w:p w14:paraId="491C7DE0" w14:textId="77777777" w:rsidR="00C21287" w:rsidRDefault="00C2128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15D21D" w14:textId="77777777" w:rsidR="00C2128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 Social: </w:t>
            </w:r>
          </w:p>
          <w:p w14:paraId="112A9747" w14:textId="77777777" w:rsidR="00C21287" w:rsidRDefault="00C2128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FA321F" w14:textId="77777777" w:rsidR="00C2128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Endereço de e-mail: </w:t>
            </w:r>
          </w:p>
          <w:p w14:paraId="7E6192FE" w14:textId="77777777" w:rsidR="00C21287" w:rsidRDefault="00C2128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512246" w14:textId="77777777" w:rsidR="00C2128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do telefone:</w:t>
            </w:r>
          </w:p>
          <w:p w14:paraId="439C7E9E" w14:textId="77777777" w:rsidR="00C21287" w:rsidRDefault="00C2128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B24D29" w14:textId="77777777" w:rsidR="00C2128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RG:</w:t>
            </w:r>
          </w:p>
          <w:p w14:paraId="04471D5A" w14:textId="77777777" w:rsidR="00C21287" w:rsidRDefault="00C2128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3DB80C" w14:textId="77777777" w:rsidR="00C2128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  <w:p w14:paraId="55CA8098" w14:textId="77777777" w:rsidR="00C21287" w:rsidRDefault="00C2128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54B4380F" w14:textId="77777777" w:rsidR="00C2128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Link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do endereço do Currículo Lattes (CNPq):</w:t>
            </w:r>
          </w:p>
          <w:p w14:paraId="20D7866C" w14:textId="77777777" w:rsidR="00C21287" w:rsidRDefault="00C2128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4C9117" w14:textId="77777777" w:rsidR="00C21287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Solicito vaga para:</w:t>
            </w:r>
          </w:p>
          <w:p w14:paraId="1F66C725" w14:textId="77777777" w:rsidR="00C21287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Estudante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Especial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portadores do diploma de Graduação em curso reconhecido pelo MEC, com ou sem vínculo com outro Programa de Pós-graduação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Stricto Sensu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44F29B3A" w14:textId="77777777" w:rsidR="00C21287" w:rsidRDefault="00C2128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39D02C" w14:textId="77777777" w:rsidR="00C21287" w:rsidRDefault="00C2128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06F3E222" w14:textId="77777777" w:rsidR="00C21287" w:rsidRDefault="00C21287">
            <w:pPr>
              <w:widowControl w:val="0"/>
            </w:pPr>
          </w:p>
        </w:tc>
      </w:tr>
      <w:tr w:rsidR="00C21287" w14:paraId="7261D3DF" w14:textId="77777777"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D6CACB" w14:textId="07BFA3DF" w:rsidR="00C21287" w:rsidRDefault="0000000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bookmarkStart w:id="0" w:name="_heading=h.1t3h5sf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Solicito vaga para cursar a disciplina abaixo relacionada, no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20CB1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º semestre letivo de 2025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Afirmo estar ciente e concordar com o Edital n. </w:t>
            </w:r>
            <w:r w:rsidR="00C8428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20CB1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C84284">
              <w:rPr>
                <w:rFonts w:ascii="Arial" w:eastAsia="Arial" w:hAnsi="Arial" w:cs="Arial"/>
                <w:sz w:val="20"/>
                <w:szCs w:val="20"/>
              </w:rPr>
              <w:t>/2025</w:t>
            </w:r>
            <w:r>
              <w:rPr>
                <w:rFonts w:ascii="Arial" w:eastAsia="Arial" w:hAnsi="Arial" w:cs="Arial"/>
                <w:sz w:val="20"/>
                <w:szCs w:val="20"/>
              </w:rPr>
              <w:t>, com o regulamento do programa e a resolução específica sobre regime de matrícula de estudante especial.</w:t>
            </w:r>
          </w:p>
        </w:tc>
        <w:tc>
          <w:tcPr>
            <w:tcW w:w="235" w:type="dxa"/>
            <w:tcBorders>
              <w:left w:val="single" w:sz="4" w:space="0" w:color="000000"/>
            </w:tcBorders>
            <w:shd w:val="clear" w:color="auto" w:fill="auto"/>
          </w:tcPr>
          <w:p w14:paraId="0C2E96F4" w14:textId="77777777" w:rsidR="00C21287" w:rsidRDefault="00C2128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1287" w14:paraId="0A5C749D" w14:textId="77777777">
        <w:trPr>
          <w:trHeight w:val="3370"/>
        </w:trPr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1233" w:type="dxa"/>
              <w:tblLayout w:type="fixed"/>
              <w:tblLook w:val="0000" w:firstRow="0" w:lastRow="0" w:firstColumn="0" w:lastColumn="0" w:noHBand="0" w:noVBand="0"/>
            </w:tblPr>
            <w:tblGrid>
              <w:gridCol w:w="569"/>
              <w:gridCol w:w="10422"/>
              <w:gridCol w:w="242"/>
            </w:tblGrid>
            <w:tr w:rsidR="00C21287" w14:paraId="6620961C" w14:textId="77777777">
              <w:tc>
                <w:tcPr>
                  <w:tcW w:w="569" w:type="dxa"/>
                  <w:shd w:val="clear" w:color="auto" w:fill="auto"/>
                </w:tcPr>
                <w:p w14:paraId="2E0A0BEC" w14:textId="77777777" w:rsidR="00C21287" w:rsidRDefault="00C21287">
                  <w:pPr>
                    <w:widowControl w:val="0"/>
                  </w:pPr>
                </w:p>
              </w:tc>
              <w:tc>
                <w:tcPr>
                  <w:tcW w:w="10663" w:type="dxa"/>
                  <w:gridSpan w:val="2"/>
                  <w:shd w:val="clear" w:color="auto" w:fill="auto"/>
                </w:tcPr>
                <w:p w14:paraId="52782497" w14:textId="77777777" w:rsidR="00C21287" w:rsidRDefault="00C21287">
                  <w:pPr>
                    <w:widowControl w:val="0"/>
                  </w:pPr>
                </w:p>
              </w:tc>
            </w:tr>
            <w:tr w:rsidR="00C21287" w14:paraId="00D2A7AF" w14:textId="77777777">
              <w:tc>
                <w:tcPr>
                  <w:tcW w:w="10990" w:type="dxa"/>
                  <w:gridSpan w:val="2"/>
                  <w:shd w:val="clear" w:color="auto" w:fill="auto"/>
                </w:tcPr>
                <w:p w14:paraId="0B2BA789" w14:textId="4EFCD3FD" w:rsidR="00C21287" w:rsidRDefault="00C84284">
                  <w:pPr>
                    <w:widowControl w:val="0"/>
                  </w:pPr>
                  <w:r>
                    <w:t>Disciplinas – 2025.</w:t>
                  </w:r>
                  <w:r w:rsidR="00244A17">
                    <w:t>2</w:t>
                  </w:r>
                </w:p>
                <w:p w14:paraId="28DB3CA7" w14:textId="77777777" w:rsidR="00C21287" w:rsidRDefault="00000000">
                  <w:pPr>
                    <w:widowControl w:val="0"/>
                  </w:pPr>
                  <w:proofErr w:type="gramStart"/>
                  <w:r>
                    <w:t>(    )</w:t>
                  </w:r>
                  <w:proofErr w:type="gramEnd"/>
                  <w:r>
                    <w:t xml:space="preserve">  </w:t>
                  </w:r>
                  <w:r w:rsidR="00244A17" w:rsidRPr="00244A17">
                    <w:t xml:space="preserve">EDUJ0022 </w:t>
                  </w:r>
                  <w:r w:rsidR="00244A17" w:rsidRPr="00244A17">
                    <w:rPr>
                      <w:b/>
                      <w:bCs/>
                    </w:rPr>
                    <w:t>A Formação Docente na Perspectiva da Educação Especial Inclusiva</w:t>
                  </w:r>
                </w:p>
                <w:p w14:paraId="7F841926" w14:textId="14C25F91" w:rsidR="00244A17" w:rsidRDefault="00244A17" w:rsidP="00244A17">
                  <w:pPr>
                    <w:widowControl w:val="0"/>
                  </w:pPr>
                  <w:r>
                    <w:t xml:space="preserve">        Prof. Dr. Vanderlei Balbino da Costa </w:t>
                  </w:r>
                </w:p>
              </w:tc>
              <w:tc>
                <w:tcPr>
                  <w:tcW w:w="242" w:type="dxa"/>
                  <w:shd w:val="clear" w:color="auto" w:fill="auto"/>
                  <w:vAlign w:val="center"/>
                </w:tcPr>
                <w:p w14:paraId="09C5B58D" w14:textId="77777777" w:rsidR="00C21287" w:rsidRDefault="00C21287">
                  <w:pPr>
                    <w:widowControl w:val="0"/>
                  </w:pPr>
                </w:p>
              </w:tc>
            </w:tr>
            <w:tr w:rsidR="00C21287" w14:paraId="61BBC2DB" w14:textId="77777777">
              <w:tc>
                <w:tcPr>
                  <w:tcW w:w="569" w:type="dxa"/>
                  <w:shd w:val="clear" w:color="auto" w:fill="auto"/>
                </w:tcPr>
                <w:p w14:paraId="2C77A6AA" w14:textId="77777777" w:rsidR="00C21287" w:rsidRDefault="00C21287">
                  <w:pPr>
                    <w:widowControl w:val="0"/>
                  </w:pPr>
                </w:p>
                <w:p w14:paraId="4B9FBC38" w14:textId="77777777" w:rsidR="00C21287" w:rsidRDefault="00000000">
                  <w:pPr>
                    <w:widowControl w:val="0"/>
                  </w:pPr>
                  <w:r>
                    <w:t>(    )</w:t>
                  </w:r>
                </w:p>
                <w:p w14:paraId="2B13804D" w14:textId="77777777" w:rsidR="00244A17" w:rsidRDefault="00244A17">
                  <w:pPr>
                    <w:widowControl w:val="0"/>
                  </w:pPr>
                </w:p>
                <w:p w14:paraId="4561E416" w14:textId="77777777" w:rsidR="00244A17" w:rsidRDefault="00244A17">
                  <w:pPr>
                    <w:widowControl w:val="0"/>
                  </w:pPr>
                </w:p>
                <w:p w14:paraId="6A598BD3" w14:textId="77777777" w:rsidR="00244A17" w:rsidRDefault="00244A17">
                  <w:pPr>
                    <w:widowControl w:val="0"/>
                  </w:pPr>
                  <w:r>
                    <w:t xml:space="preserve">(    ) </w:t>
                  </w:r>
                </w:p>
                <w:p w14:paraId="68B34406" w14:textId="77777777" w:rsidR="00244A17" w:rsidRDefault="00244A17">
                  <w:pPr>
                    <w:widowControl w:val="0"/>
                  </w:pPr>
                </w:p>
                <w:p w14:paraId="1F89E480" w14:textId="77777777" w:rsidR="00244A17" w:rsidRDefault="00244A17">
                  <w:pPr>
                    <w:widowControl w:val="0"/>
                  </w:pPr>
                </w:p>
                <w:p w14:paraId="0541832E" w14:textId="28E7ACA2" w:rsidR="00244A17" w:rsidRDefault="00244A17">
                  <w:pPr>
                    <w:widowControl w:val="0"/>
                  </w:pPr>
                  <w:r>
                    <w:t xml:space="preserve">(    ) </w:t>
                  </w:r>
                </w:p>
              </w:tc>
              <w:tc>
                <w:tcPr>
                  <w:tcW w:w="10663" w:type="dxa"/>
                  <w:gridSpan w:val="2"/>
                  <w:shd w:val="clear" w:color="auto" w:fill="auto"/>
                </w:tcPr>
                <w:p w14:paraId="3D523C43" w14:textId="77777777" w:rsidR="00C21287" w:rsidRDefault="00C21287">
                  <w:pPr>
                    <w:widowControl w:val="0"/>
                    <w:rPr>
                      <w:highlight w:val="white"/>
                    </w:rPr>
                  </w:pPr>
                </w:p>
                <w:p w14:paraId="0BD412FD" w14:textId="12F80BB3" w:rsidR="00244A17" w:rsidRPr="00244A17" w:rsidRDefault="00244A17">
                  <w:pPr>
                    <w:widowControl w:val="0"/>
                    <w:rPr>
                      <w:b/>
                      <w:bCs/>
                      <w:highlight w:val="white"/>
                    </w:rPr>
                  </w:pPr>
                  <w:r w:rsidRPr="00244A17">
                    <w:rPr>
                      <w:highlight w:val="white"/>
                    </w:rPr>
                    <w:t xml:space="preserve">EDUJ0086 </w:t>
                  </w:r>
                  <w:r w:rsidRPr="00244A17">
                    <w:rPr>
                      <w:b/>
                      <w:bCs/>
                      <w:highlight w:val="white"/>
                    </w:rPr>
                    <w:t>Cultura e práticas educativas</w:t>
                  </w:r>
                  <w:r w:rsidR="00000000" w:rsidRPr="00244A17">
                    <w:rPr>
                      <w:b/>
                      <w:bCs/>
                      <w:highlight w:val="white"/>
                    </w:rPr>
                    <w:t xml:space="preserve"> </w:t>
                  </w:r>
                </w:p>
                <w:p w14:paraId="13337587" w14:textId="7CC2B7C2" w:rsidR="00244A17" w:rsidRDefault="00244A17">
                  <w:pPr>
                    <w:widowControl w:val="0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 xml:space="preserve">Prof. Dr. Claudionor Renato da Silva </w:t>
                  </w:r>
                </w:p>
                <w:p w14:paraId="533A85A3" w14:textId="77777777" w:rsidR="00244A17" w:rsidRDefault="00244A17">
                  <w:pPr>
                    <w:widowControl w:val="0"/>
                    <w:rPr>
                      <w:highlight w:val="white"/>
                    </w:rPr>
                  </w:pPr>
                </w:p>
                <w:p w14:paraId="76EFDFC4" w14:textId="2757C19E" w:rsidR="00244A17" w:rsidRPr="00244A17" w:rsidRDefault="00244A17">
                  <w:pPr>
                    <w:widowControl w:val="0"/>
                    <w:rPr>
                      <w:b/>
                      <w:bCs/>
                      <w:highlight w:val="white"/>
                    </w:rPr>
                  </w:pPr>
                  <w:r w:rsidRPr="00244A17">
                    <w:rPr>
                      <w:highlight w:val="white"/>
                    </w:rPr>
                    <w:t xml:space="preserve">EDUJ0008 </w:t>
                  </w:r>
                  <w:r w:rsidRPr="00244A17">
                    <w:rPr>
                      <w:b/>
                      <w:bCs/>
                      <w:highlight w:val="white"/>
                    </w:rPr>
                    <w:t>Trabalho e educação</w:t>
                  </w:r>
                </w:p>
                <w:p w14:paraId="61A8908A" w14:textId="3B95927F" w:rsidR="00244A17" w:rsidRDefault="00244A17">
                  <w:pPr>
                    <w:widowControl w:val="0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 xml:space="preserve">Prof. Dr. Fernando Santos </w:t>
                  </w:r>
                </w:p>
                <w:p w14:paraId="535B5385" w14:textId="77777777" w:rsidR="00244A17" w:rsidRDefault="00244A17">
                  <w:pPr>
                    <w:widowControl w:val="0"/>
                    <w:rPr>
                      <w:highlight w:val="white"/>
                    </w:rPr>
                  </w:pPr>
                </w:p>
                <w:p w14:paraId="1CB3F70E" w14:textId="37A8B86D" w:rsidR="00244A17" w:rsidRDefault="00244A17">
                  <w:pPr>
                    <w:widowControl w:val="0"/>
                    <w:rPr>
                      <w:b/>
                      <w:bCs/>
                      <w:highlight w:val="white"/>
                    </w:rPr>
                  </w:pPr>
                  <w:r w:rsidRPr="00244A17">
                    <w:rPr>
                      <w:highlight w:val="white"/>
                    </w:rPr>
                    <w:t>EDUJ0113</w:t>
                  </w:r>
                  <w:r w:rsidRPr="00244A17">
                    <w:rPr>
                      <w:b/>
                      <w:bCs/>
                      <w:highlight w:val="white"/>
                    </w:rPr>
                    <w:t xml:space="preserve"> Indivíduo, Sociedade e cultura</w:t>
                  </w:r>
                </w:p>
                <w:p w14:paraId="38A6A95F" w14:textId="77777777" w:rsidR="00C21287" w:rsidRPr="00244A17" w:rsidRDefault="00244A17" w:rsidP="00244A17">
                  <w:pPr>
                    <w:widowControl w:val="0"/>
                    <w:rPr>
                      <w:highlight w:val="white"/>
                    </w:rPr>
                  </w:pPr>
                  <w:r w:rsidRPr="00244A17">
                    <w:rPr>
                      <w:highlight w:val="white"/>
                    </w:rPr>
                    <w:t xml:space="preserve">Profa. Dra. Suely dos Santos Silva </w:t>
                  </w:r>
                </w:p>
                <w:p w14:paraId="78013784" w14:textId="486C5D06" w:rsidR="00244A17" w:rsidRDefault="00244A17" w:rsidP="00244A17">
                  <w:pPr>
                    <w:widowControl w:val="0"/>
                    <w:rPr>
                      <w:highlight w:val="white"/>
                    </w:rPr>
                  </w:pPr>
                </w:p>
              </w:tc>
            </w:tr>
          </w:tbl>
          <w:p w14:paraId="7B2F27CB" w14:textId="77777777" w:rsidR="00C21287" w:rsidRDefault="00C21287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left w:val="single" w:sz="4" w:space="0" w:color="000000"/>
            </w:tcBorders>
            <w:shd w:val="clear" w:color="auto" w:fill="auto"/>
          </w:tcPr>
          <w:p w14:paraId="5B168796" w14:textId="77777777" w:rsidR="00C21287" w:rsidRDefault="00C2128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1287" w14:paraId="6C2D79D8" w14:textId="77777777"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7F26CD3" w14:textId="77777777" w:rsidR="00C21287" w:rsidRDefault="00000000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Justificativa do candidato para cursar a disciplina. </w:t>
            </w:r>
            <w:r>
              <w:rPr>
                <w:rFonts w:ascii="Arial" w:eastAsia="Arial" w:hAnsi="Arial" w:cs="Arial"/>
                <w:sz w:val="20"/>
                <w:szCs w:val="20"/>
              </w:rPr>
              <w:t>A contribuição da disciplina para sua formação e o desenvolvimento de sua prática profissional.</w:t>
            </w:r>
          </w:p>
        </w:tc>
        <w:tc>
          <w:tcPr>
            <w:tcW w:w="235" w:type="dxa"/>
            <w:tcBorders>
              <w:left w:val="single" w:sz="4" w:space="0" w:color="000000"/>
            </w:tcBorders>
            <w:shd w:val="clear" w:color="auto" w:fill="auto"/>
          </w:tcPr>
          <w:p w14:paraId="4A45A08F" w14:textId="77777777" w:rsidR="00C21287" w:rsidRDefault="00C2128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1287" w14:paraId="4042BB99" w14:textId="77777777">
        <w:tc>
          <w:tcPr>
            <w:tcW w:w="10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42E4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1ADC32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7E7349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0197A95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806F68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63EDB59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71B4C1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9303EA2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DFA3B1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97AB25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8D8F38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2BC3CF3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7AF572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26CE9D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D13059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389053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E059503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324F96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023E983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C20D05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7A6F20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0617A2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C5892E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2C6FB1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C5CC2A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36528F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109EF9F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3A7F07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280855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D48815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6757A5A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E397AE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3E9E8A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54F40A" w14:textId="77777777" w:rsidR="00C21287" w:rsidRDefault="00C2128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left w:val="single" w:sz="4" w:space="0" w:color="000000"/>
            </w:tcBorders>
            <w:shd w:val="clear" w:color="auto" w:fill="auto"/>
          </w:tcPr>
          <w:p w14:paraId="342310A8" w14:textId="77777777" w:rsidR="00C21287" w:rsidRDefault="00C2128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B23A9C2" w14:textId="77777777" w:rsidR="00C21287" w:rsidRDefault="00000000">
      <w:pPr>
        <w:spacing w:after="0"/>
        <w:jc w:val="center"/>
      </w:pPr>
      <w:r>
        <w:rPr>
          <w:rFonts w:ascii="Arial" w:eastAsia="Arial" w:hAnsi="Arial" w:cs="Arial"/>
          <w:sz w:val="16"/>
          <w:szCs w:val="16"/>
        </w:rPr>
        <w:t xml:space="preserve">Obs.: para incluir a assinatura digitalizada em </w:t>
      </w:r>
      <w:proofErr w:type="spellStart"/>
      <w:r>
        <w:rPr>
          <w:rFonts w:ascii="Arial" w:eastAsia="Arial" w:hAnsi="Arial" w:cs="Arial"/>
          <w:sz w:val="16"/>
          <w:szCs w:val="16"/>
        </w:rPr>
        <w:t>pdf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editável, acesse </w:t>
      </w:r>
      <w:hyperlink r:id="rId6">
        <w:r w:rsidR="00C21287">
          <w:rPr>
            <w:rFonts w:ascii="Arial" w:eastAsia="Arial" w:hAnsi="Arial" w:cs="Arial"/>
            <w:color w:val="0000FF"/>
            <w:sz w:val="16"/>
            <w:szCs w:val="16"/>
            <w:u w:val="single"/>
          </w:rPr>
          <w:t>https://www.youtube.com/watch?v=qPtM79n3un0</w:t>
        </w:r>
      </w:hyperlink>
    </w:p>
    <w:p w14:paraId="023454C4" w14:textId="77777777" w:rsidR="00C21287" w:rsidRDefault="00C21287"/>
    <w:p w14:paraId="2CA49C26" w14:textId="77777777" w:rsidR="00C21287" w:rsidRDefault="00C21287"/>
    <w:p w14:paraId="42073972" w14:textId="77777777" w:rsidR="00C21287" w:rsidRDefault="00000000">
      <w:r>
        <w:t xml:space="preserve">Assinatura: </w:t>
      </w:r>
    </w:p>
    <w:p w14:paraId="2A339A84" w14:textId="77777777" w:rsidR="00C21287" w:rsidRDefault="00C21287"/>
    <w:sectPr w:rsidR="00C21287">
      <w:headerReference w:type="default" r:id="rId7"/>
      <w:pgSz w:w="11920" w:h="16838"/>
      <w:pgMar w:top="1406" w:right="1440" w:bottom="1135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90E98" w14:textId="77777777" w:rsidR="00511FBA" w:rsidRDefault="00511FBA">
      <w:pPr>
        <w:spacing w:after="0" w:line="240" w:lineRule="auto"/>
      </w:pPr>
      <w:r>
        <w:separator/>
      </w:r>
    </w:p>
  </w:endnote>
  <w:endnote w:type="continuationSeparator" w:id="0">
    <w:p w14:paraId="756DB486" w14:textId="77777777" w:rsidR="00511FBA" w:rsidRDefault="0051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BF6DC" w14:textId="77777777" w:rsidR="00511FBA" w:rsidRDefault="00511FBA">
      <w:pPr>
        <w:spacing w:after="0" w:line="240" w:lineRule="auto"/>
      </w:pPr>
      <w:r>
        <w:separator/>
      </w:r>
    </w:p>
  </w:footnote>
  <w:footnote w:type="continuationSeparator" w:id="0">
    <w:p w14:paraId="65E6AB89" w14:textId="77777777" w:rsidR="00511FBA" w:rsidRDefault="0051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29B3" w14:textId="77777777" w:rsidR="00C21287" w:rsidRDefault="00000000"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84"/>
    <w:rsid w:val="00244A17"/>
    <w:rsid w:val="00511FBA"/>
    <w:rsid w:val="00867D14"/>
    <w:rsid w:val="00885795"/>
    <w:rsid w:val="00920CB1"/>
    <w:rsid w:val="00C21287"/>
    <w:rsid w:val="00C84284"/>
    <w:rsid w:val="00E7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ABDE"/>
  <w15:docId w15:val="{B6DC6103-3267-4F9F-BDDB-6F05F5F0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62"/>
    <w:pPr>
      <w:spacing w:after="160" w:line="259" w:lineRule="auto"/>
    </w:pPr>
    <w:rPr>
      <w:rFonts w:ascii="Calibri" w:eastAsia="Calibri" w:hAnsi="Calibri" w:cs="Calibri"/>
      <w:kern w:val="0"/>
      <w:sz w:val="22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PtM79n3un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\Downloads\Formul&#225;rio%20de%20Solicita&#231;&#227;o%20de%20Vaga%202025.1%20Aluno%20Especial%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Solicitação de Vaga 2025.1 Aluno Especial </Template>
  <TotalTime>22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dc:description/>
  <cp:lastModifiedBy>Camila Oliveira</cp:lastModifiedBy>
  <cp:revision>2</cp:revision>
  <dcterms:created xsi:type="dcterms:W3CDTF">2025-06-13T14:32:00Z</dcterms:created>
  <dcterms:modified xsi:type="dcterms:W3CDTF">2025-06-13T14:32:00Z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