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6D9" w:rsidRDefault="005B76D9" w:rsidP="005B76D9">
      <w:pPr>
        <w:pStyle w:val="Legenda"/>
      </w:pPr>
      <w:commentRangeStart w:id="0"/>
      <w:r>
        <w:t xml:space="preserve">UNIVERSIDADE FEDERAL DE GOIÁS </w:t>
      </w:r>
    </w:p>
    <w:p w:rsidR="005B76D9" w:rsidRDefault="005B76D9" w:rsidP="005B76D9">
      <w:pPr>
        <w:pStyle w:val="Legenda"/>
      </w:pPr>
      <w:r>
        <w:t xml:space="preserve">FACULDADE DE EDUCAÇÃO FÍSICA </w:t>
      </w:r>
    </w:p>
    <w:p w:rsidR="005B76D9" w:rsidRDefault="005B76D9" w:rsidP="005B76D9">
      <w:pPr>
        <w:pStyle w:val="Legenda"/>
      </w:pPr>
      <w:r>
        <w:t xml:space="preserve">CURSO </w:t>
      </w:r>
      <w:commentRangeEnd w:id="0"/>
      <w:r w:rsidR="00807FDF">
        <w:rPr>
          <w:rStyle w:val="Refdecomentrio"/>
          <w:bCs w:val="0"/>
          <w:caps w:val="0"/>
          <w:lang w:val="x-none"/>
        </w:rPr>
        <w:commentReference w:id="0"/>
      </w:r>
    </w:p>
    <w:p w:rsidR="005B76D9" w:rsidRPr="005B76D9" w:rsidRDefault="005B76D9" w:rsidP="009455AD">
      <w:pPr>
        <w:spacing w:before="100" w:beforeAutospacing="1" w:after="100" w:afterAutospacing="1"/>
        <w:ind w:firstLine="0"/>
      </w:pPr>
    </w:p>
    <w:p w:rsidR="005B76D9" w:rsidRDefault="009455AD" w:rsidP="009455AD">
      <w:pPr>
        <w:spacing w:before="100" w:beforeAutospacing="1" w:after="100" w:afterAutospacing="1"/>
        <w:jc w:val="center"/>
      </w:pPr>
      <w:r>
        <w:rPr>
          <w:rStyle w:val="Refdecomentrio"/>
          <w:lang w:val="x-none"/>
        </w:rPr>
        <w:commentReference w:id="1"/>
      </w:r>
    </w:p>
    <w:p w:rsidR="005B76D9" w:rsidRDefault="005B76D9" w:rsidP="005B76D9">
      <w:pPr>
        <w:pStyle w:val="Legenda"/>
      </w:pPr>
    </w:p>
    <w:p w:rsidR="005B76D9" w:rsidRPr="00274711" w:rsidRDefault="005B76D9" w:rsidP="009455AD">
      <w:pPr>
        <w:spacing w:before="100" w:beforeAutospacing="1" w:after="100" w:afterAutospacing="1"/>
        <w:ind w:firstLine="0"/>
      </w:pPr>
    </w:p>
    <w:p w:rsidR="005B76D9" w:rsidRDefault="005B76D9" w:rsidP="0089168F">
      <w:pPr>
        <w:ind w:firstLine="0"/>
      </w:pPr>
    </w:p>
    <w:p w:rsidR="00EC71C6" w:rsidRPr="00274711" w:rsidRDefault="00EC71C6" w:rsidP="009455AD">
      <w:pPr>
        <w:spacing w:before="100" w:beforeAutospacing="1" w:after="100" w:afterAutospacing="1"/>
        <w:ind w:firstLine="0"/>
      </w:pPr>
    </w:p>
    <w:p w:rsidR="00807FDF" w:rsidRPr="00807FDF" w:rsidRDefault="00807FDF" w:rsidP="00807FDF">
      <w:pPr>
        <w:pStyle w:val="NomeCompletodoAutor"/>
      </w:pPr>
      <w:commentRangeStart w:id="2"/>
      <w:r w:rsidRPr="00807FDF">
        <w:t>Nome Completo do Autor</w:t>
      </w:r>
      <w:commentRangeEnd w:id="2"/>
      <w:r>
        <w:rPr>
          <w:rStyle w:val="Refdecomentrio"/>
          <w:lang w:val="x-none"/>
        </w:rPr>
        <w:commentReference w:id="2"/>
      </w:r>
    </w:p>
    <w:p w:rsidR="005B76D9" w:rsidRDefault="005B76D9" w:rsidP="005B76D9">
      <w:pPr>
        <w:pStyle w:val="Legenda"/>
      </w:pPr>
    </w:p>
    <w:p w:rsidR="00EC71C6" w:rsidRDefault="00EC71C6" w:rsidP="009455AD">
      <w:pPr>
        <w:spacing w:before="100" w:beforeAutospacing="1" w:after="100" w:afterAutospacing="1"/>
      </w:pPr>
    </w:p>
    <w:p w:rsidR="00EC71C6" w:rsidRDefault="00EC71C6" w:rsidP="00EC71C6"/>
    <w:p w:rsidR="00807FDF" w:rsidRDefault="00807FDF" w:rsidP="00EC71C6"/>
    <w:p w:rsidR="00807FDF" w:rsidRPr="00EC71C6" w:rsidRDefault="00807FDF" w:rsidP="009455AD">
      <w:pPr>
        <w:spacing w:before="100" w:beforeAutospacing="1" w:after="100" w:afterAutospacing="1"/>
      </w:pPr>
    </w:p>
    <w:p w:rsidR="005B76D9" w:rsidRPr="009C490E" w:rsidRDefault="005B76D9" w:rsidP="00274711">
      <w:pPr>
        <w:pStyle w:val="TtuloeSubttulodotrabalho"/>
      </w:pPr>
      <w:commentRangeStart w:id="3"/>
      <w:r w:rsidRPr="009C490E">
        <w:t xml:space="preserve">TÍTULO: </w:t>
      </w:r>
    </w:p>
    <w:p w:rsidR="005B76D9" w:rsidRPr="003F20E6" w:rsidRDefault="005B76D9" w:rsidP="00274711">
      <w:pPr>
        <w:pStyle w:val="TtuloeSubttulodotrabalho"/>
        <w:rPr>
          <w:lang w:val="x-none"/>
        </w:rPr>
      </w:pPr>
      <w:r w:rsidRPr="009C490E">
        <w:t>SUBTÍTULO (SE HOUVER</w:t>
      </w:r>
      <w:r>
        <w:t>)</w:t>
      </w:r>
      <w:commentRangeEnd w:id="3"/>
      <w:r w:rsidR="00807FDF">
        <w:rPr>
          <w:rStyle w:val="Refdecomentrio"/>
          <w:b w:val="0"/>
          <w:caps w:val="0"/>
          <w:lang w:val="x-none"/>
        </w:rPr>
        <w:commentReference w:id="3"/>
      </w:r>
    </w:p>
    <w:p w:rsidR="005B76D9" w:rsidRDefault="005B76D9" w:rsidP="005B76D9">
      <w:pPr>
        <w:pStyle w:val="Legenda"/>
      </w:pPr>
    </w:p>
    <w:p w:rsidR="005B76D9" w:rsidRDefault="005B76D9" w:rsidP="00274711">
      <w:pPr>
        <w:pStyle w:val="Legenda"/>
      </w:pPr>
    </w:p>
    <w:p w:rsidR="005B76D9" w:rsidRDefault="005B76D9" w:rsidP="005B76D9">
      <w:pPr>
        <w:pStyle w:val="Legenda"/>
      </w:pPr>
    </w:p>
    <w:p w:rsidR="005B76D9" w:rsidRDefault="005B76D9" w:rsidP="005B76D9">
      <w:pPr>
        <w:pStyle w:val="Legenda"/>
      </w:pPr>
    </w:p>
    <w:p w:rsidR="005B76D9" w:rsidRDefault="005B76D9" w:rsidP="005B76D9">
      <w:pPr>
        <w:pStyle w:val="Legenda"/>
      </w:pPr>
    </w:p>
    <w:p w:rsidR="005B76D9" w:rsidRDefault="005B76D9" w:rsidP="005B76D9">
      <w:pPr>
        <w:pStyle w:val="Legenda"/>
      </w:pPr>
    </w:p>
    <w:p w:rsidR="00167449" w:rsidRDefault="00167449" w:rsidP="009455AD">
      <w:pPr>
        <w:spacing w:before="100" w:beforeAutospacing="1" w:after="100" w:afterAutospacing="1"/>
      </w:pPr>
    </w:p>
    <w:p w:rsidR="00167449" w:rsidRDefault="00167449" w:rsidP="00167449"/>
    <w:p w:rsidR="00167449" w:rsidRDefault="00167449" w:rsidP="00807FDF">
      <w:pPr>
        <w:spacing w:before="100" w:beforeAutospacing="1" w:after="100" w:afterAutospacing="1"/>
      </w:pPr>
    </w:p>
    <w:p w:rsidR="00167449" w:rsidRDefault="00167449" w:rsidP="00167449"/>
    <w:p w:rsidR="00167449" w:rsidRPr="00167449" w:rsidRDefault="00167449" w:rsidP="009455AD">
      <w:pPr>
        <w:spacing w:before="100" w:beforeAutospacing="1" w:after="100" w:afterAutospacing="1"/>
        <w:ind w:firstLine="0"/>
      </w:pPr>
    </w:p>
    <w:p w:rsidR="0089168F" w:rsidRDefault="0089168F" w:rsidP="0089168F">
      <w:pPr>
        <w:pStyle w:val="PargrafodaLista"/>
        <w:jc w:val="both"/>
      </w:pPr>
    </w:p>
    <w:p w:rsidR="0089168F" w:rsidRDefault="0035786A" w:rsidP="00EC71C6">
      <w:pPr>
        <w:pStyle w:val="PargrafodaLista"/>
        <w:spacing w:before="100" w:beforeAutospacing="1" w:after="100" w:afterAutospacing="1"/>
      </w:pPr>
      <w:commentRangeStart w:id="4"/>
      <w:r>
        <w:t>Cidade</w:t>
      </w:r>
    </w:p>
    <w:p w:rsidR="00426D2C" w:rsidRDefault="0035786A" w:rsidP="00EC71C6">
      <w:pPr>
        <w:pStyle w:val="PargrafodaLista"/>
        <w:spacing w:before="100" w:beforeAutospacing="1" w:after="100" w:afterAutospacing="1"/>
        <w:sectPr w:rsidR="00426D2C" w:rsidSect="00CD7BF7">
          <w:headerReference w:type="default" r:id="rId10"/>
          <w:footerReference w:type="default" r:id="rId11"/>
          <w:headerReference w:type="first" r:id="rId12"/>
          <w:type w:val="nextColumn"/>
          <w:pgSz w:w="11907" w:h="16840" w:code="9"/>
          <w:pgMar w:top="1701" w:right="1134" w:bottom="1134" w:left="1701" w:header="397" w:footer="397" w:gutter="0"/>
          <w:pgNumType w:start="13"/>
          <w:cols w:space="720"/>
          <w:docGrid w:linePitch="360"/>
        </w:sectPr>
      </w:pPr>
      <w:r>
        <w:t>Ano</w:t>
      </w:r>
      <w:commentRangeEnd w:id="4"/>
      <w:r w:rsidR="00807FDF">
        <w:rPr>
          <w:rStyle w:val="Refdecomentrio"/>
          <w:lang w:val="x-none"/>
        </w:rPr>
        <w:commentReference w:id="4"/>
      </w:r>
    </w:p>
    <w:p w:rsidR="00B649EF" w:rsidRPr="00274711" w:rsidRDefault="00FF4CB1" w:rsidP="00426D2C">
      <w:pPr>
        <w:pStyle w:val="NomeCompletodoAutor"/>
      </w:pPr>
      <w:commentRangeStart w:id="5"/>
      <w:r w:rsidRPr="00274711">
        <w:lastRenderedPageBreak/>
        <w:t>Nome completo do autor</w:t>
      </w:r>
      <w:commentRangeEnd w:id="5"/>
      <w:r w:rsidR="00807FDF">
        <w:rPr>
          <w:rStyle w:val="Refdecomentrio"/>
          <w:lang w:val="x-none"/>
        </w:rPr>
        <w:commentReference w:id="5"/>
      </w:r>
    </w:p>
    <w:p w:rsidR="00B649EF" w:rsidRPr="008163D4" w:rsidRDefault="00B649EF" w:rsidP="009455AD">
      <w:pPr>
        <w:spacing w:before="100" w:beforeAutospacing="1" w:after="100" w:afterAutospacing="1"/>
        <w:jc w:val="center"/>
      </w:pPr>
    </w:p>
    <w:p w:rsidR="00B649EF" w:rsidRPr="008163D4" w:rsidRDefault="00B649EF">
      <w:pPr>
        <w:jc w:val="center"/>
      </w:pPr>
    </w:p>
    <w:p w:rsidR="00B649EF" w:rsidRPr="008163D4" w:rsidRDefault="00B649EF">
      <w:pPr>
        <w:jc w:val="center"/>
      </w:pPr>
    </w:p>
    <w:p w:rsidR="00B649EF" w:rsidRPr="008163D4" w:rsidRDefault="00B649EF">
      <w:pPr>
        <w:jc w:val="center"/>
      </w:pPr>
    </w:p>
    <w:p w:rsidR="00CE78BD" w:rsidRPr="008163D4" w:rsidRDefault="00CE78BD">
      <w:pPr>
        <w:jc w:val="center"/>
      </w:pPr>
    </w:p>
    <w:p w:rsidR="00CE78BD" w:rsidRPr="008163D4" w:rsidRDefault="00CE78BD">
      <w:pPr>
        <w:jc w:val="center"/>
      </w:pPr>
    </w:p>
    <w:p w:rsidR="00CE78BD" w:rsidRPr="008163D4" w:rsidRDefault="00CE78BD">
      <w:pPr>
        <w:jc w:val="center"/>
      </w:pPr>
    </w:p>
    <w:p w:rsidR="00CE78BD" w:rsidRPr="008163D4" w:rsidRDefault="00CE78BD">
      <w:pPr>
        <w:jc w:val="center"/>
      </w:pPr>
    </w:p>
    <w:p w:rsidR="005B76D9" w:rsidRDefault="005B76D9" w:rsidP="00EC71C6">
      <w:pPr>
        <w:pStyle w:val="TtuloeSubttulodotrabalho"/>
        <w:jc w:val="both"/>
        <w:rPr>
          <w:b w:val="0"/>
          <w:caps w:val="0"/>
        </w:rPr>
      </w:pPr>
    </w:p>
    <w:p w:rsidR="00EC71C6" w:rsidRDefault="00EC71C6" w:rsidP="00EC71C6">
      <w:pPr>
        <w:pStyle w:val="TtuloeSubttulodotrabalho"/>
        <w:jc w:val="both"/>
      </w:pPr>
    </w:p>
    <w:p w:rsidR="005B76D9" w:rsidRDefault="005B76D9" w:rsidP="009C490E">
      <w:pPr>
        <w:pStyle w:val="TtuloeSubttulodotrabalho"/>
      </w:pPr>
    </w:p>
    <w:p w:rsidR="005B76D9" w:rsidRDefault="005B76D9" w:rsidP="009C490E">
      <w:pPr>
        <w:pStyle w:val="TtuloeSubttulodotrabalho"/>
      </w:pPr>
    </w:p>
    <w:p w:rsidR="00962A69" w:rsidRDefault="00962A69" w:rsidP="009C490E">
      <w:pPr>
        <w:pStyle w:val="TtuloeSubttulodotrabalho"/>
      </w:pPr>
    </w:p>
    <w:p w:rsidR="005B76D9" w:rsidRDefault="005B76D9" w:rsidP="009C490E">
      <w:pPr>
        <w:pStyle w:val="TtuloeSubttulodotrabalho"/>
      </w:pPr>
    </w:p>
    <w:p w:rsidR="005B76D9" w:rsidRDefault="005B76D9" w:rsidP="009C490E">
      <w:pPr>
        <w:pStyle w:val="TtuloeSubttulodotrabalho"/>
      </w:pPr>
    </w:p>
    <w:p w:rsidR="00962A69" w:rsidRDefault="00962A69" w:rsidP="009C490E">
      <w:pPr>
        <w:pStyle w:val="TtuloeSubttulodotrabalho"/>
      </w:pPr>
    </w:p>
    <w:p w:rsidR="00B54B99" w:rsidRPr="009C490E" w:rsidRDefault="00FF4CB1" w:rsidP="009C490E">
      <w:pPr>
        <w:pStyle w:val="TtuloeSubttulodotrabalho"/>
      </w:pPr>
      <w:commentRangeStart w:id="6"/>
      <w:r w:rsidRPr="009C490E">
        <w:t xml:space="preserve">TÍTULO: </w:t>
      </w:r>
    </w:p>
    <w:p w:rsidR="00B649EF" w:rsidRPr="009C490E" w:rsidRDefault="00FF4CB1" w:rsidP="009C490E">
      <w:pPr>
        <w:pStyle w:val="TtuloeSubttulodotrabalho"/>
      </w:pPr>
      <w:r w:rsidRPr="009C490E">
        <w:t xml:space="preserve">SUBTÍTULO (SE </w:t>
      </w:r>
      <w:bookmarkStart w:id="7" w:name="_GoBack"/>
      <w:bookmarkEnd w:id="7"/>
      <w:r w:rsidRPr="009C490E">
        <w:t>HOUVER)</w:t>
      </w:r>
    </w:p>
    <w:commentRangeEnd w:id="6"/>
    <w:p w:rsidR="00B649EF" w:rsidRPr="008163D4" w:rsidRDefault="00962A69">
      <w:pPr>
        <w:jc w:val="center"/>
      </w:pPr>
      <w:r>
        <w:rPr>
          <w:rStyle w:val="Refdecomentrio"/>
          <w:lang w:val="x-none"/>
        </w:rPr>
        <w:commentReference w:id="6"/>
      </w:r>
    </w:p>
    <w:p w:rsidR="00B649EF" w:rsidRPr="008163D4" w:rsidRDefault="00B649EF">
      <w:pPr>
        <w:jc w:val="center"/>
      </w:pPr>
    </w:p>
    <w:p w:rsidR="00CE78BD" w:rsidRPr="008163D4" w:rsidRDefault="00CE78BD" w:rsidP="0089168F">
      <w:pPr>
        <w:ind w:firstLine="0"/>
      </w:pPr>
    </w:p>
    <w:p w:rsidR="00CE78BD" w:rsidRDefault="00CE78BD" w:rsidP="00CE78BD">
      <w:pPr>
        <w:jc w:val="center"/>
      </w:pPr>
    </w:p>
    <w:p w:rsidR="00EC71C6" w:rsidRPr="008163D4" w:rsidRDefault="00EC71C6" w:rsidP="00CE78BD">
      <w:pPr>
        <w:jc w:val="center"/>
      </w:pPr>
    </w:p>
    <w:p w:rsidR="00053E20" w:rsidRPr="0089168F" w:rsidRDefault="00CE78BD" w:rsidP="0089168F">
      <w:pPr>
        <w:pStyle w:val="MonografiaSubmetida"/>
      </w:pPr>
      <w:commentRangeStart w:id="8"/>
      <w:r w:rsidRPr="0089168F">
        <w:t xml:space="preserve">Monografia </w:t>
      </w:r>
      <w:r w:rsidR="00274711" w:rsidRPr="0089168F">
        <w:t xml:space="preserve">apresentada </w:t>
      </w:r>
      <w:r w:rsidR="00DA4EE3" w:rsidRPr="0089168F">
        <w:t>à</w:t>
      </w:r>
      <w:r w:rsidR="00573123" w:rsidRPr="0089168F">
        <w:t xml:space="preserve"> Faculdade de Educação Física da Universidade Federal de Goiás como requisito para finalização do curso de </w:t>
      </w:r>
    </w:p>
    <w:p w:rsidR="009274AA" w:rsidRPr="008163D4" w:rsidRDefault="009274AA" w:rsidP="0089168F">
      <w:pPr>
        <w:pStyle w:val="MonografiaSubmetida"/>
      </w:pPr>
      <w:r w:rsidRPr="0089168F">
        <w:t>Orientador: Prof. Dr</w:t>
      </w:r>
      <w:r w:rsidRPr="008163D4">
        <w:t>.</w:t>
      </w:r>
      <w:commentRangeEnd w:id="8"/>
      <w:r w:rsidR="00764A70">
        <w:rPr>
          <w:rStyle w:val="Refdecomentrio"/>
          <w:lang w:val="x-none"/>
        </w:rPr>
        <w:commentReference w:id="8"/>
      </w:r>
    </w:p>
    <w:p w:rsidR="00FF4CB1" w:rsidRPr="008163D4" w:rsidRDefault="00FF4CB1" w:rsidP="00274711">
      <w:pPr>
        <w:jc w:val="center"/>
      </w:pPr>
    </w:p>
    <w:p w:rsidR="00B649EF" w:rsidRPr="008163D4" w:rsidRDefault="00B649EF" w:rsidP="00274711">
      <w:pPr>
        <w:jc w:val="center"/>
      </w:pPr>
    </w:p>
    <w:p w:rsidR="00EC71C6" w:rsidRDefault="00EC71C6" w:rsidP="00962A69">
      <w:pPr>
        <w:ind w:firstLine="0"/>
      </w:pPr>
    </w:p>
    <w:p w:rsidR="00053E20" w:rsidRDefault="00053E20" w:rsidP="00962A69">
      <w:pPr>
        <w:ind w:firstLine="0"/>
      </w:pPr>
    </w:p>
    <w:p w:rsidR="00AF607F" w:rsidRDefault="00AF607F">
      <w:pPr>
        <w:jc w:val="center"/>
      </w:pPr>
    </w:p>
    <w:p w:rsidR="00764A70" w:rsidRDefault="00764A70">
      <w:pPr>
        <w:jc w:val="center"/>
      </w:pPr>
    </w:p>
    <w:p w:rsidR="00B649EF" w:rsidRPr="00AF36EF" w:rsidRDefault="00FF4CB1" w:rsidP="00AF36EF">
      <w:pPr>
        <w:pStyle w:val="PargrafodaLista"/>
      </w:pPr>
      <w:commentRangeStart w:id="9"/>
      <w:r w:rsidRPr="00AF36EF">
        <w:t>Cidade</w:t>
      </w:r>
    </w:p>
    <w:p w:rsidR="00764A70" w:rsidRPr="00356991" w:rsidRDefault="00FF4CB1" w:rsidP="00CD1568">
      <w:pPr>
        <w:pStyle w:val="NomeCompletodoAutor"/>
      </w:pPr>
      <w:r w:rsidRPr="00AF36EF">
        <w:t>Ano</w:t>
      </w:r>
      <w:commentRangeEnd w:id="9"/>
      <w:r w:rsidR="00764A70">
        <w:rPr>
          <w:rStyle w:val="Refdecomentrio"/>
          <w:lang w:val="x-none"/>
        </w:rPr>
        <w:commentReference w:id="9"/>
      </w:r>
      <w:r w:rsidR="00B54A4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06FE44" wp14:editId="505538CA">
                <wp:simplePos x="0" y="0"/>
                <wp:positionH relativeFrom="column">
                  <wp:posOffset>-121285</wp:posOffset>
                </wp:positionH>
                <wp:positionV relativeFrom="paragraph">
                  <wp:posOffset>-348615</wp:posOffset>
                </wp:positionV>
                <wp:extent cx="476250" cy="352425"/>
                <wp:effectExtent l="2540" t="3810" r="0" b="0"/>
                <wp:wrapNone/>
                <wp:docPr id="4" name="Rectangle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3" o:spid="_x0000_s1026" style="position:absolute;margin-left:-9.55pt;margin-top:-27.45pt;width:37.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" stroked="f"/>
            </w:pict>
          </mc:Fallback>
        </mc:AlternateContent>
      </w:r>
      <w:r w:rsidR="00B54A4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707F29" wp14:editId="26CB49AC">
                <wp:simplePos x="0" y="0"/>
                <wp:positionH relativeFrom="column">
                  <wp:posOffset>-64135</wp:posOffset>
                </wp:positionH>
                <wp:positionV relativeFrom="paragraph">
                  <wp:posOffset>-533400</wp:posOffset>
                </wp:positionV>
                <wp:extent cx="428625" cy="409575"/>
                <wp:effectExtent l="2540" t="0" r="0" b="0"/>
                <wp:wrapNone/>
                <wp:docPr id="3" name="Rectangle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1" o:spid="_x0000_s1026" style="position:absolute;margin-left:-5.05pt;margin-top:-42pt;width:33.7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" stroked="f"/>
            </w:pict>
          </mc:Fallback>
        </mc:AlternateContent>
      </w:r>
      <w:r w:rsidR="00AF607F">
        <w:br w:type="page"/>
      </w:r>
      <w:r w:rsidR="00764A70" w:rsidRPr="008163D4">
        <w:lastRenderedPageBreak/>
        <w:t>Nome completo do autor</w:t>
      </w:r>
    </w:p>
    <w:p w:rsidR="00764A70" w:rsidRPr="008163D4" w:rsidRDefault="00764A70" w:rsidP="00764A70">
      <w:pPr>
        <w:jc w:val="center"/>
        <w:rPr>
          <w:b/>
        </w:rPr>
      </w:pPr>
    </w:p>
    <w:p w:rsidR="00764A70" w:rsidRPr="008163D4" w:rsidRDefault="00764A70" w:rsidP="00764A70">
      <w:pPr>
        <w:jc w:val="center"/>
        <w:rPr>
          <w:b/>
        </w:rPr>
      </w:pPr>
    </w:p>
    <w:p w:rsidR="00764A70" w:rsidRPr="008163D4" w:rsidRDefault="00764A70" w:rsidP="00764A70">
      <w:pPr>
        <w:jc w:val="center"/>
        <w:rPr>
          <w:b/>
        </w:rPr>
      </w:pPr>
    </w:p>
    <w:p w:rsidR="00764A70" w:rsidRPr="008163D4" w:rsidRDefault="00764A70" w:rsidP="00764A70">
      <w:pPr>
        <w:jc w:val="center"/>
        <w:rPr>
          <w:b/>
        </w:rPr>
      </w:pPr>
    </w:p>
    <w:p w:rsidR="00764A70" w:rsidRPr="008163D4" w:rsidRDefault="00764A70" w:rsidP="00764A70">
      <w:pPr>
        <w:jc w:val="center"/>
        <w:rPr>
          <w:b/>
        </w:rPr>
      </w:pPr>
    </w:p>
    <w:p w:rsidR="00764A70" w:rsidRPr="008163D4" w:rsidRDefault="00764A70" w:rsidP="00764A70">
      <w:pPr>
        <w:jc w:val="center"/>
        <w:rPr>
          <w:b/>
        </w:rPr>
      </w:pPr>
    </w:p>
    <w:p w:rsidR="00764A70" w:rsidRPr="008163D4" w:rsidRDefault="00764A70" w:rsidP="008F7F91">
      <w:pPr>
        <w:pStyle w:val="TtuloeSubttulodotrabalho"/>
        <w:rPr>
          <w:i/>
        </w:rPr>
      </w:pPr>
      <w:r w:rsidRPr="008163D4">
        <w:t>TÍTULO: SUBTÍTULO (SE HOUVER)</w:t>
      </w:r>
    </w:p>
    <w:p w:rsidR="00764A70" w:rsidRPr="008163D4" w:rsidRDefault="00764A70" w:rsidP="00764A70">
      <w:pPr>
        <w:jc w:val="center"/>
      </w:pPr>
    </w:p>
    <w:p w:rsidR="00764A70" w:rsidRPr="008163D4" w:rsidRDefault="00764A70" w:rsidP="00764A70">
      <w:pPr>
        <w:tabs>
          <w:tab w:val="left" w:pos="284"/>
        </w:tabs>
        <w:ind w:left="426" w:hanging="425"/>
      </w:pPr>
    </w:p>
    <w:p w:rsidR="00764A70" w:rsidRPr="008163D4" w:rsidRDefault="00764A70" w:rsidP="00764A70">
      <w:pPr>
        <w:tabs>
          <w:tab w:val="left" w:pos="284"/>
        </w:tabs>
        <w:ind w:left="426" w:hanging="425"/>
      </w:pPr>
    </w:p>
    <w:p w:rsidR="00764A70" w:rsidRPr="008163D4" w:rsidRDefault="00764A70" w:rsidP="00764A70">
      <w:pPr>
        <w:tabs>
          <w:tab w:val="left" w:pos="284"/>
        </w:tabs>
        <w:ind w:left="426" w:hanging="425"/>
      </w:pPr>
    </w:p>
    <w:p w:rsidR="00764A70" w:rsidRPr="008163D4" w:rsidRDefault="00764A70" w:rsidP="00764A70">
      <w:pPr>
        <w:tabs>
          <w:tab w:val="left" w:pos="284"/>
        </w:tabs>
        <w:ind w:left="426" w:hanging="425"/>
      </w:pPr>
    </w:p>
    <w:p w:rsidR="00764A70" w:rsidRPr="008163D4" w:rsidRDefault="00764A70" w:rsidP="00764A70">
      <w:pPr>
        <w:tabs>
          <w:tab w:val="left" w:pos="284"/>
        </w:tabs>
        <w:ind w:left="426" w:hanging="425"/>
      </w:pPr>
    </w:p>
    <w:p w:rsidR="00764A70" w:rsidRPr="008163D4" w:rsidRDefault="00764A70" w:rsidP="00764A70">
      <w:pPr>
        <w:tabs>
          <w:tab w:val="left" w:pos="284"/>
        </w:tabs>
        <w:ind w:left="426" w:hanging="425"/>
      </w:pPr>
    </w:p>
    <w:p w:rsidR="00764A70" w:rsidRPr="008163D4" w:rsidRDefault="00764A70" w:rsidP="00764A70">
      <w:pPr>
        <w:tabs>
          <w:tab w:val="left" w:pos="284"/>
        </w:tabs>
        <w:ind w:left="426" w:hanging="425"/>
      </w:pPr>
    </w:p>
    <w:p w:rsidR="00764A70" w:rsidRPr="008163D4" w:rsidRDefault="00764A70" w:rsidP="00764A70">
      <w:pPr>
        <w:tabs>
          <w:tab w:val="left" w:pos="284"/>
        </w:tabs>
        <w:ind w:left="426" w:hanging="425"/>
      </w:pPr>
    </w:p>
    <w:p w:rsidR="00764A70" w:rsidRPr="008F7F91" w:rsidRDefault="00764A70" w:rsidP="00356991">
      <w:pPr>
        <w:pStyle w:val="Corpodetexto"/>
      </w:pPr>
      <w:commentRangeStart w:id="10"/>
      <w:r w:rsidRPr="008F7F91">
        <w:t xml:space="preserve">Esta monografia foi aprovada em sua forma final </w:t>
      </w:r>
      <w:commentRangeEnd w:id="10"/>
      <w:r w:rsidR="008F7F91" w:rsidRPr="008F7F91">
        <w:rPr>
          <w:rStyle w:val="Refdecomentrio"/>
          <w:sz w:val="24"/>
          <w:szCs w:val="24"/>
        </w:rPr>
        <w:commentReference w:id="10"/>
      </w:r>
    </w:p>
    <w:p w:rsidR="00764A70" w:rsidRPr="008163D4" w:rsidRDefault="00764A70" w:rsidP="00764A70"/>
    <w:p w:rsidR="00764A70" w:rsidRPr="008163D4" w:rsidRDefault="00764A70" w:rsidP="00764A70"/>
    <w:p w:rsidR="00764A70" w:rsidRPr="008163D4" w:rsidRDefault="00764A70" w:rsidP="00764A70"/>
    <w:p w:rsidR="00764A70" w:rsidRPr="008163D4" w:rsidRDefault="00764A70" w:rsidP="00764A70"/>
    <w:p w:rsidR="00764A70" w:rsidRPr="008163D4" w:rsidRDefault="00764A70" w:rsidP="00764A70"/>
    <w:p w:rsidR="00764A70" w:rsidRPr="008163D4" w:rsidRDefault="00764A70" w:rsidP="00764A70"/>
    <w:p w:rsidR="00764A70" w:rsidRPr="008163D4" w:rsidRDefault="00764A70" w:rsidP="00764A70"/>
    <w:p w:rsidR="00764A70" w:rsidRPr="008163D4" w:rsidRDefault="00764A70" w:rsidP="00764A70"/>
    <w:p w:rsidR="00764A70" w:rsidRPr="008163D4" w:rsidRDefault="00764A70" w:rsidP="00764A70"/>
    <w:p w:rsidR="00764A70" w:rsidRPr="008163D4" w:rsidRDefault="00764A70" w:rsidP="00764A70"/>
    <w:p w:rsidR="00764A70" w:rsidRPr="008163D4" w:rsidRDefault="00764A70" w:rsidP="00764A70">
      <w:pPr>
        <w:jc w:val="center"/>
      </w:pPr>
      <w:r w:rsidRPr="008163D4">
        <w:t xml:space="preserve">Local, x de </w:t>
      </w:r>
      <w:proofErr w:type="spellStart"/>
      <w:r w:rsidRPr="008163D4">
        <w:t>xxxxx</w:t>
      </w:r>
      <w:proofErr w:type="spellEnd"/>
      <w:r w:rsidRPr="008163D4">
        <w:t xml:space="preserve"> de </w:t>
      </w:r>
      <w:proofErr w:type="spellStart"/>
      <w:r w:rsidRPr="008163D4">
        <w:t>xxxx</w:t>
      </w:r>
      <w:proofErr w:type="spellEnd"/>
      <w:r w:rsidRPr="008163D4">
        <w:t>.</w:t>
      </w:r>
    </w:p>
    <w:p w:rsidR="00764A70" w:rsidRPr="008163D4" w:rsidRDefault="00764A70" w:rsidP="00764A70">
      <w:pPr>
        <w:jc w:val="center"/>
      </w:pPr>
    </w:p>
    <w:p w:rsidR="00764A70" w:rsidRPr="008163D4" w:rsidRDefault="00764A70" w:rsidP="00764A70">
      <w:pPr>
        <w:jc w:val="center"/>
      </w:pPr>
      <w:r w:rsidRPr="008163D4">
        <w:t>________________________</w:t>
      </w:r>
    </w:p>
    <w:p w:rsidR="00764A70" w:rsidRPr="008163D4" w:rsidRDefault="00764A70" w:rsidP="00764A70">
      <w:pPr>
        <w:jc w:val="center"/>
      </w:pPr>
      <w:r>
        <w:t>Prof.</w:t>
      </w:r>
      <w:r w:rsidRPr="008163D4">
        <w:t xml:space="preserve"> Dr.</w:t>
      </w:r>
    </w:p>
    <w:p w:rsidR="00764A70" w:rsidRPr="008163D4" w:rsidRDefault="00764A70" w:rsidP="00764A70">
      <w:pPr>
        <w:jc w:val="center"/>
      </w:pPr>
      <w:r w:rsidRPr="008163D4">
        <w:t>Orientador (a)</w:t>
      </w:r>
    </w:p>
    <w:p w:rsidR="00747111" w:rsidRDefault="00747111" w:rsidP="00AF607F"/>
    <w:p w:rsidR="00AF607F" w:rsidRDefault="00AF607F" w:rsidP="00AF607F"/>
    <w:p w:rsidR="00AF607F" w:rsidRDefault="00AF607F" w:rsidP="00AF607F"/>
    <w:p w:rsidR="00AF607F" w:rsidRDefault="00AF607F" w:rsidP="00AF607F"/>
    <w:p w:rsidR="00AF607F" w:rsidRDefault="00AF607F" w:rsidP="00AF607F"/>
    <w:p w:rsidR="00AF607F" w:rsidRDefault="00AF607F" w:rsidP="00AF607F"/>
    <w:p w:rsidR="00AF607F" w:rsidRDefault="00AF607F" w:rsidP="00AF607F"/>
    <w:p w:rsidR="00AF607F" w:rsidRDefault="00AF607F" w:rsidP="00AF607F"/>
    <w:p w:rsidR="00AF607F" w:rsidRDefault="00AF607F" w:rsidP="00AF607F"/>
    <w:p w:rsidR="00AF607F" w:rsidRDefault="00AF607F" w:rsidP="00AF607F"/>
    <w:p w:rsidR="00AF607F" w:rsidRDefault="00AF607F" w:rsidP="00AF607F"/>
    <w:p w:rsidR="00AF607F" w:rsidRDefault="00AF607F" w:rsidP="00AF607F"/>
    <w:p w:rsidR="00AF607F" w:rsidRDefault="00AF607F" w:rsidP="00AF607F"/>
    <w:p w:rsidR="00AF607F" w:rsidRDefault="00AF607F" w:rsidP="00AF607F"/>
    <w:p w:rsidR="00AF607F" w:rsidRDefault="00AF607F" w:rsidP="00AF607F"/>
    <w:p w:rsidR="00AF607F" w:rsidRDefault="00AF607F" w:rsidP="00AF607F"/>
    <w:p w:rsidR="00AF607F" w:rsidRDefault="00AF607F" w:rsidP="00AF607F"/>
    <w:p w:rsidR="00AF607F" w:rsidRDefault="00AF607F" w:rsidP="00AF607F"/>
    <w:p w:rsidR="00AF607F" w:rsidRDefault="00AF607F" w:rsidP="00AF607F"/>
    <w:p w:rsidR="00AF607F" w:rsidRDefault="00AF607F" w:rsidP="00AF607F"/>
    <w:p w:rsidR="00AF607F" w:rsidRDefault="00AF607F" w:rsidP="00AF607F"/>
    <w:p w:rsidR="00AF607F" w:rsidRDefault="00AF607F" w:rsidP="00AF607F"/>
    <w:p w:rsidR="00AF607F" w:rsidRDefault="00AF607F" w:rsidP="00AF607F"/>
    <w:p w:rsidR="00AF607F" w:rsidRDefault="00AF607F" w:rsidP="00AF607F"/>
    <w:p w:rsidR="00AF607F" w:rsidRDefault="00AF607F" w:rsidP="00AF607F"/>
    <w:p w:rsidR="00AF607F" w:rsidRDefault="00AF607F" w:rsidP="00AF607F"/>
    <w:p w:rsidR="00AF607F" w:rsidRDefault="00AF607F" w:rsidP="00AF607F"/>
    <w:p w:rsidR="00AF607F" w:rsidRDefault="00AF607F" w:rsidP="00AF607F"/>
    <w:p w:rsidR="00AF607F" w:rsidRDefault="00AF607F" w:rsidP="00AF607F"/>
    <w:p w:rsidR="00AF607F" w:rsidRDefault="00AF607F" w:rsidP="00AF607F"/>
    <w:p w:rsidR="00AF607F" w:rsidRDefault="00AF607F" w:rsidP="00AF607F"/>
    <w:p w:rsidR="00AF607F" w:rsidRDefault="00AF607F" w:rsidP="00AF607F"/>
    <w:p w:rsidR="00AF607F" w:rsidRDefault="008F7F91" w:rsidP="008F7F91">
      <w:pPr>
        <w:tabs>
          <w:tab w:val="left" w:pos="7083"/>
        </w:tabs>
      </w:pPr>
      <w:r>
        <w:tab/>
      </w:r>
    </w:p>
    <w:p w:rsidR="008F7F91" w:rsidRPr="00CD1568" w:rsidRDefault="00E307F9" w:rsidP="008F7F91">
      <w:pPr>
        <w:ind w:firstLine="0"/>
      </w:pPr>
      <w:commentRangeStart w:id="11"/>
      <w:r w:rsidRPr="008F7F91">
        <w:t xml:space="preserve">Este trabalho é dedicado aos meus colegas de classe e meus queridos </w:t>
      </w:r>
      <w:proofErr w:type="gramStart"/>
      <w:r w:rsidRPr="008F7F91">
        <w:t>pais.</w:t>
      </w:r>
      <w:commentRangeEnd w:id="11"/>
      <w:proofErr w:type="gramEnd"/>
      <w:r w:rsidR="008F7F91">
        <w:rPr>
          <w:rStyle w:val="Refdecomentrio"/>
          <w:lang w:val="x-none"/>
        </w:rPr>
        <w:commentReference w:id="11"/>
      </w:r>
    </w:p>
    <w:p w:rsidR="00CD1568" w:rsidRDefault="00CD1568">
      <w:pPr>
        <w:spacing w:before="0" w:after="0" w:line="240" w:lineRule="auto"/>
        <w:ind w:firstLine="0"/>
        <w:jc w:val="left"/>
        <w:rPr>
          <w:rStyle w:val="Forte"/>
          <w:rFonts w:cs="Courier New"/>
          <w:bCs w:val="0"/>
          <w:caps/>
          <w:szCs w:val="20"/>
        </w:rPr>
      </w:pPr>
      <w:r>
        <w:rPr>
          <w:rStyle w:val="Forte"/>
          <w:b w:val="0"/>
          <w:bCs w:val="0"/>
        </w:rPr>
        <w:br w:type="page"/>
      </w:r>
    </w:p>
    <w:p w:rsidR="00CE78BD" w:rsidRPr="00CD1568" w:rsidRDefault="002919BF" w:rsidP="00CD1568">
      <w:pPr>
        <w:pStyle w:val="Ttulo"/>
      </w:pPr>
      <w:commentRangeStart w:id="12"/>
      <w:commentRangeStart w:id="13"/>
      <w:r w:rsidRPr="00CD1568">
        <w:rPr>
          <w:rStyle w:val="Forte"/>
          <w:b/>
          <w:bCs w:val="0"/>
        </w:rPr>
        <w:lastRenderedPageBreak/>
        <w:t>AGRADECIMENTOS</w:t>
      </w:r>
      <w:commentRangeEnd w:id="12"/>
      <w:r w:rsidR="008F7F91" w:rsidRPr="00CD1568">
        <w:rPr>
          <w:rStyle w:val="Refdecomentrio"/>
          <w:sz w:val="24"/>
          <w:szCs w:val="20"/>
        </w:rPr>
        <w:commentReference w:id="12"/>
      </w:r>
    </w:p>
    <w:p w:rsidR="00A83005" w:rsidRPr="008F7F91" w:rsidRDefault="00262B32" w:rsidP="00356991">
      <w:pPr>
        <w:pStyle w:val="Corpodetexto"/>
      </w:pPr>
      <w:commentRangeStart w:id="14"/>
      <w:r w:rsidRPr="008F7F91">
        <w:t>Inserir os agradecimentos</w:t>
      </w:r>
      <w:r w:rsidR="00757D65" w:rsidRPr="008F7F91">
        <w:t xml:space="preserve"> aos colaboradores à execução do trabalho</w:t>
      </w:r>
      <w:commentRangeEnd w:id="14"/>
      <w:r w:rsidR="00D81465">
        <w:rPr>
          <w:rStyle w:val="Refdecomentrio"/>
          <w:lang w:val="x-none"/>
        </w:rPr>
        <w:commentReference w:id="14"/>
      </w:r>
      <w:commentRangeEnd w:id="13"/>
      <w:r w:rsidR="00294610">
        <w:rPr>
          <w:rStyle w:val="Refdecomentrio"/>
          <w:lang w:val="x-none"/>
        </w:rPr>
        <w:commentReference w:id="13"/>
      </w:r>
    </w:p>
    <w:p w:rsidR="00B649EF" w:rsidRPr="00CD1568" w:rsidRDefault="00B649EF">
      <w:pPr>
        <w:jc w:val="center"/>
      </w:pPr>
    </w:p>
    <w:p w:rsidR="00B649EF" w:rsidRPr="00CD1568" w:rsidRDefault="00B649EF">
      <w:pPr>
        <w:jc w:val="center"/>
      </w:pPr>
    </w:p>
    <w:p w:rsidR="00B649EF" w:rsidRPr="00CD1568" w:rsidRDefault="00B649EF">
      <w:pPr>
        <w:jc w:val="center"/>
      </w:pPr>
    </w:p>
    <w:p w:rsidR="00B649EF" w:rsidRPr="00CD1568" w:rsidRDefault="00B649EF">
      <w:pPr>
        <w:jc w:val="center"/>
      </w:pPr>
    </w:p>
    <w:p w:rsidR="00973402" w:rsidRPr="00CD1568" w:rsidRDefault="00973402">
      <w:pPr>
        <w:jc w:val="center"/>
      </w:pPr>
    </w:p>
    <w:p w:rsidR="00B649EF" w:rsidRPr="00CD1568" w:rsidRDefault="00973402">
      <w:pPr>
        <w:jc w:val="center"/>
      </w:pPr>
      <w:r w:rsidRPr="00CD1568">
        <w:br w:type="page"/>
      </w:r>
    </w:p>
    <w:p w:rsidR="00B649EF" w:rsidRPr="00CD1568" w:rsidRDefault="00B54A4D">
      <w:pPr>
        <w:jc w:val="center"/>
      </w:pPr>
      <w:r>
        <w:rPr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D61609" wp14:editId="33184D35">
                <wp:simplePos x="0" y="0"/>
                <wp:positionH relativeFrom="column">
                  <wp:posOffset>-92710</wp:posOffset>
                </wp:positionH>
                <wp:positionV relativeFrom="paragraph">
                  <wp:posOffset>-523875</wp:posOffset>
                </wp:positionV>
                <wp:extent cx="438150" cy="371475"/>
                <wp:effectExtent l="2540" t="0" r="0" b="0"/>
                <wp:wrapNone/>
                <wp:docPr id="2" name="Rectangle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0" o:spid="_x0000_s1026" style="position:absolute;margin-left:-7.3pt;margin-top:-41.25pt;width:34.5pt;height:2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" stroked="f"/>
            </w:pict>
          </mc:Fallback>
        </mc:AlternateContent>
      </w:r>
    </w:p>
    <w:p w:rsidR="00B649EF" w:rsidRPr="00CD1568" w:rsidRDefault="00B649EF">
      <w:pPr>
        <w:jc w:val="center"/>
      </w:pPr>
    </w:p>
    <w:p w:rsidR="007A3F33" w:rsidRPr="00CD1568" w:rsidRDefault="007A3F33">
      <w:pPr>
        <w:jc w:val="center"/>
      </w:pPr>
    </w:p>
    <w:p w:rsidR="00B65962" w:rsidRPr="00CD1568" w:rsidRDefault="00B65962">
      <w:pPr>
        <w:jc w:val="center"/>
      </w:pPr>
    </w:p>
    <w:p w:rsidR="00B65962" w:rsidRPr="00CD1568" w:rsidRDefault="00B65962">
      <w:pPr>
        <w:jc w:val="center"/>
      </w:pPr>
    </w:p>
    <w:p w:rsidR="00B65962" w:rsidRPr="00CD1568" w:rsidRDefault="00B65962">
      <w:pPr>
        <w:jc w:val="center"/>
      </w:pPr>
    </w:p>
    <w:p w:rsidR="00B65962" w:rsidRPr="00CD1568" w:rsidRDefault="00B65962">
      <w:pPr>
        <w:jc w:val="center"/>
      </w:pPr>
    </w:p>
    <w:p w:rsidR="00B65962" w:rsidRPr="00CD1568" w:rsidRDefault="00B65962">
      <w:pPr>
        <w:jc w:val="center"/>
      </w:pPr>
    </w:p>
    <w:p w:rsidR="00982B89" w:rsidRPr="00CD1568" w:rsidRDefault="00982B89">
      <w:pPr>
        <w:jc w:val="center"/>
      </w:pPr>
    </w:p>
    <w:p w:rsidR="00982B89" w:rsidRPr="00CD1568" w:rsidRDefault="00982B89">
      <w:pPr>
        <w:jc w:val="center"/>
      </w:pPr>
    </w:p>
    <w:p w:rsidR="00982B89" w:rsidRPr="00CD1568" w:rsidRDefault="00982B89">
      <w:pPr>
        <w:jc w:val="center"/>
      </w:pPr>
    </w:p>
    <w:p w:rsidR="00982B89" w:rsidRPr="00CD1568" w:rsidRDefault="00982B89">
      <w:pPr>
        <w:jc w:val="center"/>
      </w:pPr>
    </w:p>
    <w:p w:rsidR="00982B89" w:rsidRPr="00CD1568" w:rsidRDefault="00982B89">
      <w:pPr>
        <w:jc w:val="center"/>
      </w:pPr>
    </w:p>
    <w:p w:rsidR="00CE78BD" w:rsidRPr="00CD1568" w:rsidRDefault="00CE78BD">
      <w:pPr>
        <w:jc w:val="center"/>
      </w:pPr>
    </w:p>
    <w:p w:rsidR="00CE78BD" w:rsidRPr="00CD1568" w:rsidRDefault="00CE78BD">
      <w:pPr>
        <w:jc w:val="center"/>
      </w:pPr>
    </w:p>
    <w:p w:rsidR="00CE78BD" w:rsidRPr="00CD1568" w:rsidRDefault="00CE78BD">
      <w:pPr>
        <w:jc w:val="center"/>
      </w:pPr>
    </w:p>
    <w:p w:rsidR="00CE78BD" w:rsidRPr="00CD1568" w:rsidRDefault="00CE78BD">
      <w:pPr>
        <w:jc w:val="center"/>
      </w:pPr>
    </w:p>
    <w:p w:rsidR="00CE78BD" w:rsidRPr="00CD1568" w:rsidRDefault="00CE78BD">
      <w:pPr>
        <w:jc w:val="center"/>
      </w:pPr>
    </w:p>
    <w:p w:rsidR="00CE78BD" w:rsidRPr="00CD1568" w:rsidRDefault="00CE78BD">
      <w:pPr>
        <w:jc w:val="center"/>
      </w:pPr>
    </w:p>
    <w:p w:rsidR="00CE78BD" w:rsidRPr="00CD1568" w:rsidRDefault="00CE78BD">
      <w:pPr>
        <w:jc w:val="center"/>
      </w:pPr>
    </w:p>
    <w:p w:rsidR="00CE78BD" w:rsidRPr="00CD1568" w:rsidRDefault="00CE78BD">
      <w:pPr>
        <w:jc w:val="center"/>
      </w:pPr>
    </w:p>
    <w:p w:rsidR="00CE78BD" w:rsidRPr="00CD1568" w:rsidRDefault="00CE78BD">
      <w:pPr>
        <w:jc w:val="center"/>
      </w:pPr>
    </w:p>
    <w:p w:rsidR="00CE78BD" w:rsidRPr="00CD1568" w:rsidRDefault="00CE78BD">
      <w:pPr>
        <w:jc w:val="center"/>
      </w:pPr>
    </w:p>
    <w:p w:rsidR="00CE78BD" w:rsidRPr="00CD1568" w:rsidRDefault="00CE78BD">
      <w:pPr>
        <w:jc w:val="center"/>
      </w:pPr>
    </w:p>
    <w:p w:rsidR="00CE78BD" w:rsidRPr="00CD1568" w:rsidRDefault="00CE78BD">
      <w:pPr>
        <w:jc w:val="center"/>
      </w:pPr>
    </w:p>
    <w:p w:rsidR="00CE78BD" w:rsidRPr="00CD1568" w:rsidRDefault="00CE78BD">
      <w:pPr>
        <w:jc w:val="center"/>
      </w:pPr>
    </w:p>
    <w:p w:rsidR="00CE78BD" w:rsidRPr="00CD1568" w:rsidRDefault="00CE78BD">
      <w:pPr>
        <w:jc w:val="center"/>
      </w:pPr>
    </w:p>
    <w:p w:rsidR="00CE78BD" w:rsidRPr="00CD1568" w:rsidRDefault="00CE78BD">
      <w:pPr>
        <w:jc w:val="center"/>
      </w:pPr>
    </w:p>
    <w:p w:rsidR="007262F3" w:rsidRPr="00CD1568" w:rsidRDefault="007262F3">
      <w:pPr>
        <w:jc w:val="center"/>
      </w:pPr>
    </w:p>
    <w:p w:rsidR="007262F3" w:rsidRPr="00CD1568" w:rsidRDefault="007262F3">
      <w:pPr>
        <w:jc w:val="center"/>
      </w:pPr>
    </w:p>
    <w:p w:rsidR="00982B89" w:rsidRPr="00CD1568" w:rsidRDefault="00982B89" w:rsidP="00F57D55">
      <w:pPr>
        <w:pStyle w:val="PargrafodaLista1"/>
        <w:ind w:left="2268" w:firstLine="0"/>
      </w:pPr>
    </w:p>
    <w:p w:rsidR="00726BE8" w:rsidRPr="002517E6" w:rsidRDefault="00A83005" w:rsidP="007262F3">
      <w:pPr>
        <w:pStyle w:val="TextodaEpgrafe"/>
        <w:tabs>
          <w:tab w:val="left" w:pos="4180"/>
        </w:tabs>
        <w:rPr>
          <w:i/>
          <w:sz w:val="24"/>
        </w:rPr>
      </w:pPr>
      <w:commentRangeStart w:id="15"/>
      <w:commentRangeStart w:id="16"/>
      <w:r w:rsidRPr="002517E6">
        <w:rPr>
          <w:sz w:val="24"/>
        </w:rPr>
        <w:t>Texto da Epígrafe</w:t>
      </w:r>
      <w:r w:rsidR="005A3278" w:rsidRPr="002517E6">
        <w:rPr>
          <w:sz w:val="24"/>
        </w:rPr>
        <w:t>.</w:t>
      </w:r>
      <w:r w:rsidR="00726BE8" w:rsidRPr="002517E6">
        <w:rPr>
          <w:sz w:val="24"/>
        </w:rPr>
        <w:t xml:space="preserve"> </w:t>
      </w:r>
      <w:r w:rsidR="005A3278" w:rsidRPr="002517E6">
        <w:rPr>
          <w:sz w:val="24"/>
        </w:rPr>
        <w:t>C</w:t>
      </w:r>
      <w:r w:rsidR="00726BE8" w:rsidRPr="002517E6">
        <w:rPr>
          <w:sz w:val="24"/>
        </w:rPr>
        <w:t>ita</w:t>
      </w:r>
      <w:r w:rsidR="007C2F66" w:rsidRPr="002517E6">
        <w:rPr>
          <w:sz w:val="24"/>
        </w:rPr>
        <w:t xml:space="preserve">ção </w:t>
      </w:r>
      <w:r w:rsidR="005A3278" w:rsidRPr="002517E6">
        <w:rPr>
          <w:sz w:val="24"/>
        </w:rPr>
        <w:t>relativa</w:t>
      </w:r>
      <w:r w:rsidR="007C2F66" w:rsidRPr="002517E6">
        <w:rPr>
          <w:sz w:val="24"/>
        </w:rPr>
        <w:t xml:space="preserve"> ao tema do trabalho</w:t>
      </w:r>
      <w:proofErr w:type="gramStart"/>
      <w:r w:rsidR="005A3278" w:rsidRPr="002517E6">
        <w:rPr>
          <w:sz w:val="24"/>
        </w:rPr>
        <w:t>,</w:t>
      </w:r>
      <w:r w:rsidR="007C2F66" w:rsidRPr="002517E6">
        <w:rPr>
          <w:sz w:val="24"/>
        </w:rPr>
        <w:t>.</w:t>
      </w:r>
      <w:proofErr w:type="gramEnd"/>
      <w:r w:rsidR="00726BE8" w:rsidRPr="002517E6">
        <w:rPr>
          <w:sz w:val="24"/>
        </w:rPr>
        <w:t>.</w:t>
      </w:r>
      <w:commentRangeEnd w:id="15"/>
      <w:r w:rsidR="002517E6" w:rsidRPr="002517E6">
        <w:rPr>
          <w:rStyle w:val="Refdecomentrio"/>
          <w:lang w:val="x-none"/>
        </w:rPr>
        <w:commentReference w:id="15"/>
      </w:r>
    </w:p>
    <w:p w:rsidR="00982B89" w:rsidRPr="002517E6" w:rsidRDefault="005A3278" w:rsidP="002517E6">
      <w:pPr>
        <w:pStyle w:val="Ttulo4"/>
      </w:pPr>
      <w:commentRangeStart w:id="17"/>
      <w:r w:rsidRPr="002517E6">
        <w:t>(</w:t>
      </w:r>
      <w:r w:rsidR="00A83005" w:rsidRPr="002517E6">
        <w:t>Autor da epígrafe</w:t>
      </w:r>
      <w:r w:rsidRPr="002517E6">
        <w:t>, ano)</w:t>
      </w:r>
      <w:commentRangeEnd w:id="17"/>
      <w:proofErr w:type="gramStart"/>
      <w:r w:rsidR="002517E6">
        <w:rPr>
          <w:rStyle w:val="Refdecomentrio"/>
          <w:lang w:val="x-none"/>
        </w:rPr>
        <w:commentReference w:id="17"/>
      </w:r>
      <w:commentRangeEnd w:id="16"/>
      <w:r w:rsidR="00294610">
        <w:rPr>
          <w:rStyle w:val="Refdecomentrio"/>
          <w:lang w:val="x-none"/>
        </w:rPr>
        <w:commentReference w:id="16"/>
      </w:r>
      <w:proofErr w:type="gramEnd"/>
    </w:p>
    <w:p w:rsidR="002517E6" w:rsidRPr="00072A86" w:rsidRDefault="00F5468D" w:rsidP="00072A86">
      <w:pPr>
        <w:pStyle w:val="Ttulo"/>
      </w:pPr>
      <w:r w:rsidRPr="00072A86">
        <w:br w:type="page"/>
      </w:r>
      <w:bookmarkStart w:id="18" w:name="_Toc366943295"/>
    </w:p>
    <w:p w:rsidR="002517E6" w:rsidRPr="00072A86" w:rsidRDefault="002517E6" w:rsidP="004F0F5C">
      <w:pPr>
        <w:pStyle w:val="TtuloResumo"/>
        <w:rPr>
          <w:rStyle w:val="Forte"/>
          <w:b/>
          <w:bCs w:val="0"/>
        </w:rPr>
      </w:pPr>
      <w:bookmarkStart w:id="19" w:name="_Toc366943289"/>
      <w:r w:rsidRPr="00072A86">
        <w:rPr>
          <w:rStyle w:val="Forte"/>
          <w:b/>
          <w:bCs w:val="0"/>
        </w:rPr>
        <w:lastRenderedPageBreak/>
        <w:t>RESUMO</w:t>
      </w:r>
      <w:bookmarkEnd w:id="19"/>
    </w:p>
    <w:p w:rsidR="002517E6" w:rsidRPr="00A34D5F" w:rsidRDefault="002517E6" w:rsidP="00A34D5F">
      <w:pPr>
        <w:pStyle w:val="Ttulo3"/>
      </w:pPr>
      <w:r w:rsidRPr="00A34D5F">
        <w:t xml:space="preserve">O texto deve ressaltar o objetivo, método, resultados e conclusões, em parágrafo único, de 150 a 500 palavras. </w:t>
      </w:r>
    </w:p>
    <w:p w:rsidR="002517E6" w:rsidRDefault="002517E6" w:rsidP="002517E6">
      <w:pPr>
        <w:pStyle w:val="Ttulo3"/>
      </w:pPr>
      <w:r w:rsidRPr="00437140">
        <w:rPr>
          <w:b/>
        </w:rPr>
        <w:t>Palavras-chave</w:t>
      </w:r>
      <w:r w:rsidRPr="00437140">
        <w:t xml:space="preserve">: </w:t>
      </w:r>
      <w:r w:rsidRPr="000743DD">
        <w:t xml:space="preserve">Palavra-chave </w:t>
      </w:r>
      <w:proofErr w:type="gramStart"/>
      <w:r w:rsidRPr="000743DD">
        <w:t>1</w:t>
      </w:r>
      <w:proofErr w:type="gramEnd"/>
      <w:r w:rsidRPr="000743DD">
        <w:t>; Palavra-chave 2; Palavra-chave 3; Palavra-chave 4.</w:t>
      </w:r>
    </w:p>
    <w:p w:rsidR="002517E6" w:rsidRDefault="002517E6" w:rsidP="002517E6">
      <w:r>
        <w:br w:type="page"/>
      </w:r>
    </w:p>
    <w:p w:rsidR="002517E6" w:rsidRPr="008163D4" w:rsidRDefault="002517E6" w:rsidP="002517E6">
      <w:pPr>
        <w:pStyle w:val="Ttulo"/>
      </w:pPr>
      <w:commentRangeStart w:id="20"/>
      <w:r w:rsidRPr="008163D4">
        <w:lastRenderedPageBreak/>
        <w:t>LISTA DE FIGURAS</w:t>
      </w:r>
      <w:commentRangeEnd w:id="20"/>
      <w:r>
        <w:rPr>
          <w:rStyle w:val="Refdecomentrio"/>
          <w:b w:val="0"/>
          <w:lang w:val="x-none"/>
        </w:rPr>
        <w:commentReference w:id="20"/>
      </w:r>
    </w:p>
    <w:p w:rsidR="002517E6" w:rsidRPr="008163D4" w:rsidRDefault="002517E6" w:rsidP="002517E6">
      <w:pPr>
        <w:jc w:val="center"/>
        <w:rPr>
          <w:b/>
        </w:rPr>
      </w:pPr>
    </w:p>
    <w:p w:rsidR="002517E6" w:rsidRPr="008163D4" w:rsidRDefault="002517E6" w:rsidP="002517E6">
      <w:pPr>
        <w:pStyle w:val="ndicedeilustraes"/>
        <w:tabs>
          <w:tab w:val="right" w:leader="dot" w:pos="6116"/>
        </w:tabs>
        <w:rPr>
          <w:noProof/>
        </w:rPr>
      </w:pPr>
      <w:r w:rsidRPr="008163D4">
        <w:rPr>
          <w:b/>
        </w:rPr>
        <w:fldChar w:fldCharType="begin"/>
      </w:r>
      <w:r w:rsidRPr="008163D4">
        <w:rPr>
          <w:b/>
        </w:rPr>
        <w:instrText xml:space="preserve"> TOC \h \z \c "Figura" </w:instrText>
      </w:r>
      <w:r w:rsidRPr="008163D4">
        <w:rPr>
          <w:b/>
        </w:rPr>
        <w:fldChar w:fldCharType="separate"/>
      </w:r>
    </w:p>
    <w:p w:rsidR="002517E6" w:rsidRPr="008163D4" w:rsidRDefault="002517E6" w:rsidP="002517E6">
      <w:pPr>
        <w:rPr>
          <w:b/>
        </w:rPr>
      </w:pPr>
      <w:r w:rsidRPr="008163D4">
        <w:rPr>
          <w:b/>
        </w:rPr>
        <w:fldChar w:fldCharType="end"/>
      </w:r>
    </w:p>
    <w:p w:rsidR="002517E6" w:rsidRPr="008163D4" w:rsidRDefault="002517E6" w:rsidP="002517E6">
      <w:pPr>
        <w:jc w:val="center"/>
        <w:rPr>
          <w:b/>
        </w:rPr>
      </w:pPr>
    </w:p>
    <w:p w:rsidR="002517E6" w:rsidRPr="008163D4" w:rsidRDefault="002517E6" w:rsidP="002517E6">
      <w:pPr>
        <w:pStyle w:val="Ttulo"/>
      </w:pPr>
      <w:r w:rsidRPr="008163D4">
        <w:br w:type="page"/>
      </w:r>
      <w:commentRangeStart w:id="21"/>
      <w:r w:rsidRPr="008163D4">
        <w:lastRenderedPageBreak/>
        <w:t>LISTA DE QUADROS</w:t>
      </w:r>
      <w:commentRangeEnd w:id="21"/>
      <w:r>
        <w:rPr>
          <w:rStyle w:val="Refdecomentrio"/>
          <w:rFonts w:cs="Times New Roman"/>
          <w:b w:val="0"/>
          <w:caps w:val="0"/>
          <w:lang w:val="x-none"/>
        </w:rPr>
        <w:commentReference w:id="21"/>
      </w:r>
    </w:p>
    <w:p w:rsidR="002517E6" w:rsidRPr="008163D4" w:rsidRDefault="002517E6" w:rsidP="002517E6">
      <w:pPr>
        <w:jc w:val="center"/>
        <w:rPr>
          <w:b/>
        </w:rPr>
      </w:pPr>
    </w:p>
    <w:p w:rsidR="002517E6" w:rsidRPr="008163D4" w:rsidRDefault="002517E6" w:rsidP="002517E6">
      <w:pPr>
        <w:pStyle w:val="ndicedeilustraes"/>
        <w:tabs>
          <w:tab w:val="right" w:leader="dot" w:pos="6116"/>
        </w:tabs>
        <w:rPr>
          <w:noProof/>
        </w:rPr>
      </w:pPr>
      <w:r w:rsidRPr="008163D4">
        <w:fldChar w:fldCharType="begin"/>
      </w:r>
      <w:r w:rsidRPr="008163D4">
        <w:instrText xml:space="preserve"> TOC \h \z \c "Quadro" </w:instrText>
      </w:r>
      <w:r w:rsidRPr="008163D4">
        <w:fldChar w:fldCharType="separate"/>
      </w:r>
    </w:p>
    <w:p w:rsidR="002517E6" w:rsidRPr="008163D4" w:rsidRDefault="002517E6" w:rsidP="002517E6">
      <w:pPr>
        <w:jc w:val="center"/>
      </w:pPr>
      <w:r w:rsidRPr="008163D4">
        <w:fldChar w:fldCharType="end"/>
      </w:r>
      <w:r w:rsidRPr="008163D4">
        <w:t>.</w:t>
      </w:r>
    </w:p>
    <w:p w:rsidR="002517E6" w:rsidRPr="008163D4" w:rsidRDefault="002517E6" w:rsidP="002517E6">
      <w:pPr>
        <w:pStyle w:val="Ttulo"/>
      </w:pPr>
      <w:r w:rsidRPr="008163D4">
        <w:br w:type="page"/>
      </w:r>
      <w:commentRangeStart w:id="22"/>
      <w:r w:rsidRPr="008163D4">
        <w:lastRenderedPageBreak/>
        <w:t>LISTA DE TABELAS</w:t>
      </w:r>
      <w:commentRangeEnd w:id="22"/>
      <w:r>
        <w:rPr>
          <w:rStyle w:val="Refdecomentrio"/>
          <w:lang w:val="x-none"/>
        </w:rPr>
        <w:commentReference w:id="22"/>
      </w:r>
    </w:p>
    <w:p w:rsidR="002517E6" w:rsidRPr="008163D4" w:rsidRDefault="002517E6" w:rsidP="002517E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56C059" wp14:editId="091DE4DC">
                <wp:simplePos x="0" y="0"/>
                <wp:positionH relativeFrom="column">
                  <wp:posOffset>-159385</wp:posOffset>
                </wp:positionH>
                <wp:positionV relativeFrom="paragraph">
                  <wp:posOffset>-501650</wp:posOffset>
                </wp:positionV>
                <wp:extent cx="504825" cy="333375"/>
                <wp:effectExtent l="0" t="3175" r="3175" b="0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8" o:spid="_x0000_s1026" style="position:absolute;margin-left:-12.55pt;margin-top:-39.5pt;width:39.7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" stroked="f"/>
            </w:pict>
          </mc:Fallback>
        </mc:AlternateContent>
      </w:r>
    </w:p>
    <w:p w:rsidR="002517E6" w:rsidRPr="008163D4" w:rsidRDefault="002517E6" w:rsidP="002517E6">
      <w:pPr>
        <w:pStyle w:val="Ttulo"/>
      </w:pPr>
      <w:r w:rsidRPr="008163D4">
        <w:br w:type="page"/>
      </w:r>
      <w:commentRangeStart w:id="23"/>
      <w:r w:rsidRPr="008163D4">
        <w:lastRenderedPageBreak/>
        <w:t>LISTA DE ABREVIATURAS E SIGLAS</w:t>
      </w:r>
      <w:commentRangeEnd w:id="23"/>
      <w:r>
        <w:rPr>
          <w:rStyle w:val="Refdecomentrio"/>
          <w:lang w:val="x-none"/>
        </w:rPr>
        <w:commentReference w:id="23"/>
      </w:r>
    </w:p>
    <w:p w:rsidR="002517E6" w:rsidRPr="008163D4" w:rsidRDefault="002517E6" w:rsidP="002517E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E18D2F" wp14:editId="19F225EF">
                <wp:simplePos x="0" y="0"/>
                <wp:positionH relativeFrom="column">
                  <wp:posOffset>-159385</wp:posOffset>
                </wp:positionH>
                <wp:positionV relativeFrom="paragraph">
                  <wp:posOffset>-501650</wp:posOffset>
                </wp:positionV>
                <wp:extent cx="504825" cy="333375"/>
                <wp:effectExtent l="0" t="3175" r="3175" b="0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7" o:spid="_x0000_s1026" style="position:absolute;margin-left:-12.55pt;margin-top:-39.5pt;width:39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" stroked="f"/>
            </w:pict>
          </mc:Fallback>
        </mc:AlternateContent>
      </w:r>
    </w:p>
    <w:p w:rsidR="002517E6" w:rsidRPr="008163D4" w:rsidRDefault="002517E6" w:rsidP="00356991">
      <w:pPr>
        <w:pStyle w:val="Corpodetexto"/>
        <w:rPr>
          <w:lang w:val="es-ES"/>
        </w:rPr>
      </w:pPr>
    </w:p>
    <w:p w:rsidR="002517E6" w:rsidRPr="008163D4" w:rsidRDefault="002517E6" w:rsidP="002517E6">
      <w:pPr>
        <w:pStyle w:val="Ttulo1"/>
        <w:rPr>
          <w:lang w:val="es-ES"/>
        </w:rPr>
      </w:pPr>
      <w:r w:rsidRPr="008163D4">
        <w:rPr>
          <w:lang w:val="es-ES"/>
        </w:rPr>
        <w:br w:type="page"/>
      </w:r>
    </w:p>
    <w:p w:rsidR="002517E6" w:rsidRPr="00294610" w:rsidRDefault="002517E6" w:rsidP="00294610">
      <w:pPr>
        <w:pStyle w:val="Ttulo"/>
      </w:pPr>
      <w:r w:rsidRPr="00294610">
        <w:lastRenderedPageBreak/>
        <w:t>LISTA DE SÍMBOLOS</w:t>
      </w:r>
    </w:p>
    <w:p w:rsidR="002517E6" w:rsidRPr="008163D4" w:rsidRDefault="002517E6" w:rsidP="002517E6">
      <w:pPr>
        <w:rPr>
          <w:lang w:val="es-ES"/>
        </w:rPr>
      </w:pPr>
    </w:p>
    <w:p w:rsidR="002517E6" w:rsidRPr="008163D4" w:rsidRDefault="002517E6" w:rsidP="002517E6">
      <w:pPr>
        <w:pStyle w:val="Normal1"/>
        <w:jc w:val="left"/>
        <w:rPr>
          <w:b w:val="0"/>
          <w:noProof/>
          <w:sz w:val="24"/>
          <w:szCs w:val="24"/>
          <w:lang w:val="pt-BR"/>
        </w:rPr>
      </w:pPr>
      <w:commentRangeStart w:id="24"/>
      <w:r>
        <w:rPr>
          <w:noProof/>
          <w:sz w:val="24"/>
          <w:szCs w:val="24"/>
          <w:lang w:val="pt-BR" w:eastAsia="pt-BR"/>
        </w:rPr>
        <w:drawing>
          <wp:anchor distT="0" distB="0" distL="0" distR="0" simplePos="0" relativeHeight="251663360" behindDoc="0" locked="0" layoutInCell="1" allowOverlap="0" wp14:anchorId="79A5FDD7" wp14:editId="70080DE6">
            <wp:simplePos x="0" y="0"/>
            <wp:positionH relativeFrom="column">
              <wp:align>left</wp:align>
            </wp:positionH>
            <wp:positionV relativeFrom="line">
              <wp:posOffset>6350</wp:posOffset>
            </wp:positionV>
            <wp:extent cx="290195" cy="260985"/>
            <wp:effectExtent l="0" t="0" r="0" b="5715"/>
            <wp:wrapSquare wrapText="bothSides"/>
            <wp:docPr id="6" name="Imagem 6" descr="Yin Y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in Ya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6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63D4">
        <w:rPr>
          <w:noProof/>
          <w:sz w:val="24"/>
          <w:szCs w:val="24"/>
          <w:lang w:val="pt-BR"/>
        </w:rPr>
        <w:t xml:space="preserve">                               </w:t>
      </w:r>
      <w:r w:rsidRPr="008163D4">
        <w:rPr>
          <w:b w:val="0"/>
          <w:noProof/>
          <w:sz w:val="24"/>
          <w:szCs w:val="24"/>
          <w:lang w:val="pt-BR"/>
        </w:rPr>
        <w:t>Yin Yang</w:t>
      </w:r>
    </w:p>
    <w:p w:rsidR="002517E6" w:rsidRPr="008163D4" w:rsidRDefault="002517E6" w:rsidP="002517E6">
      <w:pPr>
        <w:pStyle w:val="Normal1"/>
        <w:jc w:val="left"/>
        <w:rPr>
          <w:b w:val="0"/>
          <w:noProof/>
          <w:sz w:val="24"/>
          <w:szCs w:val="24"/>
          <w:lang w:val="pt-BR"/>
        </w:rPr>
      </w:pPr>
      <w:r>
        <w:rPr>
          <w:noProof/>
          <w:sz w:val="24"/>
          <w:szCs w:val="24"/>
          <w:lang w:val="pt-BR" w:eastAsia="pt-BR"/>
        </w:rPr>
        <w:drawing>
          <wp:anchor distT="0" distB="0" distL="0" distR="0" simplePos="0" relativeHeight="251664384" behindDoc="0" locked="0" layoutInCell="1" allowOverlap="0" wp14:anchorId="000A26DF" wp14:editId="2081E54C">
            <wp:simplePos x="0" y="0"/>
            <wp:positionH relativeFrom="column">
              <wp:posOffset>-290195</wp:posOffset>
            </wp:positionH>
            <wp:positionV relativeFrom="line">
              <wp:posOffset>153035</wp:posOffset>
            </wp:positionV>
            <wp:extent cx="290195" cy="290195"/>
            <wp:effectExtent l="0" t="0" r="0" b="0"/>
            <wp:wrapSquare wrapText="bothSides"/>
            <wp:docPr id="5" name="Imagem 5" descr="Estrela Davi Cir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trela Davi Circul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90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17E6" w:rsidRPr="008163D4" w:rsidRDefault="002517E6" w:rsidP="002517E6">
      <w:pPr>
        <w:pStyle w:val="Normal1"/>
        <w:jc w:val="left"/>
        <w:rPr>
          <w:b w:val="0"/>
          <w:sz w:val="24"/>
          <w:szCs w:val="24"/>
          <w:lang w:val="pt-BR"/>
        </w:rPr>
      </w:pPr>
      <w:r w:rsidRPr="008163D4">
        <w:rPr>
          <w:b w:val="0"/>
          <w:sz w:val="24"/>
          <w:szCs w:val="24"/>
          <w:lang w:val="pt-BR"/>
        </w:rPr>
        <w:t xml:space="preserve">                               Estrela de Davi em círculo</w:t>
      </w:r>
      <w:commentRangeEnd w:id="24"/>
      <w:r w:rsidR="00294610">
        <w:rPr>
          <w:rStyle w:val="Refdecomentrio"/>
          <w:b w:val="0"/>
          <w:lang w:val="x-none" w:eastAsia="pt-BR"/>
        </w:rPr>
        <w:commentReference w:id="24"/>
      </w:r>
    </w:p>
    <w:p w:rsidR="002517E6" w:rsidRPr="008163D4" w:rsidRDefault="002517E6" w:rsidP="002517E6">
      <w:pPr>
        <w:pStyle w:val="Ttulo1"/>
      </w:pPr>
    </w:p>
    <w:p w:rsidR="002517E6" w:rsidRDefault="002517E6" w:rsidP="002517E6">
      <w:pPr>
        <w:pStyle w:val="Ttulo"/>
        <w:rPr>
          <w:rStyle w:val="Forte"/>
          <w:b/>
          <w:bCs w:val="0"/>
        </w:rPr>
      </w:pPr>
      <w:r w:rsidRPr="008163D4">
        <w:br w:type="page"/>
      </w:r>
    </w:p>
    <w:p w:rsidR="0061469A" w:rsidRPr="003D3D31" w:rsidRDefault="00B649EF" w:rsidP="003D3D31">
      <w:pPr>
        <w:pStyle w:val="Ttulo"/>
      </w:pPr>
      <w:commentRangeStart w:id="25"/>
      <w:r w:rsidRPr="003D3D31">
        <w:rPr>
          <w:rStyle w:val="Forte"/>
          <w:b/>
          <w:bCs w:val="0"/>
        </w:rPr>
        <w:lastRenderedPageBreak/>
        <w:t>SUMÁRIO</w:t>
      </w:r>
      <w:bookmarkEnd w:id="18"/>
      <w:commentRangeEnd w:id="25"/>
      <w:r w:rsidR="006C3007">
        <w:rPr>
          <w:rStyle w:val="Refdecomentrio"/>
          <w:rFonts w:cs="Times New Roman"/>
          <w:b w:val="0"/>
          <w:caps w:val="0"/>
          <w:lang w:val="x-none"/>
        </w:rPr>
        <w:commentReference w:id="25"/>
      </w:r>
    </w:p>
    <w:p w:rsidR="006E77D8" w:rsidRDefault="006E77D8" w:rsidP="004E1D06">
      <w:pPr>
        <w:pStyle w:val="Sumrio2"/>
      </w:pPr>
    </w:p>
    <w:bookmarkStart w:id="26" w:name="_Toc235097252"/>
    <w:bookmarkStart w:id="27" w:name="_Toc244605971"/>
    <w:bookmarkStart w:id="28" w:name="_Toc256773605"/>
    <w:p w:rsidR="003F20E6" w:rsidRDefault="00EA4F7D">
      <w:pPr>
        <w:pStyle w:val="Sumrio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r>
        <w:fldChar w:fldCharType="begin"/>
      </w:r>
      <w:r>
        <w:instrText xml:space="preserve"> TOC \t "Título 8;1;Seção Secundãria;2;Seção terciária;3" </w:instrText>
      </w:r>
      <w:r>
        <w:fldChar w:fldCharType="separate"/>
      </w:r>
      <w:r w:rsidR="003F20E6">
        <w:t>INTRODUÇÃO (Seção primária)</w:t>
      </w:r>
      <w:r w:rsidR="003F20E6">
        <w:tab/>
      </w:r>
      <w:r w:rsidR="003F20E6">
        <w:fldChar w:fldCharType="begin"/>
      </w:r>
      <w:r w:rsidR="003F20E6">
        <w:instrText xml:space="preserve"> PAGEREF _Toc368041783 \h </w:instrText>
      </w:r>
      <w:r w:rsidR="003F20E6">
        <w:fldChar w:fldCharType="separate"/>
      </w:r>
      <w:r w:rsidR="003F20E6">
        <w:t>13</w:t>
      </w:r>
      <w:r w:rsidR="003F20E6">
        <w:fldChar w:fldCharType="end"/>
      </w:r>
    </w:p>
    <w:p w:rsidR="003F20E6" w:rsidRDefault="003F20E6">
      <w:pPr>
        <w:pStyle w:val="Sumrio2"/>
        <w:rPr>
          <w:rFonts w:asciiTheme="minorHAnsi" w:eastAsiaTheme="minorEastAsia" w:hAnsiTheme="minorHAnsi" w:cstheme="minorBidi"/>
          <w:sz w:val="22"/>
          <w:szCs w:val="22"/>
        </w:rPr>
      </w:pPr>
      <w:r>
        <w:t>1.1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SEÇÃO SECUNDÁRIA</w:t>
      </w:r>
      <w:r>
        <w:tab/>
      </w:r>
      <w:r>
        <w:fldChar w:fldCharType="begin"/>
      </w:r>
      <w:r>
        <w:instrText xml:space="preserve"> PAGEREF _Toc368041784 \h </w:instrText>
      </w:r>
      <w:r>
        <w:fldChar w:fldCharType="separate"/>
      </w:r>
      <w:r>
        <w:t>13</w:t>
      </w:r>
      <w:r>
        <w:fldChar w:fldCharType="end"/>
      </w:r>
    </w:p>
    <w:p w:rsidR="003F20E6" w:rsidRDefault="003F20E6">
      <w:pPr>
        <w:pStyle w:val="Sumrio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1.1.1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Seção Terciária</w:t>
      </w:r>
      <w:r>
        <w:tab/>
      </w:r>
      <w:r>
        <w:fldChar w:fldCharType="begin"/>
      </w:r>
      <w:r>
        <w:instrText xml:space="preserve"> PAGEREF _Toc368041785 \h </w:instrText>
      </w:r>
      <w:r>
        <w:fldChar w:fldCharType="separate"/>
      </w:r>
      <w:r>
        <w:t>13</w:t>
      </w:r>
      <w:r>
        <w:fldChar w:fldCharType="end"/>
      </w:r>
    </w:p>
    <w:p w:rsidR="003F20E6" w:rsidRDefault="003F20E6">
      <w:pPr>
        <w:pStyle w:val="Sumrio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r>
        <w:t>CAPÍTULO I</w:t>
      </w:r>
      <w:r>
        <w:tab/>
      </w:r>
      <w:r>
        <w:fldChar w:fldCharType="begin"/>
      </w:r>
      <w:r>
        <w:instrText xml:space="preserve"> PAGEREF _Toc368041786 \h </w:instrText>
      </w:r>
      <w:r>
        <w:fldChar w:fldCharType="separate"/>
      </w:r>
      <w:r>
        <w:t>14</w:t>
      </w:r>
      <w:r>
        <w:fldChar w:fldCharType="end"/>
      </w:r>
    </w:p>
    <w:p w:rsidR="003F20E6" w:rsidRDefault="003F20E6">
      <w:pPr>
        <w:pStyle w:val="Sumrio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r>
        <w:t>CONSIDERAÇÕES FINAIS</w:t>
      </w:r>
      <w:r>
        <w:tab/>
      </w:r>
      <w:r>
        <w:fldChar w:fldCharType="begin"/>
      </w:r>
      <w:r>
        <w:instrText xml:space="preserve"> PAGEREF _Toc368041787 \h </w:instrText>
      </w:r>
      <w:r>
        <w:fldChar w:fldCharType="separate"/>
      </w:r>
      <w:r>
        <w:t>15</w:t>
      </w:r>
      <w:r>
        <w:fldChar w:fldCharType="end"/>
      </w:r>
    </w:p>
    <w:p w:rsidR="003F20E6" w:rsidRDefault="003F20E6">
      <w:pPr>
        <w:pStyle w:val="Sumrio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r>
        <w:t>REFERÊNCIAS</w:t>
      </w:r>
      <w:r>
        <w:tab/>
      </w:r>
      <w:r>
        <w:fldChar w:fldCharType="begin"/>
      </w:r>
      <w:r>
        <w:instrText xml:space="preserve"> PAGEREF _Toc368041788 \h </w:instrText>
      </w:r>
      <w:r>
        <w:fldChar w:fldCharType="separate"/>
      </w:r>
      <w:r>
        <w:t>16</w:t>
      </w:r>
      <w:r>
        <w:fldChar w:fldCharType="end"/>
      </w:r>
    </w:p>
    <w:p w:rsidR="003F20E6" w:rsidRDefault="003F20E6">
      <w:pPr>
        <w:pStyle w:val="Sumrio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r>
        <w:t>APÊNDICE A</w:t>
      </w:r>
      <w:r>
        <w:tab/>
      </w:r>
      <w:r>
        <w:fldChar w:fldCharType="begin"/>
      </w:r>
      <w:r>
        <w:instrText xml:space="preserve"> PAGEREF _Toc368041789 \h </w:instrText>
      </w:r>
      <w:r>
        <w:fldChar w:fldCharType="separate"/>
      </w:r>
      <w:r>
        <w:t>19</w:t>
      </w:r>
      <w:r>
        <w:fldChar w:fldCharType="end"/>
      </w:r>
    </w:p>
    <w:p w:rsidR="003F20E6" w:rsidRDefault="003F20E6">
      <w:pPr>
        <w:pStyle w:val="Sumrio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r>
        <w:t>ANEXO A</w:t>
      </w:r>
      <w:r>
        <w:tab/>
      </w:r>
      <w:r>
        <w:fldChar w:fldCharType="begin"/>
      </w:r>
      <w:r>
        <w:instrText xml:space="preserve"> PAGEREF _Toc368041790 \h </w:instrText>
      </w:r>
      <w:r>
        <w:fldChar w:fldCharType="separate"/>
      </w:r>
      <w:r>
        <w:t>20</w:t>
      </w:r>
      <w:r>
        <w:fldChar w:fldCharType="end"/>
      </w:r>
    </w:p>
    <w:p w:rsidR="00F0041F" w:rsidRPr="008163D4" w:rsidRDefault="00EA4F7D" w:rsidP="006E77D8">
      <w:pPr>
        <w:tabs>
          <w:tab w:val="left" w:leader="dot" w:pos="8505"/>
        </w:tabs>
        <w:spacing w:before="100" w:beforeAutospacing="1" w:after="100" w:afterAutospacing="1"/>
        <w:sectPr w:rsidR="00F0041F" w:rsidRPr="008163D4" w:rsidSect="00426D2C">
          <w:headerReference w:type="default" r:id="rId15"/>
          <w:pgSz w:w="11907" w:h="16840" w:code="9"/>
          <w:pgMar w:top="1701" w:right="1134" w:bottom="1134" w:left="1701" w:header="397" w:footer="397" w:gutter="0"/>
          <w:pgNumType w:start="1"/>
          <w:cols w:space="720"/>
          <w:docGrid w:linePitch="360"/>
        </w:sectPr>
      </w:pPr>
      <w:r>
        <w:rPr>
          <w:caps/>
          <w:noProof/>
          <w:szCs w:val="21"/>
        </w:rPr>
        <w:fldChar w:fldCharType="end"/>
      </w:r>
    </w:p>
    <w:p w:rsidR="00B649EF" w:rsidRPr="00BD6A8B" w:rsidRDefault="00CC139D" w:rsidP="00BD6A8B">
      <w:pPr>
        <w:pStyle w:val="Ttulo8"/>
      </w:pPr>
      <w:bookmarkStart w:id="29" w:name="_Toc257734708"/>
      <w:bookmarkStart w:id="30" w:name="_Toc368041783"/>
      <w:bookmarkEnd w:id="26"/>
      <w:bookmarkEnd w:id="27"/>
      <w:bookmarkEnd w:id="28"/>
      <w:commentRangeStart w:id="31"/>
      <w:r w:rsidRPr="00BD6A8B">
        <w:lastRenderedPageBreak/>
        <w:t>INTRODUÇÃO</w:t>
      </w:r>
      <w:bookmarkEnd w:id="29"/>
      <w:commentRangeEnd w:id="31"/>
      <w:r w:rsidR="00FF74E6" w:rsidRPr="00BD6A8B">
        <w:rPr>
          <w:rStyle w:val="Refdecomentrio"/>
          <w:sz w:val="24"/>
          <w:szCs w:val="24"/>
        </w:rPr>
        <w:commentReference w:id="31"/>
      </w:r>
      <w:r w:rsidR="003F20E6">
        <w:t xml:space="preserve"> </w:t>
      </w:r>
      <w:commentRangeStart w:id="32"/>
      <w:r w:rsidR="003F20E6">
        <w:t>(Seção primária)</w:t>
      </w:r>
      <w:commentRangeEnd w:id="32"/>
      <w:r w:rsidR="003F20E6">
        <w:rPr>
          <w:rStyle w:val="Refdecomentrio"/>
          <w:b w:val="0"/>
          <w:caps w:val="0"/>
          <w:color w:val="auto"/>
          <w:lang w:val="x-none"/>
        </w:rPr>
        <w:commentReference w:id="32"/>
      </w:r>
      <w:bookmarkEnd w:id="30"/>
    </w:p>
    <w:p w:rsidR="00C87E15" w:rsidRPr="00BD6A8B" w:rsidRDefault="0089168F" w:rsidP="00BD6A8B">
      <w:pPr>
        <w:pStyle w:val="Corpodetexto"/>
      </w:pPr>
      <w:r w:rsidRPr="00BD6A8B">
        <w:t>Textotextotextotextotextotextotextotextotextotextotextotextotextotextotextotextotextotextotextotextotextotextotextotextotextotextotextotextotextotextotextotextotextotextotextotextotextotextotextotextotextotextotextotextotextotextotextotexto</w:t>
      </w:r>
    </w:p>
    <w:p w:rsidR="00D20CF1" w:rsidRDefault="00C87E15" w:rsidP="00D20CF1">
      <w:pPr>
        <w:pStyle w:val="Citao"/>
        <w:rPr>
          <w:lang w:val="pt-BR"/>
        </w:rPr>
      </w:pPr>
      <w:commentRangeStart w:id="33"/>
      <w:r w:rsidRPr="00C03FDD">
        <w:t>As citações</w:t>
      </w:r>
      <w:r w:rsidR="005975EF" w:rsidRPr="00C03FDD">
        <w:t xml:space="preserve"> diretas, no texto, com mais de três linhas, devem ser destacadas com recuo de </w:t>
      </w:r>
      <w:smartTag w:uri="urn:schemas-microsoft-com:office:smarttags" w:element="metricconverter">
        <w:smartTagPr>
          <w:attr w:name="ProductID" w:val="4 cm"/>
        </w:smartTagPr>
        <w:r w:rsidR="005975EF" w:rsidRPr="00C03FDD">
          <w:t>4 cm</w:t>
        </w:r>
      </w:smartTag>
      <w:r w:rsidR="005975EF" w:rsidRPr="00C03FDD">
        <w:t xml:space="preserve"> da margem esquerda, com letra menor que a do texto e sem as aspas (ASSOCIAÇÃO BRASILEIRA DE NORMAS TÉCNICAS, 2002</w:t>
      </w:r>
      <w:r w:rsidR="003F3110" w:rsidRPr="00C03FDD">
        <w:t>, p. 2</w:t>
      </w:r>
      <w:r w:rsidR="005975EF" w:rsidRPr="00C03FDD">
        <w:t>).</w:t>
      </w:r>
      <w:commentRangeEnd w:id="33"/>
      <w:r w:rsidR="00FF74E6">
        <w:rPr>
          <w:rStyle w:val="Refdecomentrio"/>
          <w:iCs w:val="0"/>
          <w:color w:val="auto"/>
        </w:rPr>
        <w:commentReference w:id="33"/>
      </w:r>
    </w:p>
    <w:p w:rsidR="00D20CF1" w:rsidRPr="00D20CF1" w:rsidRDefault="00D20CF1" w:rsidP="00D20CF1"/>
    <w:p w:rsidR="0051457B" w:rsidRDefault="0051457B" w:rsidP="00356991">
      <w:pPr>
        <w:pStyle w:val="Corpodetexto"/>
      </w:pPr>
      <w:r>
        <w:tab/>
        <w:t>Textotextotextotextotextotextotextotextotextotextotextotextotextotextotextotextotextotextotextotextotextotextotextotextotextotextotextotextotextotextotextotextotextotextotextotextotextotextotextotext</w:t>
      </w:r>
      <w:r w:rsidRPr="0089168F">
        <w:t>otextote</w:t>
      </w:r>
      <w:r>
        <w:t>xtotextotextotextotextotextotexto.</w:t>
      </w:r>
    </w:p>
    <w:p w:rsidR="0051457B" w:rsidRPr="006E77D8" w:rsidRDefault="003665B5" w:rsidP="006A0DA0">
      <w:pPr>
        <w:pStyle w:val="SeoSecundria"/>
        <w:tabs>
          <w:tab w:val="left" w:pos="0"/>
        </w:tabs>
        <w:ind w:left="567" w:hanging="567"/>
      </w:pPr>
      <w:bookmarkStart w:id="34" w:name="_Toc368041784"/>
      <w:commentRangeStart w:id="35"/>
      <w:r w:rsidRPr="003665B5">
        <w:t>SEÇÃO SECUNDÁRIA</w:t>
      </w:r>
      <w:commentRangeEnd w:id="35"/>
      <w:r>
        <w:rPr>
          <w:rStyle w:val="Refdecomentrio"/>
          <w:caps w:val="0"/>
          <w:color w:val="auto"/>
          <w:lang w:val="x-none"/>
        </w:rPr>
        <w:commentReference w:id="35"/>
      </w:r>
      <w:bookmarkEnd w:id="34"/>
    </w:p>
    <w:p w:rsidR="008932FF" w:rsidRDefault="00356991" w:rsidP="00356991">
      <w:pPr>
        <w:pStyle w:val="Corpodetexto"/>
      </w:pPr>
      <w:r>
        <w:tab/>
        <w:t>Textotextotextotextotextotextotextotextotextotextotextotextotextotextotextotextotextotextotextotextotextotextotextotextotextotextotextotextotextotextotextotextotextotextotextotextotextotextotextotext</w:t>
      </w:r>
      <w:r w:rsidRPr="0089168F">
        <w:t>otextote</w:t>
      </w:r>
      <w:r>
        <w:t>xt</w:t>
      </w:r>
      <w:r w:rsidR="008932FF">
        <w:t>otextotextotextotextotextotexto</w:t>
      </w:r>
    </w:p>
    <w:p w:rsidR="00BD6A8B" w:rsidRDefault="00BD6A8B" w:rsidP="004E1D06">
      <w:pPr>
        <w:pStyle w:val="Seoterciria"/>
        <w:numPr>
          <w:ilvl w:val="2"/>
          <w:numId w:val="16"/>
        </w:numPr>
        <w:ind w:left="851" w:hanging="851"/>
      </w:pPr>
      <w:bookmarkStart w:id="36" w:name="_Toc368041785"/>
      <w:commentRangeStart w:id="37"/>
      <w:r>
        <w:t>Seção Terciária</w:t>
      </w:r>
      <w:commentRangeEnd w:id="37"/>
      <w:r w:rsidR="003665B5">
        <w:rPr>
          <w:rStyle w:val="Refdecomentrio"/>
          <w:b w:val="0"/>
          <w:color w:val="auto"/>
          <w:lang w:val="x-none"/>
        </w:rPr>
        <w:commentReference w:id="37"/>
      </w:r>
      <w:bookmarkEnd w:id="36"/>
    </w:p>
    <w:p w:rsidR="00E81495" w:rsidRDefault="00B649EF" w:rsidP="008932FF">
      <w:pPr>
        <w:pStyle w:val="Ttulo8"/>
      </w:pPr>
      <w:r w:rsidRPr="008163D4">
        <w:br w:type="page"/>
      </w:r>
      <w:bookmarkStart w:id="38" w:name="_Toc368041786"/>
      <w:commentRangeStart w:id="39"/>
      <w:r w:rsidR="006E77D8">
        <w:lastRenderedPageBreak/>
        <w:t>CAPÍTULO</w:t>
      </w:r>
      <w:commentRangeEnd w:id="39"/>
      <w:r w:rsidR="00FF74E6">
        <w:rPr>
          <w:rStyle w:val="Refdecomentrio"/>
          <w:b w:val="0"/>
          <w:caps w:val="0"/>
          <w:color w:val="auto"/>
          <w:lang w:val="x-none"/>
        </w:rPr>
        <w:commentReference w:id="39"/>
      </w:r>
      <w:r w:rsidR="00FE0859">
        <w:t xml:space="preserve"> I</w:t>
      </w:r>
      <w:bookmarkEnd w:id="38"/>
    </w:p>
    <w:p w:rsidR="00E81495" w:rsidRPr="00E81495" w:rsidRDefault="00DC4B23" w:rsidP="00FB238B">
      <w:pPr>
        <w:pStyle w:val="PargrafodaLista1"/>
      </w:pPr>
      <w:r>
        <w:t>T</w:t>
      </w:r>
      <w:r w:rsidR="00E81495" w:rsidRPr="00FB238B">
        <w:t>extotextotextotextotextotextotextotextotextotextotextotextotextotextotextotextotextotextotextotextotextotextotextotextotextotextotextotextotextotextotextotextotextotextotextotextotextotextotextotextotextotextotextotextotextotextotextotexto</w:t>
      </w:r>
    </w:p>
    <w:p w:rsidR="00FB238B" w:rsidRPr="00FB238B" w:rsidRDefault="00BA0E8C" w:rsidP="00D47F0E">
      <w:pPr>
        <w:pStyle w:val="PargrafodaLista1"/>
      </w:pPr>
      <w:r w:rsidRPr="00FB238B">
        <w:t>Textotextotextotextotextotextotextotextotextotextotextotextotextotextotextotextotextotextotextotextotextotextotextotextotextotextotextotextotextotextotextotextotextotextotextotextotextotextotextotextotextotextotextotextotextotextotextotexto</w:t>
      </w:r>
    </w:p>
    <w:p w:rsidR="00D47F0E" w:rsidRPr="00D47F0E" w:rsidRDefault="00D47F0E" w:rsidP="00D47F0E">
      <w:pPr>
        <w:pStyle w:val="PargrafodaLista1"/>
      </w:pPr>
      <w:r w:rsidRPr="00D47F0E">
        <w:t>Textotextotextotextotextotextotextotextotextotextotextotextotextotextotextotextotextotextotextotextotextotextotextotextotextotextotextotextotextotextotextotextotextotextotextotextotextotextotextotextotextotextotextotextotextotextotextotexto</w:t>
      </w:r>
    </w:p>
    <w:p w:rsidR="00FB238B" w:rsidRPr="00FB238B" w:rsidRDefault="00FB238B" w:rsidP="00356991">
      <w:pPr>
        <w:pStyle w:val="Corpodetexto"/>
      </w:pPr>
    </w:p>
    <w:p w:rsidR="00B54A4D" w:rsidRDefault="00B54A4D" w:rsidP="006E77D8">
      <w:pPr>
        <w:pStyle w:val="Ttulo8"/>
      </w:pPr>
      <w:r>
        <w:br w:type="page"/>
      </w:r>
      <w:bookmarkStart w:id="40" w:name="_Toc368041787"/>
      <w:commentRangeStart w:id="41"/>
      <w:r w:rsidR="00715BD3">
        <w:lastRenderedPageBreak/>
        <w:t>CONSIDERAÇÕES FINAI</w:t>
      </w:r>
      <w:r>
        <w:t>S</w:t>
      </w:r>
      <w:commentRangeEnd w:id="41"/>
      <w:r w:rsidR="00FF74E6">
        <w:rPr>
          <w:rStyle w:val="Refdecomentrio"/>
          <w:b w:val="0"/>
          <w:caps w:val="0"/>
          <w:color w:val="auto"/>
          <w:lang w:val="x-none"/>
        </w:rPr>
        <w:commentReference w:id="41"/>
      </w:r>
      <w:bookmarkEnd w:id="40"/>
    </w:p>
    <w:p w:rsidR="00B649EF" w:rsidRPr="008163D4" w:rsidRDefault="00B54A4D" w:rsidP="00B019B1">
      <w:pPr>
        <w:pStyle w:val="Ttulo8"/>
      </w:pPr>
      <w:r>
        <w:br w:type="page"/>
      </w:r>
      <w:bookmarkStart w:id="42" w:name="_Toc256773606"/>
      <w:bookmarkStart w:id="43" w:name="_Toc257734716"/>
      <w:bookmarkStart w:id="44" w:name="_Toc368041788"/>
      <w:r w:rsidR="00B649EF" w:rsidRPr="008163D4">
        <w:lastRenderedPageBreak/>
        <w:t>REFERÊNCIAS</w:t>
      </w:r>
      <w:bookmarkEnd w:id="42"/>
      <w:bookmarkEnd w:id="43"/>
      <w:bookmarkEnd w:id="44"/>
    </w:p>
    <w:p w:rsidR="00B649EF" w:rsidRPr="008163D4" w:rsidRDefault="00B649EF" w:rsidP="005A418F">
      <w:pPr>
        <w:pStyle w:val="Corpodetexto2"/>
        <w:ind w:left="357" w:right="17"/>
        <w:jc w:val="center"/>
        <w:rPr>
          <w:rFonts w:ascii="Times New Roman" w:hAnsi="Times New Roman" w:cs="Times New Roman"/>
        </w:rPr>
      </w:pPr>
    </w:p>
    <w:p w:rsidR="003E342A" w:rsidRDefault="001F1602" w:rsidP="003E342A">
      <w:pPr>
        <w:pStyle w:val="TextodasReferncias"/>
      </w:pPr>
      <w:r w:rsidRPr="008163D4">
        <w:t xml:space="preserve">SOBRENOME DO AUTOR, </w:t>
      </w:r>
      <w:proofErr w:type="spellStart"/>
      <w:r w:rsidRPr="008163D4">
        <w:t>Pré</w:t>
      </w:r>
      <w:proofErr w:type="spellEnd"/>
      <w:r w:rsidRPr="008163D4">
        <w:t xml:space="preserve"> nome</w:t>
      </w:r>
      <w:r w:rsidR="00B649EF" w:rsidRPr="008163D4">
        <w:t xml:space="preserve">. </w:t>
      </w:r>
      <w:r w:rsidRPr="00D47F0E">
        <w:rPr>
          <w:i/>
        </w:rPr>
        <w:t>Título</w:t>
      </w:r>
      <w:r w:rsidR="003E342A">
        <w:rPr>
          <w:b/>
        </w:rPr>
        <w:t xml:space="preserve">: </w:t>
      </w:r>
      <w:r w:rsidR="003E342A">
        <w:t>Subtítulo</w:t>
      </w:r>
      <w:r w:rsidR="00B649EF" w:rsidRPr="008163D4">
        <w:rPr>
          <w:i/>
        </w:rPr>
        <w:t>.</w:t>
      </w:r>
      <w:r w:rsidR="00B649EF" w:rsidRPr="008163D4">
        <w:t xml:space="preserve"> </w:t>
      </w:r>
      <w:r w:rsidRPr="008163D4">
        <w:t>Local: Editora, ano.</w:t>
      </w:r>
      <w:r w:rsidR="00B649EF" w:rsidRPr="008163D4">
        <w:t xml:space="preserve"> </w:t>
      </w:r>
      <w:bookmarkStart w:id="45" w:name="_Toc256773607"/>
      <w:bookmarkStart w:id="46" w:name="_Toc257734717"/>
      <w:bookmarkStart w:id="47" w:name="_Toc235097306"/>
      <w:bookmarkStart w:id="48" w:name="_Toc244606026"/>
    </w:p>
    <w:p w:rsidR="00FB238B" w:rsidRPr="00A34FC2" w:rsidRDefault="00FB238B" w:rsidP="00FB238B">
      <w:pPr>
        <w:pStyle w:val="COcorpodotexto"/>
      </w:pPr>
      <w:r w:rsidRPr="00A34FC2">
        <w:rPr>
          <w:u w:val="single"/>
        </w:rPr>
        <w:t>Livros</w:t>
      </w:r>
      <w:r w:rsidRPr="00A34FC2">
        <w:rPr>
          <w:b/>
          <w:bCs/>
        </w:rPr>
        <w:t xml:space="preserve"> </w:t>
      </w:r>
      <w:r w:rsidRPr="00A34FC2">
        <w:rPr>
          <w:u w:val="single"/>
        </w:rPr>
        <w:t>com um autor:</w:t>
      </w:r>
    </w:p>
    <w:p w:rsidR="00FB238B" w:rsidRPr="00A34FC2" w:rsidRDefault="00FB238B" w:rsidP="00D47F0E">
      <w:pPr>
        <w:pStyle w:val="TextodasReferncias"/>
      </w:pPr>
      <w:r w:rsidRPr="00A34FC2">
        <w:t xml:space="preserve">FULANO, B. Título da publicação. [apenas a primeira letra em maiúscula, a não ser em casos de nomes próprios, com destaque em </w:t>
      </w:r>
      <w:r w:rsidRPr="00A34FC2">
        <w:rPr>
          <w:i/>
          <w:iCs/>
        </w:rPr>
        <w:t>itálico</w:t>
      </w:r>
      <w:r w:rsidRPr="00A34FC2">
        <w:t xml:space="preserve">]. Tradução [se houver]: Prenome e Sobrenome do tradutor. N.º da Edição. Cidade: Nome da Editora [apenas o nome. por exemplo: Autores Associados], Ano da Edição. Exemplo: MARINHO, I. P. </w:t>
      </w:r>
      <w:r w:rsidRPr="00A34FC2">
        <w:rPr>
          <w:i/>
          <w:iCs/>
        </w:rPr>
        <w:t>Introdução ao estudo de filosofia da educação física e dos desportos</w:t>
      </w:r>
      <w:r w:rsidRPr="00A34FC2">
        <w:t>. Brasília: Horizonte, 1984.</w:t>
      </w:r>
    </w:p>
    <w:p w:rsidR="00FB238B" w:rsidRPr="00A34FC2" w:rsidRDefault="00FB238B" w:rsidP="00FB238B">
      <w:pPr>
        <w:pStyle w:val="COcorpodotexto"/>
      </w:pPr>
      <w:r w:rsidRPr="00A34FC2">
        <w:rPr>
          <w:u w:val="single"/>
        </w:rPr>
        <w:t>Livros com dois autores:</w:t>
      </w:r>
    </w:p>
    <w:p w:rsidR="00FB238B" w:rsidRPr="00A34FC2" w:rsidRDefault="00FB238B" w:rsidP="00D47F0E">
      <w:pPr>
        <w:pStyle w:val="TextodasReferncias"/>
      </w:pPr>
      <w:r w:rsidRPr="00A34FC2">
        <w:t xml:space="preserve">FULANO, B.; BELTRANO, F. Título da publicação: subtítulo. Cidade: Nome da Editora, Ano da Edição. Exemplo: ACCIOLY, A. R.; MARINHO, I. P. </w:t>
      </w:r>
      <w:r w:rsidRPr="00A34FC2">
        <w:rPr>
          <w:i/>
          <w:iCs/>
        </w:rPr>
        <w:t>História e organização da educação física e desportos</w:t>
      </w:r>
      <w:r w:rsidRPr="00A34FC2">
        <w:t>. Rio de Janeiro: Universidade do Brasil, 1956.</w:t>
      </w:r>
    </w:p>
    <w:p w:rsidR="00FB238B" w:rsidRPr="00A34FC2" w:rsidRDefault="00FB238B" w:rsidP="00FB238B">
      <w:pPr>
        <w:pStyle w:val="COcorpodotexto"/>
      </w:pPr>
      <w:r w:rsidRPr="00A34FC2">
        <w:rPr>
          <w:u w:val="single"/>
        </w:rPr>
        <w:t>Livros</w:t>
      </w:r>
      <w:r w:rsidRPr="00A34FC2">
        <w:rPr>
          <w:b/>
          <w:bCs/>
        </w:rPr>
        <w:t xml:space="preserve"> </w:t>
      </w:r>
      <w:r w:rsidRPr="00A34FC2">
        <w:rPr>
          <w:u w:val="single"/>
        </w:rPr>
        <w:t>com três autores:</w:t>
      </w:r>
    </w:p>
    <w:p w:rsidR="00FB238B" w:rsidRPr="00A34FC2" w:rsidRDefault="00FB238B" w:rsidP="00D47F0E">
      <w:pPr>
        <w:pStyle w:val="TextodasReferncias"/>
      </w:pPr>
      <w:r w:rsidRPr="00A34FC2">
        <w:t xml:space="preserve">FULANO, B.; BELTRANO, F.; SICRANO, A. Título da publicação: subtítulo. Cidade: Nome da Editora, Ano da Edição. Exemplo: REZER, R.; CARMENI, B.; DORNELLES, P. O. </w:t>
      </w:r>
      <w:r w:rsidRPr="00A34FC2">
        <w:rPr>
          <w:i/>
          <w:iCs/>
        </w:rPr>
        <w:t>O fenômeno esportivo</w:t>
      </w:r>
      <w:r w:rsidRPr="00A34FC2">
        <w:t>: ensaios crítico-reflexivos. 4. ed. São Paulo: Argos, 2005.</w:t>
      </w:r>
    </w:p>
    <w:p w:rsidR="00FB238B" w:rsidRPr="00A34FC2" w:rsidRDefault="00FB238B" w:rsidP="00FB238B">
      <w:pPr>
        <w:pStyle w:val="COcorpodotexto"/>
      </w:pPr>
      <w:r w:rsidRPr="00A34FC2">
        <w:t>Obs.:</w:t>
      </w:r>
    </w:p>
    <w:p w:rsidR="00FB238B" w:rsidRPr="00A34FC2" w:rsidRDefault="00FB238B" w:rsidP="00FB238B">
      <w:pPr>
        <w:pStyle w:val="COcorpodotexto"/>
        <w:numPr>
          <w:ilvl w:val="0"/>
          <w:numId w:val="6"/>
        </w:numPr>
      </w:pPr>
      <w:r w:rsidRPr="00A34FC2">
        <w:t xml:space="preserve">quando houver mais de três Autores/Organizadores, cita-se o primeiro seguido de </w:t>
      </w:r>
      <w:r w:rsidRPr="00A34FC2">
        <w:rPr>
          <w:i/>
          <w:iCs/>
        </w:rPr>
        <w:t>et al</w:t>
      </w:r>
      <w:r w:rsidRPr="00A34FC2">
        <w:t xml:space="preserve">. (em itálico). Exemplo: TANI, G. </w:t>
      </w:r>
      <w:r w:rsidRPr="00A34FC2">
        <w:rPr>
          <w:i/>
          <w:iCs/>
        </w:rPr>
        <w:t>et al</w:t>
      </w:r>
      <w:r w:rsidRPr="00A34FC2">
        <w:t xml:space="preserve">. </w:t>
      </w:r>
      <w:r w:rsidRPr="00A34FC2">
        <w:rPr>
          <w:i/>
          <w:iCs/>
        </w:rPr>
        <w:t>Educação física escolar</w:t>
      </w:r>
      <w:r w:rsidRPr="00A34FC2">
        <w:t>: fundamentos de uma abordagem desenvolvimentista. São Paulo: EPU, 1988.</w:t>
      </w:r>
    </w:p>
    <w:p w:rsidR="00FB238B" w:rsidRPr="00A34FC2" w:rsidRDefault="00FB238B" w:rsidP="00FB238B">
      <w:pPr>
        <w:pStyle w:val="COcorpodotexto"/>
        <w:numPr>
          <w:ilvl w:val="0"/>
          <w:numId w:val="6"/>
        </w:numPr>
      </w:pPr>
      <w:r w:rsidRPr="00A34FC2">
        <w:t xml:space="preserve">obras do mesmo Autor/Organizador publicadas no mesmo ano são identificadas com acréscimo de letras em minúscula, na </w:t>
      </w:r>
      <w:proofErr w:type="spellStart"/>
      <w:r w:rsidRPr="00A34FC2">
        <w:t>seqüência</w:t>
      </w:r>
      <w:proofErr w:type="spellEnd"/>
      <w:r w:rsidRPr="00A34FC2">
        <w:t xml:space="preserve"> alfabética ascendente. Exemplos:</w:t>
      </w:r>
    </w:p>
    <w:p w:rsidR="00FB238B" w:rsidRPr="00A34FC2" w:rsidRDefault="00FB238B" w:rsidP="00FB238B">
      <w:pPr>
        <w:pStyle w:val="COcorpodotexto"/>
      </w:pPr>
      <w:r w:rsidRPr="00A34FC2">
        <w:t>(FULANO, Ano da Edição</w:t>
      </w:r>
      <w:r>
        <w:t xml:space="preserve"> a</w:t>
      </w:r>
      <w:r w:rsidRPr="00A34FC2">
        <w:t>)</w:t>
      </w:r>
    </w:p>
    <w:p w:rsidR="00FB238B" w:rsidRPr="00A34FC2" w:rsidRDefault="00FB238B" w:rsidP="00FB238B">
      <w:pPr>
        <w:pStyle w:val="COcorpodotexto"/>
      </w:pPr>
      <w:r w:rsidRPr="00A34FC2">
        <w:t>(FULANO, Ano da Edição</w:t>
      </w:r>
      <w:r>
        <w:t xml:space="preserve"> </w:t>
      </w:r>
      <w:r w:rsidRPr="00A34FC2">
        <w:t>b)</w:t>
      </w:r>
    </w:p>
    <w:p w:rsidR="00FB238B" w:rsidRPr="00A34FC2" w:rsidRDefault="00FB238B" w:rsidP="00FB238B">
      <w:pPr>
        <w:pStyle w:val="COcorpodotexto"/>
        <w:numPr>
          <w:ilvl w:val="0"/>
          <w:numId w:val="5"/>
        </w:numPr>
      </w:pPr>
      <w:r w:rsidRPr="00A34FC2">
        <w:t>Autor/Organizador diferente com mesmo sobrenome, distingue-se da seguinte forma:</w:t>
      </w:r>
    </w:p>
    <w:p w:rsidR="00FB238B" w:rsidRPr="00A34FC2" w:rsidRDefault="00FB238B" w:rsidP="00FB238B">
      <w:pPr>
        <w:pStyle w:val="COcorpodotexto"/>
      </w:pPr>
      <w:r w:rsidRPr="00A34FC2">
        <w:lastRenderedPageBreak/>
        <w:t>(FULANO, X., Ano da Edição)</w:t>
      </w:r>
    </w:p>
    <w:p w:rsidR="00FB238B" w:rsidRDefault="00FB238B" w:rsidP="00FB238B">
      <w:pPr>
        <w:pStyle w:val="COcorpodotexto"/>
      </w:pPr>
      <w:r w:rsidRPr="00A34FC2">
        <w:t>(FULANO, Y., Ano da Edição)</w:t>
      </w:r>
    </w:p>
    <w:p w:rsidR="00FB238B" w:rsidRPr="00A34FC2" w:rsidRDefault="00FB238B" w:rsidP="00FB238B">
      <w:pPr>
        <w:pStyle w:val="COcorpodotexto"/>
      </w:pPr>
    </w:p>
    <w:p w:rsidR="00FB238B" w:rsidRPr="00A34FC2" w:rsidRDefault="00FB238B" w:rsidP="00FB238B">
      <w:pPr>
        <w:pStyle w:val="COcorpodotexto"/>
      </w:pPr>
      <w:r w:rsidRPr="00A34FC2">
        <w:rPr>
          <w:u w:val="single"/>
        </w:rPr>
        <w:t>Partes de livros com autoria própria:</w:t>
      </w:r>
    </w:p>
    <w:p w:rsidR="00FB238B" w:rsidRDefault="00FB238B" w:rsidP="00D47F0E">
      <w:pPr>
        <w:pStyle w:val="TextodasReferncias"/>
      </w:pPr>
      <w:r w:rsidRPr="00A34FC2">
        <w:t xml:space="preserve">FULANO, B. Título do artigo/texto. In: BELTRANO, F. (org.). Título da publicação: subtítulo. Cidade: Nome da Editora, Ano da Edição. p. </w:t>
      </w:r>
      <w:proofErr w:type="spellStart"/>
      <w:r w:rsidRPr="00A34FC2">
        <w:t>xx-xx</w:t>
      </w:r>
      <w:proofErr w:type="spellEnd"/>
      <w:r w:rsidRPr="00A34FC2">
        <w:t xml:space="preserve">. Exemplo: GOELLNER, S. Mulher e Esporte no Brasil: fragmentos de uma história </w:t>
      </w:r>
      <w:proofErr w:type="spellStart"/>
      <w:r w:rsidRPr="00A34FC2">
        <w:t>generificada</w:t>
      </w:r>
      <w:proofErr w:type="spellEnd"/>
      <w:r w:rsidRPr="00A34FC2">
        <w:t xml:space="preserve">. In: SIMÕES, A. C.; KNIJIK, J. D. </w:t>
      </w:r>
      <w:r w:rsidRPr="00A34FC2">
        <w:rPr>
          <w:i/>
          <w:iCs/>
        </w:rPr>
        <w:t>O mundo psicossocial da mulher no esporte</w:t>
      </w:r>
      <w:r w:rsidRPr="00A34FC2">
        <w:t>: comportamento, gênero, desempenho. São Paulo: Aleph, 2004. p. 359-374.</w:t>
      </w:r>
    </w:p>
    <w:p w:rsidR="00FB238B" w:rsidRPr="00A34FC2" w:rsidRDefault="00FB238B" w:rsidP="00FB238B">
      <w:pPr>
        <w:pStyle w:val="COcorpodotexto"/>
      </w:pPr>
    </w:p>
    <w:p w:rsidR="00FB238B" w:rsidRPr="00A34FC2" w:rsidRDefault="00FB238B" w:rsidP="00FB238B">
      <w:pPr>
        <w:pStyle w:val="COcorpodotexto"/>
      </w:pPr>
      <w:r w:rsidRPr="00A34FC2">
        <w:rPr>
          <w:u w:val="single"/>
        </w:rPr>
        <w:t>Dissertações, teses, trabalhos de conclusão de curso:</w:t>
      </w:r>
    </w:p>
    <w:p w:rsidR="00FB238B" w:rsidRDefault="00FB238B" w:rsidP="00D47F0E">
      <w:pPr>
        <w:pStyle w:val="TextodasReferncias"/>
      </w:pPr>
      <w:r w:rsidRPr="00A34FC2">
        <w:t xml:space="preserve">BELTRANO, F. Título: subtítulo. Ano. Paginação. Tipo do documento (dissertação, tese, trabalho de conclusão de curso), grau entre parênteses (Mestrado, Doutorado, Especialização em...) - vinculação acadêmica, o local e o ano da defesa. Exemplo: SANTOS, F. B. </w:t>
      </w:r>
      <w:r w:rsidRPr="00A34FC2">
        <w:rPr>
          <w:i/>
          <w:iCs/>
        </w:rPr>
        <w:t>Jogos intermunicipais do Rio Grande do Sul</w:t>
      </w:r>
      <w:r w:rsidRPr="00A34FC2">
        <w:t>: uma análise do processo de mudanças ocorridas no período de 1999 a 2002. 2005. 400 f. Dissertação (Mestrado) - Curso de Educação Física, Departamento de Educação Física, UFRGS, Porto Alegre, 2005.</w:t>
      </w:r>
    </w:p>
    <w:p w:rsidR="00FB238B" w:rsidRPr="00A34FC2" w:rsidRDefault="00FB238B" w:rsidP="00FB238B">
      <w:pPr>
        <w:pStyle w:val="COcorpodotexto"/>
      </w:pPr>
    </w:p>
    <w:p w:rsidR="00FB238B" w:rsidRPr="00A34FC2" w:rsidRDefault="00FB238B" w:rsidP="00FB238B">
      <w:pPr>
        <w:pStyle w:val="COcorpodotexto"/>
      </w:pPr>
      <w:r w:rsidRPr="00A34FC2">
        <w:rPr>
          <w:u w:val="single"/>
        </w:rPr>
        <w:t>Anais de Congressos:</w:t>
      </w:r>
    </w:p>
    <w:p w:rsidR="00FB238B" w:rsidRDefault="00FB238B" w:rsidP="00D47F0E">
      <w:pPr>
        <w:pStyle w:val="TextodasReferncias"/>
      </w:pPr>
      <w:r w:rsidRPr="00A34FC2">
        <w:t xml:space="preserve">BELTRANO, F. Título do trabalho. In: XX Congresso, Ano, Cidade. Anais... Cidade, Nome da Editora, Ano da Edição. Volume ou nº. p. </w:t>
      </w:r>
      <w:proofErr w:type="spellStart"/>
      <w:r w:rsidRPr="00A34FC2">
        <w:t>xx-xx</w:t>
      </w:r>
      <w:proofErr w:type="spellEnd"/>
      <w:r w:rsidRPr="00A34FC2">
        <w:t xml:space="preserve">. Exemplo: SANTOS, F. B.. Jogos intermunicipais do Rio Grande do Sul: uma análise do processo de mudanças ocorridas no período de 1999 a 2002. In: CONGRESSO BRASILEIRO DE CIÊNCIAS DO ESPORTE, 14., 2005, Porto Alegre. </w:t>
      </w:r>
      <w:r w:rsidRPr="00A34FC2">
        <w:rPr>
          <w:i/>
          <w:iCs/>
        </w:rPr>
        <w:t>Anais...</w:t>
      </w:r>
      <w:r w:rsidRPr="00A34FC2">
        <w:rPr>
          <w:b/>
          <w:bCs/>
        </w:rPr>
        <w:t xml:space="preserve"> </w:t>
      </w:r>
      <w:r w:rsidRPr="00A34FC2">
        <w:t>Porto Alegre: MFPA, 2005. v. 1, p. 236 - 240.</w:t>
      </w:r>
    </w:p>
    <w:p w:rsidR="00FB238B" w:rsidRPr="00A34FC2" w:rsidRDefault="00FB238B" w:rsidP="00FB238B">
      <w:pPr>
        <w:pStyle w:val="COcorpodotexto"/>
      </w:pPr>
    </w:p>
    <w:p w:rsidR="00FB238B" w:rsidRPr="00A34FC2" w:rsidRDefault="00FB238B" w:rsidP="00FB238B">
      <w:pPr>
        <w:pStyle w:val="COcorpodotexto"/>
      </w:pPr>
      <w:r w:rsidRPr="00A34FC2">
        <w:rPr>
          <w:u w:val="single"/>
        </w:rPr>
        <w:t>Periódicos:</w:t>
      </w:r>
    </w:p>
    <w:p w:rsidR="00FB238B" w:rsidRPr="00A34FC2" w:rsidRDefault="00FB238B" w:rsidP="00D47F0E">
      <w:pPr>
        <w:pStyle w:val="TextodasReferncias"/>
      </w:pPr>
      <w:r w:rsidRPr="00A34FC2">
        <w:t xml:space="preserve">FULANO, B.; BELTRANO, F. Título do artigo/texto. Nome do Periódico, Cidade, v. </w:t>
      </w:r>
      <w:proofErr w:type="spellStart"/>
      <w:r w:rsidRPr="00A34FC2">
        <w:t>xx</w:t>
      </w:r>
      <w:proofErr w:type="spellEnd"/>
      <w:r w:rsidRPr="00A34FC2">
        <w:t xml:space="preserve">, n.º x, p. </w:t>
      </w:r>
      <w:proofErr w:type="spellStart"/>
      <w:r w:rsidRPr="00A34FC2">
        <w:t>xx-xx</w:t>
      </w:r>
      <w:proofErr w:type="spellEnd"/>
      <w:r w:rsidRPr="00A34FC2">
        <w:t xml:space="preserve">, Mês - Ano. Exemplo: GOMES, I. M.; PICH, S; VAZ, A. F. Sobre algumas </w:t>
      </w:r>
      <w:r w:rsidRPr="00A34FC2">
        <w:lastRenderedPageBreak/>
        <w:t xml:space="preserve">vicissitudes da noção de saúde na sociedade dos consumidores. </w:t>
      </w:r>
      <w:r w:rsidRPr="00A34FC2">
        <w:rPr>
          <w:i/>
          <w:iCs/>
        </w:rPr>
        <w:t>Revista Brasileira de Ciências do Esporte</w:t>
      </w:r>
      <w:r w:rsidRPr="00A34FC2">
        <w:t>, Campinas, v. 27, n. 3, p. 137-151, maio 2006.</w:t>
      </w:r>
    </w:p>
    <w:p w:rsidR="00FB238B" w:rsidRDefault="00FB238B" w:rsidP="00FB238B">
      <w:pPr>
        <w:pStyle w:val="COcorpodotexto"/>
      </w:pPr>
      <w:r w:rsidRPr="00A34FC2">
        <w:t xml:space="preserve">Obs.: quando houver mais de três Autores/Organizadores, cita-se o primeiro seguido de </w:t>
      </w:r>
      <w:r w:rsidRPr="00A34FC2">
        <w:rPr>
          <w:i/>
          <w:iCs/>
        </w:rPr>
        <w:t>et al</w:t>
      </w:r>
      <w:r w:rsidRPr="00A34FC2">
        <w:t>. (em itálico).</w:t>
      </w:r>
    </w:p>
    <w:p w:rsidR="00FB238B" w:rsidRDefault="00FB238B" w:rsidP="00FB238B">
      <w:pPr>
        <w:pStyle w:val="COcorpodotexto"/>
        <w:rPr>
          <w:u w:val="single"/>
        </w:rPr>
      </w:pPr>
    </w:p>
    <w:p w:rsidR="00FB238B" w:rsidRPr="00A34FC2" w:rsidRDefault="00FB238B" w:rsidP="00FB238B">
      <w:pPr>
        <w:pStyle w:val="COcorpodotexto"/>
      </w:pPr>
      <w:r w:rsidRPr="00A34FC2">
        <w:rPr>
          <w:u w:val="single"/>
        </w:rPr>
        <w:t>Jornais:</w:t>
      </w:r>
    </w:p>
    <w:p w:rsidR="00FB238B" w:rsidRPr="00A34FC2" w:rsidRDefault="00FB238B" w:rsidP="00D47F0E">
      <w:pPr>
        <w:pStyle w:val="TextodasReferncias"/>
      </w:pPr>
      <w:r w:rsidRPr="00A34FC2">
        <w:t xml:space="preserve">FULANO, B. Título do artigo/texto. </w:t>
      </w:r>
      <w:r w:rsidRPr="00A34FC2">
        <w:rPr>
          <w:i/>
          <w:iCs/>
        </w:rPr>
        <w:t>Nome do Jornal</w:t>
      </w:r>
      <w:r w:rsidRPr="00A34FC2">
        <w:t xml:space="preserve">, Cidade, p. </w:t>
      </w:r>
      <w:proofErr w:type="spellStart"/>
      <w:r w:rsidRPr="00A34FC2">
        <w:t>xx</w:t>
      </w:r>
      <w:proofErr w:type="spellEnd"/>
      <w:r w:rsidRPr="00A34FC2">
        <w:t xml:space="preserve">, Dia Mês - Ano. Exemplo: SILVEIRA, J. M. F. Sonho e conquista do Brasil nos jogos olímpicos do século XX. </w:t>
      </w:r>
      <w:r w:rsidRPr="00A34FC2">
        <w:rPr>
          <w:i/>
          <w:iCs/>
        </w:rPr>
        <w:t>Correio do Povo</w:t>
      </w:r>
      <w:r w:rsidRPr="00A34FC2">
        <w:t>, Porto Alegre, p. 25-27. 12 abr. 2003.</w:t>
      </w:r>
    </w:p>
    <w:p w:rsidR="00FB238B" w:rsidRPr="00A34FC2" w:rsidRDefault="00FB238B" w:rsidP="00FB238B">
      <w:pPr>
        <w:pStyle w:val="COcorpodotexto"/>
      </w:pPr>
      <w:r w:rsidRPr="00A34FC2">
        <w:t> </w:t>
      </w:r>
    </w:p>
    <w:p w:rsidR="00FB238B" w:rsidRPr="00A34FC2" w:rsidRDefault="00FB238B" w:rsidP="00FB238B">
      <w:pPr>
        <w:pStyle w:val="COcorpodotexto"/>
      </w:pPr>
      <w:r w:rsidRPr="00A34FC2">
        <w:rPr>
          <w:u w:val="single"/>
        </w:rPr>
        <w:t>Legislação:</w:t>
      </w:r>
    </w:p>
    <w:p w:rsidR="00FB238B" w:rsidRDefault="00FB238B" w:rsidP="00D47F0E">
      <w:pPr>
        <w:pStyle w:val="TextodasReferncias"/>
      </w:pPr>
      <w:r w:rsidRPr="00A34FC2">
        <w:t xml:space="preserve">LOCAL (país, estado ou cidade). </w:t>
      </w:r>
      <w:r w:rsidRPr="00A34FC2">
        <w:rPr>
          <w:i/>
          <w:iCs/>
        </w:rPr>
        <w:t>Título</w:t>
      </w:r>
      <w:r w:rsidRPr="00A34FC2">
        <w:rPr>
          <w:b/>
          <w:bCs/>
        </w:rPr>
        <w:t xml:space="preserve"> </w:t>
      </w:r>
      <w:r w:rsidRPr="00A34FC2">
        <w:t xml:space="preserve">(especificação da legislação, n.º e data). Indicação da publicação oficial. Exemplo: BRASIL. </w:t>
      </w:r>
      <w:r w:rsidRPr="00A34FC2">
        <w:rPr>
          <w:i/>
          <w:iCs/>
        </w:rPr>
        <w:t>Decreto n.º 60.450</w:t>
      </w:r>
      <w:r w:rsidRPr="00A34FC2">
        <w:t xml:space="preserve">, de 14 de abril de 1972. Regula a prática de educação física em escolas de 1º grau. Diário Oficial [da] República Federativa do Brasil, Brasília, v.126, n.66, p.6056, 13 abr. 1972. Seção 1, </w:t>
      </w:r>
      <w:proofErr w:type="spellStart"/>
      <w:r w:rsidRPr="00A34FC2">
        <w:t>pt</w:t>
      </w:r>
      <w:proofErr w:type="spellEnd"/>
      <w:r w:rsidRPr="00A34FC2">
        <w:t>. 1.</w:t>
      </w:r>
    </w:p>
    <w:p w:rsidR="00FB238B" w:rsidRPr="00A34FC2" w:rsidRDefault="00FB238B" w:rsidP="00FB238B">
      <w:pPr>
        <w:pStyle w:val="COcorpodotexto"/>
      </w:pPr>
    </w:p>
    <w:p w:rsidR="00FB238B" w:rsidRPr="00A34FC2" w:rsidRDefault="00FB238B" w:rsidP="00FB238B">
      <w:pPr>
        <w:pStyle w:val="COcorpodotexto"/>
      </w:pPr>
      <w:r w:rsidRPr="00A34FC2">
        <w:rPr>
          <w:u w:val="single"/>
        </w:rPr>
        <w:t>Documentos eletrônicos online:</w:t>
      </w:r>
    </w:p>
    <w:p w:rsidR="00FB238B" w:rsidRPr="00A34FC2" w:rsidRDefault="00FB238B" w:rsidP="00D47F0E">
      <w:pPr>
        <w:pStyle w:val="TextodasReferncias"/>
      </w:pPr>
      <w:r w:rsidRPr="00A34FC2">
        <w:t xml:space="preserve">AUTOR. </w:t>
      </w:r>
      <w:r w:rsidRPr="00A34FC2">
        <w:rPr>
          <w:i/>
          <w:iCs/>
        </w:rPr>
        <w:t>Título</w:t>
      </w:r>
      <w:r w:rsidRPr="00A34FC2">
        <w:t xml:space="preserve">. Local, data. Disponível em: &lt;...&gt;. Acesso em: </w:t>
      </w:r>
      <w:proofErr w:type="spellStart"/>
      <w:r w:rsidRPr="00A34FC2">
        <w:t>dd</w:t>
      </w:r>
      <w:proofErr w:type="spellEnd"/>
      <w:r w:rsidRPr="00A34FC2">
        <w:t xml:space="preserve"> mm </w:t>
      </w:r>
      <w:proofErr w:type="spellStart"/>
      <w:r w:rsidRPr="00A34FC2">
        <w:t>aaaa</w:t>
      </w:r>
      <w:proofErr w:type="spellEnd"/>
      <w:r w:rsidRPr="00A34FC2">
        <w:t xml:space="preserve">. </w:t>
      </w:r>
      <w:proofErr w:type="spellStart"/>
      <w:r w:rsidRPr="007251C1">
        <w:rPr>
          <w:lang w:val="es-ES"/>
        </w:rPr>
        <w:t>Exemplo</w:t>
      </w:r>
      <w:proofErr w:type="spellEnd"/>
      <w:r w:rsidRPr="007251C1">
        <w:rPr>
          <w:lang w:val="es-ES"/>
        </w:rPr>
        <w:t xml:space="preserve">: LOPEZ RODRIGUEZ, A. </w:t>
      </w:r>
      <w:r>
        <w:rPr>
          <w:lang w:val="es-ES"/>
        </w:rPr>
        <w:t>¿</w:t>
      </w:r>
      <w:r w:rsidRPr="007251C1">
        <w:rPr>
          <w:lang w:val="es-ES"/>
        </w:rPr>
        <w:t xml:space="preserve">Es la Educación Física, ciencia? </w:t>
      </w:r>
      <w:r w:rsidRPr="007251C1">
        <w:rPr>
          <w:i/>
          <w:iCs/>
          <w:lang w:val="es-ES"/>
        </w:rPr>
        <w:t>Revista Digital</w:t>
      </w:r>
      <w:r w:rsidRPr="007251C1">
        <w:rPr>
          <w:lang w:val="es-ES"/>
        </w:rPr>
        <w:t xml:space="preserve">, Buenos Aires, v.9, n. 62, jul. 2003. </w:t>
      </w:r>
      <w:r w:rsidRPr="00A34FC2">
        <w:t>Disponível em: . Acesso em: 20 maio 2004.</w:t>
      </w:r>
    </w:p>
    <w:p w:rsidR="00FB238B" w:rsidRPr="00A34FC2" w:rsidRDefault="00FB238B" w:rsidP="00D47F0E">
      <w:pPr>
        <w:pStyle w:val="TextodasReferncias"/>
      </w:pPr>
      <w:r w:rsidRPr="00A34FC2">
        <w:t xml:space="preserve">HERNANDES, E. S. C. Efeitos de um programa de atividades físicas e educacionais para idosos sobre o desempenho em testes de atividades da vida diária. </w:t>
      </w:r>
      <w:r w:rsidRPr="00A34FC2">
        <w:rPr>
          <w:i/>
          <w:iCs/>
        </w:rPr>
        <w:t>Revista Brasileira de Ciência e Movimento</w:t>
      </w:r>
      <w:r w:rsidRPr="00A34FC2">
        <w:t>, Brasília, v. 2, n. 12, p. 43-50, 05 jun. 2004. Quadrimestral. Disponível em: . Acesso em: 05 jun. 2004.</w:t>
      </w:r>
    </w:p>
    <w:p w:rsidR="000A2E76" w:rsidRPr="003E342A" w:rsidRDefault="003E342A" w:rsidP="00B019B1">
      <w:pPr>
        <w:pStyle w:val="Ttulo8"/>
      </w:pPr>
      <w:r>
        <w:br w:type="page"/>
      </w:r>
      <w:bookmarkStart w:id="49" w:name="_Toc368041789"/>
      <w:r w:rsidR="0041501F" w:rsidRPr="0085279C">
        <w:lastRenderedPageBreak/>
        <w:t>APÊNDICE A</w:t>
      </w:r>
      <w:bookmarkEnd w:id="49"/>
      <w:r w:rsidR="0041501F" w:rsidRPr="008163D4">
        <w:t xml:space="preserve"> </w:t>
      </w:r>
      <w:bookmarkEnd w:id="45"/>
      <w:bookmarkEnd w:id="46"/>
    </w:p>
    <w:p w:rsidR="00BA0E8C" w:rsidRDefault="00BA0E8C" w:rsidP="003E342A"/>
    <w:p w:rsidR="003E342A" w:rsidRPr="003E342A" w:rsidRDefault="003E342A" w:rsidP="00CD7BF7">
      <w:pPr>
        <w:spacing w:before="100" w:beforeAutospacing="1" w:after="100" w:afterAutospacing="1"/>
      </w:pPr>
      <w:r w:rsidRPr="003E342A">
        <w:t>Documento criado pelo autor</w:t>
      </w:r>
    </w:p>
    <w:p w:rsidR="005E6B9F" w:rsidRPr="008163D4" w:rsidRDefault="005E6B9F" w:rsidP="00973402">
      <w:pPr>
        <w:rPr>
          <w:rStyle w:val="CorpodetextoChar"/>
        </w:rPr>
      </w:pPr>
    </w:p>
    <w:p w:rsidR="000A2E76" w:rsidRPr="008163D4" w:rsidRDefault="005E6B9F" w:rsidP="00B019B1">
      <w:pPr>
        <w:pStyle w:val="Ttulo8"/>
      </w:pPr>
      <w:r w:rsidRPr="008163D4">
        <w:rPr>
          <w:rStyle w:val="CorpodetextoChar"/>
        </w:rPr>
        <w:br w:type="page"/>
      </w:r>
      <w:bookmarkStart w:id="50" w:name="_Toc235097308"/>
      <w:bookmarkStart w:id="51" w:name="_Toc244606028"/>
      <w:bookmarkStart w:id="52" w:name="_Toc256773608"/>
      <w:bookmarkStart w:id="53" w:name="_Toc257734718"/>
      <w:bookmarkStart w:id="54" w:name="_Toc368041790"/>
      <w:bookmarkEnd w:id="47"/>
      <w:bookmarkEnd w:id="48"/>
      <w:r w:rsidR="00B649EF" w:rsidRPr="008163D4">
        <w:lastRenderedPageBreak/>
        <w:t>ANEXO A</w:t>
      </w:r>
      <w:bookmarkEnd w:id="54"/>
      <w:r w:rsidR="00B649EF" w:rsidRPr="008163D4">
        <w:t xml:space="preserve"> </w:t>
      </w:r>
      <w:bookmarkEnd w:id="50"/>
      <w:bookmarkEnd w:id="51"/>
      <w:bookmarkEnd w:id="52"/>
      <w:bookmarkEnd w:id="53"/>
    </w:p>
    <w:p w:rsidR="00BA0E8C" w:rsidRDefault="00BA0E8C" w:rsidP="000A2E76">
      <w:pPr>
        <w:rPr>
          <w:bCs/>
        </w:rPr>
      </w:pPr>
    </w:p>
    <w:p w:rsidR="000A2E76" w:rsidRPr="0024429C" w:rsidRDefault="000A2E76" w:rsidP="000A2E76">
      <w:pPr>
        <w:rPr>
          <w:bCs/>
        </w:rPr>
      </w:pPr>
      <w:r w:rsidRPr="0024429C">
        <w:rPr>
          <w:bCs/>
        </w:rPr>
        <w:t>Inserir anexo.</w:t>
      </w:r>
    </w:p>
    <w:p w:rsidR="00B649EF" w:rsidRPr="008163D4" w:rsidRDefault="00B649EF" w:rsidP="000A2E76"/>
    <w:sectPr w:rsidR="00B649EF" w:rsidRPr="008163D4" w:rsidSect="00333DD4">
      <w:headerReference w:type="even" r:id="rId16"/>
      <w:headerReference w:type="default" r:id="rId17"/>
      <w:footerReference w:type="default" r:id="rId18"/>
      <w:type w:val="nextColumn"/>
      <w:pgSz w:w="11907" w:h="16840" w:code="9"/>
      <w:pgMar w:top="1701" w:right="1134" w:bottom="1134" w:left="1701" w:header="850" w:footer="397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Tiago" w:date="2013-09-16T23:54:00Z" w:initials="T">
    <w:p w:rsidR="0021628E" w:rsidRPr="00807FDF" w:rsidRDefault="0021628E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Tamanho 12, Caixa alta sem negrito.</w:t>
      </w:r>
    </w:p>
  </w:comment>
  <w:comment w:id="1" w:author="Tiago" w:date="2013-09-20T00:01:00Z" w:initials="T">
    <w:p w:rsidR="009455AD" w:rsidRPr="009455AD" w:rsidRDefault="009455AD" w:rsidP="009455AD">
      <w:pPr>
        <w:pStyle w:val="Textodecomentrio"/>
        <w:spacing w:before="100" w:beforeAutospacing="1" w:after="100" w:afterAutospacing="1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 xml:space="preserve">Margens: superior </w:t>
      </w:r>
      <w:proofErr w:type="gramStart"/>
      <w:r>
        <w:rPr>
          <w:lang w:val="pt-BR"/>
        </w:rPr>
        <w:t>3</w:t>
      </w:r>
      <w:proofErr w:type="gramEnd"/>
      <w:r>
        <w:rPr>
          <w:lang w:val="pt-BR"/>
        </w:rPr>
        <w:t xml:space="preserve"> cm; esquerda 3 cm; inferior 2 cm; direita 2cm</w:t>
      </w:r>
    </w:p>
  </w:comment>
  <w:comment w:id="2" w:author="Tiago" w:date="2013-09-16T23:54:00Z" w:initials="T">
    <w:p w:rsidR="0021628E" w:rsidRPr="00807FDF" w:rsidRDefault="0021628E">
      <w:pPr>
        <w:pStyle w:val="Textodecomentrio"/>
        <w:rPr>
          <w:lang w:val="pt-BR"/>
        </w:rPr>
      </w:pPr>
      <w:r w:rsidRPr="00807FDF">
        <w:rPr>
          <w:rStyle w:val="Refdecomentrio"/>
        </w:rPr>
        <w:annotationRef/>
      </w:r>
      <w:r w:rsidRPr="00807FDF">
        <w:rPr>
          <w:lang w:val="pt-BR"/>
        </w:rPr>
        <w:t>Tamanho 12</w:t>
      </w:r>
      <w:r>
        <w:rPr>
          <w:lang w:val="pt-BR"/>
        </w:rPr>
        <w:t>,</w:t>
      </w:r>
      <w:r w:rsidRPr="00807FDF">
        <w:rPr>
          <w:lang w:val="pt-BR"/>
        </w:rPr>
        <w:t xml:space="preserve"> caixa baixa sem negrito</w:t>
      </w:r>
      <w:r>
        <w:rPr>
          <w:lang w:val="pt-BR"/>
        </w:rPr>
        <w:t>.</w:t>
      </w:r>
    </w:p>
  </w:comment>
  <w:comment w:id="3" w:author="Tiago" w:date="2013-09-16T23:54:00Z" w:initials="T">
    <w:p w:rsidR="0021628E" w:rsidRPr="00807FDF" w:rsidRDefault="0021628E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Tamanho 12, Negrito caixa alta.</w:t>
      </w:r>
    </w:p>
  </w:comment>
  <w:comment w:id="4" w:author="Tiago" w:date="2013-09-17T00:03:00Z" w:initials="T">
    <w:p w:rsidR="0021628E" w:rsidRPr="00807FDF" w:rsidRDefault="0021628E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 xml:space="preserve"> Tamanho 12, caixa baixa sem negrito.</w:t>
      </w:r>
    </w:p>
  </w:comment>
  <w:comment w:id="5" w:author="Tiago" w:date="2013-09-17T00:03:00Z" w:initials="T">
    <w:p w:rsidR="0021628E" w:rsidRPr="00962A69" w:rsidRDefault="0021628E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 xml:space="preserve"> Tamanho 12, caixa baixa, sem negrito.</w:t>
      </w:r>
    </w:p>
  </w:comment>
  <w:comment w:id="6" w:author="Tiago" w:date="2013-09-17T00:11:00Z" w:initials="T">
    <w:p w:rsidR="0021628E" w:rsidRPr="00962A69" w:rsidRDefault="0021628E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Tamanho 12, negrito caixa alta.</w:t>
      </w:r>
    </w:p>
  </w:comment>
  <w:comment w:id="8" w:author="Tiago" w:date="2013-09-17T00:16:00Z" w:initials="T">
    <w:p w:rsidR="0021628E" w:rsidRPr="00764A70" w:rsidRDefault="0021628E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 xml:space="preserve">Tamanho12, sem negrito, espaçamento simples; recuo a esquerda de </w:t>
      </w:r>
      <w:proofErr w:type="gramStart"/>
      <w:r>
        <w:rPr>
          <w:lang w:val="pt-BR"/>
        </w:rPr>
        <w:t>8</w:t>
      </w:r>
      <w:proofErr w:type="gramEnd"/>
      <w:r>
        <w:rPr>
          <w:lang w:val="pt-BR"/>
        </w:rPr>
        <w:t xml:space="preserve"> cm. Deve ser adaptado para o curso (Licenciatura, Bacharelado, Especialização, etc.</w:t>
      </w:r>
      <w:proofErr w:type="gramStart"/>
      <w:r>
        <w:rPr>
          <w:lang w:val="pt-BR"/>
        </w:rPr>
        <w:t>)</w:t>
      </w:r>
      <w:proofErr w:type="gramEnd"/>
    </w:p>
  </w:comment>
  <w:comment w:id="9" w:author="Tiago" w:date="2013-09-17T00:17:00Z" w:initials="T">
    <w:p w:rsidR="0021628E" w:rsidRPr="00764A70" w:rsidRDefault="0021628E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 xml:space="preserve">Tamanho 12, sem </w:t>
      </w:r>
      <w:proofErr w:type="gramStart"/>
      <w:r>
        <w:rPr>
          <w:lang w:val="pt-BR"/>
        </w:rPr>
        <w:t>negrito caixa baixa</w:t>
      </w:r>
      <w:proofErr w:type="gramEnd"/>
      <w:r>
        <w:rPr>
          <w:lang w:val="pt-BR"/>
        </w:rPr>
        <w:t>.</w:t>
      </w:r>
    </w:p>
  </w:comment>
  <w:comment w:id="10" w:author="Tiago" w:date="2013-09-17T00:26:00Z" w:initials="T">
    <w:p w:rsidR="0021628E" w:rsidRPr="008F7F91" w:rsidRDefault="0021628E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Fonte 12 alinhamento justificado</w:t>
      </w:r>
    </w:p>
  </w:comment>
  <w:comment w:id="11" w:author="Tiago" w:date="2013-09-17T00:31:00Z" w:initials="T">
    <w:p w:rsidR="0021628E" w:rsidRPr="008F7F91" w:rsidRDefault="0021628E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Opcional</w:t>
      </w:r>
    </w:p>
  </w:comment>
  <w:comment w:id="12" w:author="Tiago" w:date="2013-09-17T00:42:00Z" w:initials="T">
    <w:p w:rsidR="0021628E" w:rsidRPr="00D81465" w:rsidRDefault="0021628E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 xml:space="preserve">Elemento </w:t>
      </w:r>
      <w:proofErr w:type="spellStart"/>
      <w:r>
        <w:rPr>
          <w:lang w:val="pt-BR"/>
        </w:rPr>
        <w:t>pré</w:t>
      </w:r>
      <w:proofErr w:type="spellEnd"/>
      <w:r>
        <w:rPr>
          <w:lang w:val="pt-BR"/>
        </w:rPr>
        <w:t>-textual. Usar mesma formatação sem indicativo numérico, assim como: Dedicatória, Resumo, Abstract, Listas, Referências, Apêndices e Anexos.</w:t>
      </w:r>
    </w:p>
  </w:comment>
  <w:comment w:id="14" w:author="Tiago" w:date="2013-09-17T00:44:00Z" w:initials="T">
    <w:p w:rsidR="0021628E" w:rsidRPr="00D81465" w:rsidRDefault="0021628E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Corpo do texto, tamanho 12, justificado, recuo da primeira linha em 1,25, espaçamento entre linhas de 1,5 cm.</w:t>
      </w:r>
    </w:p>
  </w:comment>
  <w:comment w:id="13" w:author="Tiago" w:date="2013-09-17T01:05:00Z" w:initials="T">
    <w:p w:rsidR="0021628E" w:rsidRPr="00294610" w:rsidRDefault="0021628E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Opcional</w:t>
      </w:r>
    </w:p>
  </w:comment>
  <w:comment w:id="15" w:author="Tiago" w:date="2013-09-17T00:52:00Z" w:initials="T">
    <w:p w:rsidR="0021628E" w:rsidRPr="002517E6" w:rsidRDefault="0021628E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 xml:space="preserve">Fonte 11, recuo esquerdo de </w:t>
      </w:r>
      <w:proofErr w:type="gramStart"/>
      <w:r>
        <w:rPr>
          <w:lang w:val="pt-BR"/>
        </w:rPr>
        <w:t>4</w:t>
      </w:r>
      <w:proofErr w:type="gramEnd"/>
      <w:r>
        <w:rPr>
          <w:lang w:val="pt-BR"/>
        </w:rPr>
        <w:t xml:space="preserve"> cm justificado.</w:t>
      </w:r>
    </w:p>
  </w:comment>
  <w:comment w:id="17" w:author="Tiago" w:date="2013-09-17T00:54:00Z" w:initials="T">
    <w:p w:rsidR="0021628E" w:rsidRPr="002517E6" w:rsidRDefault="0021628E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Alinhado à direita.</w:t>
      </w:r>
    </w:p>
  </w:comment>
  <w:comment w:id="16" w:author="Tiago" w:date="2013-09-17T01:04:00Z" w:initials="T">
    <w:p w:rsidR="0021628E" w:rsidRPr="00294610" w:rsidRDefault="0021628E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Opcional</w:t>
      </w:r>
    </w:p>
  </w:comment>
  <w:comment w:id="20" w:author="Tiago" w:date="2013-09-17T01:06:00Z" w:initials="T">
    <w:p w:rsidR="0021628E" w:rsidRPr="002517E6" w:rsidRDefault="0021628E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Opcional</w:t>
      </w:r>
    </w:p>
  </w:comment>
  <w:comment w:id="21" w:author="Tiago" w:date="2013-09-17T01:02:00Z" w:initials="T">
    <w:p w:rsidR="0021628E" w:rsidRPr="002517E6" w:rsidRDefault="0021628E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Opcional</w:t>
      </w:r>
    </w:p>
  </w:comment>
  <w:comment w:id="22" w:author="Tiago" w:date="2013-09-17T01:02:00Z" w:initials="T">
    <w:p w:rsidR="0021628E" w:rsidRPr="002517E6" w:rsidRDefault="0021628E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Opcional</w:t>
      </w:r>
    </w:p>
  </w:comment>
  <w:comment w:id="23" w:author="Tiago" w:date="2013-09-17T01:02:00Z" w:initials="T">
    <w:p w:rsidR="0021628E" w:rsidRPr="002517E6" w:rsidRDefault="0021628E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Opcional</w:t>
      </w:r>
    </w:p>
  </w:comment>
  <w:comment w:id="24" w:author="Tiago" w:date="2013-09-17T01:04:00Z" w:initials="T">
    <w:p w:rsidR="0021628E" w:rsidRPr="00294610" w:rsidRDefault="0021628E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proofErr w:type="gramStart"/>
      <w:r>
        <w:rPr>
          <w:lang w:val="pt-BR"/>
        </w:rPr>
        <w:t>Devem aparecer</w:t>
      </w:r>
      <w:proofErr w:type="gramEnd"/>
      <w:r>
        <w:rPr>
          <w:lang w:val="pt-BR"/>
        </w:rPr>
        <w:t xml:space="preserve"> na mesma ordem que está no texto.</w:t>
      </w:r>
    </w:p>
  </w:comment>
  <w:comment w:id="25" w:author="Tiago" w:date="2013-09-17T01:30:00Z" w:initials="T">
    <w:p w:rsidR="0021628E" w:rsidRPr="006C3007" w:rsidRDefault="0021628E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 xml:space="preserve">Elementos </w:t>
      </w:r>
      <w:proofErr w:type="spellStart"/>
      <w:r>
        <w:rPr>
          <w:lang w:val="pt-BR"/>
        </w:rPr>
        <w:t>pré</w:t>
      </w:r>
      <w:proofErr w:type="spellEnd"/>
      <w:r>
        <w:rPr>
          <w:lang w:val="pt-BR"/>
        </w:rPr>
        <w:t>-textuais não devem ser colocados aqui e a paginação deve aparecer a partir da introdução, mas com contagem feita a partir da capa, conforme este modelo.</w:t>
      </w:r>
    </w:p>
  </w:comment>
  <w:comment w:id="31" w:author="Tiago" w:date="2013-09-19T22:22:00Z" w:initials="T">
    <w:p w:rsidR="0021628E" w:rsidRDefault="0021628E" w:rsidP="00FF74E6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t xml:space="preserve">Fonte </w:t>
      </w:r>
      <w:r>
        <w:rPr>
          <w:lang w:val="pt-BR"/>
        </w:rPr>
        <w:t>12</w:t>
      </w:r>
      <w:r>
        <w:t>, negrito, caixa alta. Toda seção primária deve iniciar nova página ímpar (a forma de organização da introdução pode variar conforme decisões de seu orientador. Pode ser um texto “corrido” e deve contemplar: exposição do tema, conceitos, justificativa, problema,, objetivos, questões norteadoras ou hipóteses, organização dos capítulos do trabalho e pequeno resumo dos resultados encontrados.</w:t>
      </w:r>
    </w:p>
    <w:p w:rsidR="00470125" w:rsidRDefault="00470125" w:rsidP="00FF74E6">
      <w:pPr>
        <w:pStyle w:val="Textodecomentrio"/>
        <w:rPr>
          <w:lang w:val="pt-BR"/>
        </w:rPr>
      </w:pPr>
    </w:p>
    <w:p w:rsidR="00470125" w:rsidRPr="00470125" w:rsidRDefault="00470125" w:rsidP="00470125">
      <w:pPr>
        <w:pStyle w:val="Textodecomentrio"/>
        <w:spacing w:before="100" w:beforeAutospacing="1" w:after="100" w:afterAutospacing="1"/>
        <w:rPr>
          <w:lang w:val="pt-BR"/>
        </w:rPr>
      </w:pPr>
      <w:r>
        <w:rPr>
          <w:lang w:val="pt-BR"/>
        </w:rPr>
        <w:t>A partir daqui deve-se inserir paginação, contando a partir da contracapa como a primeira página. (Capa não entra na paginação)</w:t>
      </w:r>
    </w:p>
    <w:p w:rsidR="0021628E" w:rsidRDefault="0021628E">
      <w:pPr>
        <w:pStyle w:val="Textodecomentrio"/>
      </w:pPr>
    </w:p>
  </w:comment>
  <w:comment w:id="32" w:author="Tiago" w:date="2013-09-27T10:40:00Z" w:initials="T">
    <w:p w:rsidR="003F20E6" w:rsidRPr="003F20E6" w:rsidRDefault="003F20E6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A partir daqui, os elementos textuais de Introdução, Capítulos, Considerações Finais, Referências, Apêndices e Anexos são Seções Primárias. Seções Secundárias são subitens ou subtítulos das seções primárias e assim sucessivamente com as seções terciárias.</w:t>
      </w:r>
    </w:p>
  </w:comment>
  <w:comment w:id="33" w:author="Tiago" w:date="2013-09-17T02:54:00Z" w:initials="T">
    <w:p w:rsidR="0021628E" w:rsidRDefault="0021628E" w:rsidP="00FF74E6">
      <w:pPr>
        <w:pStyle w:val="Textodecomentrio"/>
      </w:pPr>
      <w:r>
        <w:rPr>
          <w:rStyle w:val="Refdecomentrio"/>
        </w:rPr>
        <w:annotationRef/>
      </w:r>
      <w:r>
        <w:t xml:space="preserve">Fonte 11, recuo esquerdo de  </w:t>
      </w:r>
      <w:smartTag w:uri="urn:schemas-microsoft-com:office:smarttags" w:element="metricconverter">
        <w:smartTagPr>
          <w:attr w:name="ProductID" w:val="4 cm"/>
        </w:smartTagPr>
        <w:r>
          <w:t>4 cm</w:t>
        </w:r>
      </w:smartTag>
      <w:r>
        <w:t>, sem recuo da  primeira linha.</w:t>
      </w:r>
    </w:p>
    <w:p w:rsidR="0021628E" w:rsidRDefault="0021628E">
      <w:pPr>
        <w:pStyle w:val="Textodecomentrio"/>
      </w:pPr>
    </w:p>
  </w:comment>
  <w:comment w:id="35" w:author="Tiago" w:date="2013-09-19T19:34:00Z" w:initials="T">
    <w:p w:rsidR="0021628E" w:rsidRPr="003665B5" w:rsidRDefault="0021628E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Seção secundária: caixa alta sem negrito.</w:t>
      </w:r>
    </w:p>
  </w:comment>
  <w:comment w:id="37" w:author="Tiago" w:date="2013-09-19T19:36:00Z" w:initials="T">
    <w:p w:rsidR="0021628E" w:rsidRPr="003665B5" w:rsidRDefault="0021628E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Seção terciária: Primeira letra em maiúsculo. Restante em caixa baixa e em  negrito.</w:t>
      </w:r>
    </w:p>
  </w:comment>
  <w:comment w:id="39" w:author="Tiago" w:date="2013-09-19T11:27:00Z" w:initials="T">
    <w:p w:rsidR="0021628E" w:rsidRPr="00FF74E6" w:rsidRDefault="0021628E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 xml:space="preserve"> Você também  poderá optar por organizar a monografia em forma de capítulos.</w:t>
      </w:r>
    </w:p>
  </w:comment>
  <w:comment w:id="41" w:author="Tiago" w:date="2013-09-19T11:28:00Z" w:initials="T">
    <w:p w:rsidR="0021628E" w:rsidRPr="00FF74E6" w:rsidRDefault="0021628E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 xml:space="preserve">Segue as orientações do professor. 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ACC" w:rsidRDefault="001A5ACC">
      <w:r>
        <w:separator/>
      </w:r>
    </w:p>
  </w:endnote>
  <w:endnote w:type="continuationSeparator" w:id="0">
    <w:p w:rsidR="001A5ACC" w:rsidRDefault="001A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28E" w:rsidRDefault="0021628E">
    <w:pPr>
      <w:pStyle w:val="Rodap"/>
      <w:jc w:val="right"/>
    </w:pPr>
  </w:p>
  <w:p w:rsidR="0021628E" w:rsidRDefault="0021628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28E" w:rsidRDefault="002162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ACC" w:rsidRDefault="001A5ACC">
      <w:r>
        <w:separator/>
      </w:r>
    </w:p>
  </w:footnote>
  <w:footnote w:type="continuationSeparator" w:id="0">
    <w:p w:rsidR="001A5ACC" w:rsidRDefault="001A5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28E" w:rsidRDefault="0021628E" w:rsidP="008257FC">
    <w:pPr>
      <w:pStyle w:val="Cabealho"/>
      <w:ind w:right="360" w:firstLine="3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28E" w:rsidRPr="00474078" w:rsidRDefault="0021628E">
    <w:pPr>
      <w:pStyle w:val="Cabealho"/>
      <w:rPr>
        <w:szCs w:val="19"/>
      </w:rPr>
    </w:pPr>
    <w:r w:rsidRPr="00474078">
      <w:rPr>
        <w:szCs w:val="19"/>
      </w:rPr>
      <w:fldChar w:fldCharType="begin"/>
    </w:r>
    <w:r w:rsidRPr="00474078">
      <w:rPr>
        <w:szCs w:val="19"/>
      </w:rPr>
      <w:instrText xml:space="preserve"> PAGE   \* MERGEFORMAT </w:instrText>
    </w:r>
    <w:r w:rsidRPr="00474078">
      <w:rPr>
        <w:szCs w:val="19"/>
      </w:rPr>
      <w:fldChar w:fldCharType="separate"/>
    </w:r>
    <w:r>
      <w:rPr>
        <w:noProof/>
        <w:szCs w:val="19"/>
      </w:rPr>
      <w:t>25</w:t>
    </w:r>
    <w:r w:rsidRPr="00474078">
      <w:rPr>
        <w:szCs w:val="19"/>
      </w:rPr>
      <w:fldChar w:fldCharType="end"/>
    </w:r>
  </w:p>
  <w:p w:rsidR="0021628E" w:rsidRDefault="0021628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28E" w:rsidRDefault="0021628E" w:rsidP="008257FC">
    <w:pPr>
      <w:pStyle w:val="Cabealho"/>
      <w:ind w:right="360" w:firstLine="360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28E" w:rsidRPr="00A202BB" w:rsidRDefault="0021628E">
    <w:pPr>
      <w:pStyle w:val="Cabealho"/>
      <w:rPr>
        <w:szCs w:val="19"/>
      </w:rPr>
    </w:pPr>
    <w:r w:rsidRPr="00A202BB">
      <w:rPr>
        <w:szCs w:val="19"/>
      </w:rPr>
      <w:fldChar w:fldCharType="begin"/>
    </w:r>
    <w:r w:rsidRPr="00A202BB">
      <w:rPr>
        <w:szCs w:val="19"/>
      </w:rPr>
      <w:instrText xml:space="preserve"> PAGE   \* MERGEFORMAT </w:instrText>
    </w:r>
    <w:r w:rsidRPr="00A202BB">
      <w:rPr>
        <w:szCs w:val="19"/>
      </w:rPr>
      <w:fldChar w:fldCharType="separate"/>
    </w:r>
    <w:r>
      <w:rPr>
        <w:noProof/>
        <w:szCs w:val="19"/>
      </w:rPr>
      <w:t>34</w:t>
    </w:r>
    <w:r w:rsidRPr="00A202BB">
      <w:rPr>
        <w:szCs w:val="19"/>
      </w:rPr>
      <w:fldChar w:fldCharType="end"/>
    </w:r>
  </w:p>
  <w:p w:rsidR="0021628E" w:rsidRDefault="0021628E">
    <w:pPr>
      <w:pStyle w:val="Cabealh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0868383"/>
      <w:docPartObj>
        <w:docPartGallery w:val="Page Numbers (Top of Page)"/>
        <w:docPartUnique/>
      </w:docPartObj>
    </w:sdtPr>
    <w:sdtEndPr/>
    <w:sdtContent>
      <w:p w:rsidR="0021628E" w:rsidRDefault="0021628E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0E6" w:rsidRPr="003F20E6">
          <w:rPr>
            <w:noProof/>
            <w:lang w:val="pt-BR"/>
          </w:rPr>
          <w:t>13</w:t>
        </w:r>
        <w:r>
          <w:fldChar w:fldCharType="end"/>
        </w:r>
      </w:p>
    </w:sdtContent>
  </w:sdt>
  <w:p w:rsidR="0021628E" w:rsidRDefault="0021628E" w:rsidP="008257FC">
    <w:pPr>
      <w:pStyle w:val="Cabealho"/>
      <w:ind w:right="360" w:firstLine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67FFE"/>
    <w:multiLevelType w:val="hybridMultilevel"/>
    <w:tmpl w:val="EB8046FA"/>
    <w:lvl w:ilvl="0" w:tplc="9260FC4A">
      <w:start w:val="1"/>
      <w:numFmt w:val="decimal"/>
      <w:pStyle w:val="SeoSecundria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82772"/>
    <w:multiLevelType w:val="hybridMultilevel"/>
    <w:tmpl w:val="2084DA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4103F"/>
    <w:multiLevelType w:val="hybridMultilevel"/>
    <w:tmpl w:val="0548E048"/>
    <w:lvl w:ilvl="0" w:tplc="8F44BB7C">
      <w:numFmt w:val="bullet"/>
      <w:lvlText w:val="-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1" w:tplc="8F44BB7C">
      <w:numFmt w:val="bullet"/>
      <w:lvlText w:val="-"/>
      <w:lvlJc w:val="left"/>
      <w:pPr>
        <w:ind w:left="3020" w:hanging="8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4534783"/>
    <w:multiLevelType w:val="hybridMultilevel"/>
    <w:tmpl w:val="D2EA142A"/>
    <w:lvl w:ilvl="0" w:tplc="C9CE6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010D41"/>
    <w:multiLevelType w:val="hybridMultilevel"/>
    <w:tmpl w:val="A6209CF2"/>
    <w:lvl w:ilvl="0" w:tplc="51909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655E9"/>
    <w:multiLevelType w:val="hybridMultilevel"/>
    <w:tmpl w:val="D8389454"/>
    <w:lvl w:ilvl="0" w:tplc="416AC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0A526E"/>
    <w:multiLevelType w:val="hybridMultilevel"/>
    <w:tmpl w:val="3EAEF0FA"/>
    <w:lvl w:ilvl="0" w:tplc="8A74222C">
      <w:numFmt w:val="bullet"/>
      <w:lvlText w:val="-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DF44D8A"/>
    <w:multiLevelType w:val="hybridMultilevel"/>
    <w:tmpl w:val="A31E56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141CB8"/>
    <w:multiLevelType w:val="multilevel"/>
    <w:tmpl w:val="5854ED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AFE14ED"/>
    <w:multiLevelType w:val="hybridMultilevel"/>
    <w:tmpl w:val="49640810"/>
    <w:lvl w:ilvl="0" w:tplc="A3546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E4258D"/>
    <w:multiLevelType w:val="hybridMultilevel"/>
    <w:tmpl w:val="3884B2AE"/>
    <w:lvl w:ilvl="0" w:tplc="3544B958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0161B"/>
    <w:multiLevelType w:val="hybridMultilevel"/>
    <w:tmpl w:val="2C787B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C12FF0"/>
    <w:multiLevelType w:val="multilevel"/>
    <w:tmpl w:val="98940E8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FC35371"/>
    <w:multiLevelType w:val="hybridMultilevel"/>
    <w:tmpl w:val="C8C6C9A2"/>
    <w:lvl w:ilvl="0" w:tplc="3E68AB7A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3F67F6"/>
    <w:multiLevelType w:val="hybridMultilevel"/>
    <w:tmpl w:val="15C2056C"/>
    <w:lvl w:ilvl="0" w:tplc="8DB25A56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A531361"/>
    <w:multiLevelType w:val="hybridMultilevel"/>
    <w:tmpl w:val="D24A01D2"/>
    <w:lvl w:ilvl="0" w:tplc="7FF66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C40704F"/>
    <w:multiLevelType w:val="hybridMultilevel"/>
    <w:tmpl w:val="E43A105E"/>
    <w:lvl w:ilvl="0" w:tplc="83E45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  <w:num w:numId="11">
    <w:abstractNumId w:val="13"/>
  </w:num>
  <w:num w:numId="12">
    <w:abstractNumId w:val="4"/>
  </w:num>
  <w:num w:numId="13">
    <w:abstractNumId w:val="9"/>
  </w:num>
  <w:num w:numId="14">
    <w:abstractNumId w:val="15"/>
  </w:num>
  <w:num w:numId="15">
    <w:abstractNumId w:val="10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95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o:colormru v:ext="edit" colors="#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D5E"/>
    <w:rsid w:val="00002A95"/>
    <w:rsid w:val="0000621F"/>
    <w:rsid w:val="000063F2"/>
    <w:rsid w:val="000102E2"/>
    <w:rsid w:val="000109EE"/>
    <w:rsid w:val="000115DC"/>
    <w:rsid w:val="000118F8"/>
    <w:rsid w:val="0002178A"/>
    <w:rsid w:val="000348A9"/>
    <w:rsid w:val="00041879"/>
    <w:rsid w:val="000506C1"/>
    <w:rsid w:val="0005177E"/>
    <w:rsid w:val="000538F8"/>
    <w:rsid w:val="00053E20"/>
    <w:rsid w:val="00065096"/>
    <w:rsid w:val="00066377"/>
    <w:rsid w:val="00066E6D"/>
    <w:rsid w:val="00072A86"/>
    <w:rsid w:val="00073490"/>
    <w:rsid w:val="000743DD"/>
    <w:rsid w:val="00075493"/>
    <w:rsid w:val="00092542"/>
    <w:rsid w:val="000942BD"/>
    <w:rsid w:val="000A0C4F"/>
    <w:rsid w:val="000A16C0"/>
    <w:rsid w:val="000A1B22"/>
    <w:rsid w:val="000A2D45"/>
    <w:rsid w:val="000A2E76"/>
    <w:rsid w:val="000A3C9E"/>
    <w:rsid w:val="000A477F"/>
    <w:rsid w:val="000B19DE"/>
    <w:rsid w:val="000B1FC8"/>
    <w:rsid w:val="000B227B"/>
    <w:rsid w:val="000B2C85"/>
    <w:rsid w:val="000B3448"/>
    <w:rsid w:val="000B7A53"/>
    <w:rsid w:val="000B7F04"/>
    <w:rsid w:val="000C40D2"/>
    <w:rsid w:val="000D0510"/>
    <w:rsid w:val="000D09AF"/>
    <w:rsid w:val="000D0DEC"/>
    <w:rsid w:val="000D42A1"/>
    <w:rsid w:val="000D6C08"/>
    <w:rsid w:val="000E0BB4"/>
    <w:rsid w:val="000E2CB0"/>
    <w:rsid w:val="000F1169"/>
    <w:rsid w:val="000F18E1"/>
    <w:rsid w:val="000F46B6"/>
    <w:rsid w:val="00100C74"/>
    <w:rsid w:val="0010321D"/>
    <w:rsid w:val="00106F5D"/>
    <w:rsid w:val="001166FD"/>
    <w:rsid w:val="00123216"/>
    <w:rsid w:val="00130784"/>
    <w:rsid w:val="00137E79"/>
    <w:rsid w:val="0014649B"/>
    <w:rsid w:val="00146AA0"/>
    <w:rsid w:val="001516DC"/>
    <w:rsid w:val="0015324C"/>
    <w:rsid w:val="00154959"/>
    <w:rsid w:val="00156364"/>
    <w:rsid w:val="001600FF"/>
    <w:rsid w:val="00161195"/>
    <w:rsid w:val="00167449"/>
    <w:rsid w:val="00175AE7"/>
    <w:rsid w:val="001761C7"/>
    <w:rsid w:val="00176E45"/>
    <w:rsid w:val="0017710B"/>
    <w:rsid w:val="001800E9"/>
    <w:rsid w:val="00180113"/>
    <w:rsid w:val="00181160"/>
    <w:rsid w:val="0019239B"/>
    <w:rsid w:val="0019368A"/>
    <w:rsid w:val="001952D1"/>
    <w:rsid w:val="0019707C"/>
    <w:rsid w:val="00197B90"/>
    <w:rsid w:val="00197C47"/>
    <w:rsid w:val="001A47DF"/>
    <w:rsid w:val="001A5ACC"/>
    <w:rsid w:val="001B37AB"/>
    <w:rsid w:val="001B60CE"/>
    <w:rsid w:val="001C1929"/>
    <w:rsid w:val="001C41DF"/>
    <w:rsid w:val="001D3344"/>
    <w:rsid w:val="001E75B5"/>
    <w:rsid w:val="001F1602"/>
    <w:rsid w:val="00203D28"/>
    <w:rsid w:val="00205A07"/>
    <w:rsid w:val="0020722E"/>
    <w:rsid w:val="00207B42"/>
    <w:rsid w:val="00213A33"/>
    <w:rsid w:val="00213AC5"/>
    <w:rsid w:val="0021628E"/>
    <w:rsid w:val="00216C42"/>
    <w:rsid w:val="00216D14"/>
    <w:rsid w:val="00217ABA"/>
    <w:rsid w:val="00230D24"/>
    <w:rsid w:val="00233584"/>
    <w:rsid w:val="00242DF6"/>
    <w:rsid w:val="00243DA1"/>
    <w:rsid w:val="0024429C"/>
    <w:rsid w:val="0024468C"/>
    <w:rsid w:val="00246096"/>
    <w:rsid w:val="002517E6"/>
    <w:rsid w:val="002522BD"/>
    <w:rsid w:val="00255218"/>
    <w:rsid w:val="00257C03"/>
    <w:rsid w:val="00262B32"/>
    <w:rsid w:val="0027361E"/>
    <w:rsid w:val="00274711"/>
    <w:rsid w:val="0027574A"/>
    <w:rsid w:val="002763B1"/>
    <w:rsid w:val="00280BEB"/>
    <w:rsid w:val="00281F5D"/>
    <w:rsid w:val="002919BF"/>
    <w:rsid w:val="0029376A"/>
    <w:rsid w:val="00294610"/>
    <w:rsid w:val="00295249"/>
    <w:rsid w:val="00295738"/>
    <w:rsid w:val="0029771B"/>
    <w:rsid w:val="002A07E5"/>
    <w:rsid w:val="002A1F92"/>
    <w:rsid w:val="002A2C46"/>
    <w:rsid w:val="002A2DFF"/>
    <w:rsid w:val="002A3C11"/>
    <w:rsid w:val="002A583E"/>
    <w:rsid w:val="002B3015"/>
    <w:rsid w:val="002B3397"/>
    <w:rsid w:val="002B37D8"/>
    <w:rsid w:val="002B3989"/>
    <w:rsid w:val="002B3EAF"/>
    <w:rsid w:val="002B4434"/>
    <w:rsid w:val="002B56B7"/>
    <w:rsid w:val="002B6D05"/>
    <w:rsid w:val="002D696D"/>
    <w:rsid w:val="002D73AB"/>
    <w:rsid w:val="002D78E6"/>
    <w:rsid w:val="002E0831"/>
    <w:rsid w:val="002E61C3"/>
    <w:rsid w:val="002E6E7C"/>
    <w:rsid w:val="002E7D57"/>
    <w:rsid w:val="002F0BD8"/>
    <w:rsid w:val="002F5EAF"/>
    <w:rsid w:val="0030744F"/>
    <w:rsid w:val="003100A6"/>
    <w:rsid w:val="0031226C"/>
    <w:rsid w:val="00315B8B"/>
    <w:rsid w:val="00320CB1"/>
    <w:rsid w:val="00321DE0"/>
    <w:rsid w:val="0032411D"/>
    <w:rsid w:val="00326AB2"/>
    <w:rsid w:val="003301E7"/>
    <w:rsid w:val="003303CB"/>
    <w:rsid w:val="00332C7C"/>
    <w:rsid w:val="00333DD4"/>
    <w:rsid w:val="00334AFD"/>
    <w:rsid w:val="003372FE"/>
    <w:rsid w:val="00341775"/>
    <w:rsid w:val="00343587"/>
    <w:rsid w:val="00343760"/>
    <w:rsid w:val="00346E98"/>
    <w:rsid w:val="00347909"/>
    <w:rsid w:val="00352C4E"/>
    <w:rsid w:val="00356991"/>
    <w:rsid w:val="00356C85"/>
    <w:rsid w:val="0035786A"/>
    <w:rsid w:val="0036526D"/>
    <w:rsid w:val="0036552F"/>
    <w:rsid w:val="003659FF"/>
    <w:rsid w:val="003665B5"/>
    <w:rsid w:val="00367C92"/>
    <w:rsid w:val="003733F4"/>
    <w:rsid w:val="00374D88"/>
    <w:rsid w:val="00377AEB"/>
    <w:rsid w:val="00381EBA"/>
    <w:rsid w:val="00387099"/>
    <w:rsid w:val="00391036"/>
    <w:rsid w:val="00393DB9"/>
    <w:rsid w:val="003A5555"/>
    <w:rsid w:val="003A67A9"/>
    <w:rsid w:val="003B711E"/>
    <w:rsid w:val="003C3A0F"/>
    <w:rsid w:val="003D1630"/>
    <w:rsid w:val="003D2CDE"/>
    <w:rsid w:val="003D3D31"/>
    <w:rsid w:val="003D44D0"/>
    <w:rsid w:val="003D4FE3"/>
    <w:rsid w:val="003D6875"/>
    <w:rsid w:val="003E0D62"/>
    <w:rsid w:val="003E1253"/>
    <w:rsid w:val="003E342A"/>
    <w:rsid w:val="003E4961"/>
    <w:rsid w:val="003E69CA"/>
    <w:rsid w:val="003F0C31"/>
    <w:rsid w:val="003F0F3F"/>
    <w:rsid w:val="003F20E6"/>
    <w:rsid w:val="003F3110"/>
    <w:rsid w:val="003F3996"/>
    <w:rsid w:val="00402D49"/>
    <w:rsid w:val="00403FD1"/>
    <w:rsid w:val="00404B86"/>
    <w:rsid w:val="0041501F"/>
    <w:rsid w:val="00415231"/>
    <w:rsid w:val="0041561E"/>
    <w:rsid w:val="00420FEB"/>
    <w:rsid w:val="00422492"/>
    <w:rsid w:val="00426D2C"/>
    <w:rsid w:val="00426FBB"/>
    <w:rsid w:val="00432E53"/>
    <w:rsid w:val="004343EA"/>
    <w:rsid w:val="004369C2"/>
    <w:rsid w:val="00437140"/>
    <w:rsid w:val="0044246B"/>
    <w:rsid w:val="004441F0"/>
    <w:rsid w:val="0045215A"/>
    <w:rsid w:val="004607CE"/>
    <w:rsid w:val="00460ACB"/>
    <w:rsid w:val="004613A9"/>
    <w:rsid w:val="00467B64"/>
    <w:rsid w:val="00470125"/>
    <w:rsid w:val="004715AE"/>
    <w:rsid w:val="00471C52"/>
    <w:rsid w:val="00474078"/>
    <w:rsid w:val="004759C7"/>
    <w:rsid w:val="0047619E"/>
    <w:rsid w:val="00477C39"/>
    <w:rsid w:val="00484011"/>
    <w:rsid w:val="00494ED4"/>
    <w:rsid w:val="004954D4"/>
    <w:rsid w:val="004A74DF"/>
    <w:rsid w:val="004B2FA5"/>
    <w:rsid w:val="004B341F"/>
    <w:rsid w:val="004B3D34"/>
    <w:rsid w:val="004C07E6"/>
    <w:rsid w:val="004C7E57"/>
    <w:rsid w:val="004D2CF1"/>
    <w:rsid w:val="004D5EAA"/>
    <w:rsid w:val="004E1D06"/>
    <w:rsid w:val="004F0F5C"/>
    <w:rsid w:val="004F71C0"/>
    <w:rsid w:val="00504FBA"/>
    <w:rsid w:val="0051457B"/>
    <w:rsid w:val="00523815"/>
    <w:rsid w:val="00525AE0"/>
    <w:rsid w:val="0053542D"/>
    <w:rsid w:val="00541048"/>
    <w:rsid w:val="00541DB4"/>
    <w:rsid w:val="00542FC7"/>
    <w:rsid w:val="005478E5"/>
    <w:rsid w:val="00552195"/>
    <w:rsid w:val="00560605"/>
    <w:rsid w:val="0056060E"/>
    <w:rsid w:val="00560942"/>
    <w:rsid w:val="005619D3"/>
    <w:rsid w:val="00565F8E"/>
    <w:rsid w:val="0057004A"/>
    <w:rsid w:val="00570D91"/>
    <w:rsid w:val="00571BC2"/>
    <w:rsid w:val="00571FBE"/>
    <w:rsid w:val="00573123"/>
    <w:rsid w:val="00574F9C"/>
    <w:rsid w:val="00575733"/>
    <w:rsid w:val="00576AF7"/>
    <w:rsid w:val="00580D2A"/>
    <w:rsid w:val="00583EB6"/>
    <w:rsid w:val="005907C0"/>
    <w:rsid w:val="00595DF2"/>
    <w:rsid w:val="005975EF"/>
    <w:rsid w:val="005A31BE"/>
    <w:rsid w:val="005A3278"/>
    <w:rsid w:val="005A418F"/>
    <w:rsid w:val="005A61AD"/>
    <w:rsid w:val="005B0352"/>
    <w:rsid w:val="005B232B"/>
    <w:rsid w:val="005B2FF9"/>
    <w:rsid w:val="005B5F68"/>
    <w:rsid w:val="005B76D9"/>
    <w:rsid w:val="005C18A5"/>
    <w:rsid w:val="005C3146"/>
    <w:rsid w:val="005D001B"/>
    <w:rsid w:val="005D02B8"/>
    <w:rsid w:val="005D0A7D"/>
    <w:rsid w:val="005D7854"/>
    <w:rsid w:val="005E0C63"/>
    <w:rsid w:val="005E2A67"/>
    <w:rsid w:val="005E543F"/>
    <w:rsid w:val="005E6B9F"/>
    <w:rsid w:val="005F0A65"/>
    <w:rsid w:val="005F72C9"/>
    <w:rsid w:val="0060225F"/>
    <w:rsid w:val="006035C0"/>
    <w:rsid w:val="006068F3"/>
    <w:rsid w:val="00612FD8"/>
    <w:rsid w:val="0061469A"/>
    <w:rsid w:val="00620A6A"/>
    <w:rsid w:val="00621438"/>
    <w:rsid w:val="00624AA4"/>
    <w:rsid w:val="006326FB"/>
    <w:rsid w:val="00632FAA"/>
    <w:rsid w:val="006347CC"/>
    <w:rsid w:val="00637F95"/>
    <w:rsid w:val="00644E38"/>
    <w:rsid w:val="00645ADE"/>
    <w:rsid w:val="00645C1C"/>
    <w:rsid w:val="006503A2"/>
    <w:rsid w:val="006503F7"/>
    <w:rsid w:val="0065500E"/>
    <w:rsid w:val="00661D09"/>
    <w:rsid w:val="0066498A"/>
    <w:rsid w:val="006753B4"/>
    <w:rsid w:val="0068730E"/>
    <w:rsid w:val="00694688"/>
    <w:rsid w:val="00695674"/>
    <w:rsid w:val="006971C7"/>
    <w:rsid w:val="006A0DA0"/>
    <w:rsid w:val="006A2E38"/>
    <w:rsid w:val="006B2442"/>
    <w:rsid w:val="006B5C37"/>
    <w:rsid w:val="006B5F60"/>
    <w:rsid w:val="006C2BB5"/>
    <w:rsid w:val="006C3007"/>
    <w:rsid w:val="006D23CA"/>
    <w:rsid w:val="006D4F58"/>
    <w:rsid w:val="006E04FC"/>
    <w:rsid w:val="006E19C4"/>
    <w:rsid w:val="006E77D8"/>
    <w:rsid w:val="006F1B96"/>
    <w:rsid w:val="006F4CC6"/>
    <w:rsid w:val="0070076C"/>
    <w:rsid w:val="00715BD3"/>
    <w:rsid w:val="00716EA8"/>
    <w:rsid w:val="007262F3"/>
    <w:rsid w:val="00726BE8"/>
    <w:rsid w:val="00726D3E"/>
    <w:rsid w:val="00730331"/>
    <w:rsid w:val="007312BF"/>
    <w:rsid w:val="0073297A"/>
    <w:rsid w:val="007361BE"/>
    <w:rsid w:val="00741BCB"/>
    <w:rsid w:val="00744CFB"/>
    <w:rsid w:val="00745A2B"/>
    <w:rsid w:val="00747111"/>
    <w:rsid w:val="00747786"/>
    <w:rsid w:val="00753397"/>
    <w:rsid w:val="007548C3"/>
    <w:rsid w:val="00757D65"/>
    <w:rsid w:val="00761090"/>
    <w:rsid w:val="0076447D"/>
    <w:rsid w:val="00764A70"/>
    <w:rsid w:val="00772D95"/>
    <w:rsid w:val="0078285D"/>
    <w:rsid w:val="00785E2A"/>
    <w:rsid w:val="00795D0E"/>
    <w:rsid w:val="007A0088"/>
    <w:rsid w:val="007A136E"/>
    <w:rsid w:val="007A30FD"/>
    <w:rsid w:val="007A3F33"/>
    <w:rsid w:val="007A4281"/>
    <w:rsid w:val="007A7D6C"/>
    <w:rsid w:val="007B0FAB"/>
    <w:rsid w:val="007C2C9E"/>
    <w:rsid w:val="007C2F66"/>
    <w:rsid w:val="007C5BC1"/>
    <w:rsid w:val="007C706F"/>
    <w:rsid w:val="007D1E01"/>
    <w:rsid w:val="007D4CB4"/>
    <w:rsid w:val="007D6FCD"/>
    <w:rsid w:val="007D7081"/>
    <w:rsid w:val="007E603D"/>
    <w:rsid w:val="007F1628"/>
    <w:rsid w:val="007F1D45"/>
    <w:rsid w:val="007F519B"/>
    <w:rsid w:val="00807FDF"/>
    <w:rsid w:val="0081057A"/>
    <w:rsid w:val="008163D4"/>
    <w:rsid w:val="008164FA"/>
    <w:rsid w:val="0082238B"/>
    <w:rsid w:val="00824D0A"/>
    <w:rsid w:val="008257FC"/>
    <w:rsid w:val="00826B7A"/>
    <w:rsid w:val="00827FB0"/>
    <w:rsid w:val="00830E1E"/>
    <w:rsid w:val="0083747D"/>
    <w:rsid w:val="0084542A"/>
    <w:rsid w:val="0085279C"/>
    <w:rsid w:val="00853181"/>
    <w:rsid w:val="00857CA2"/>
    <w:rsid w:val="008623A3"/>
    <w:rsid w:val="00862C0E"/>
    <w:rsid w:val="00863AF2"/>
    <w:rsid w:val="0086685D"/>
    <w:rsid w:val="00873BCD"/>
    <w:rsid w:val="00884D15"/>
    <w:rsid w:val="0089168F"/>
    <w:rsid w:val="008932FF"/>
    <w:rsid w:val="008975C1"/>
    <w:rsid w:val="00897F8D"/>
    <w:rsid w:val="008A3D4D"/>
    <w:rsid w:val="008A4738"/>
    <w:rsid w:val="008B3A62"/>
    <w:rsid w:val="008B535E"/>
    <w:rsid w:val="008C1E2B"/>
    <w:rsid w:val="008D25B6"/>
    <w:rsid w:val="008D3ACB"/>
    <w:rsid w:val="008D4DBF"/>
    <w:rsid w:val="008D7654"/>
    <w:rsid w:val="008E78F8"/>
    <w:rsid w:val="008F1A6A"/>
    <w:rsid w:val="008F3662"/>
    <w:rsid w:val="008F7925"/>
    <w:rsid w:val="008F7F91"/>
    <w:rsid w:val="00902878"/>
    <w:rsid w:val="009061C2"/>
    <w:rsid w:val="00921BC3"/>
    <w:rsid w:val="00921D5E"/>
    <w:rsid w:val="00922A00"/>
    <w:rsid w:val="009233D9"/>
    <w:rsid w:val="0092538F"/>
    <w:rsid w:val="00925E21"/>
    <w:rsid w:val="009274AA"/>
    <w:rsid w:val="009308C8"/>
    <w:rsid w:val="00934767"/>
    <w:rsid w:val="00935A2A"/>
    <w:rsid w:val="00935DB8"/>
    <w:rsid w:val="00944E11"/>
    <w:rsid w:val="009455AD"/>
    <w:rsid w:val="009471FE"/>
    <w:rsid w:val="009537A8"/>
    <w:rsid w:val="00953F8E"/>
    <w:rsid w:val="00962A69"/>
    <w:rsid w:val="009675B2"/>
    <w:rsid w:val="0097087E"/>
    <w:rsid w:val="00973176"/>
    <w:rsid w:val="00973402"/>
    <w:rsid w:val="00982653"/>
    <w:rsid w:val="00982B89"/>
    <w:rsid w:val="00983BEF"/>
    <w:rsid w:val="0098764D"/>
    <w:rsid w:val="00987E79"/>
    <w:rsid w:val="009A4C6E"/>
    <w:rsid w:val="009A5FC6"/>
    <w:rsid w:val="009B3150"/>
    <w:rsid w:val="009B5D12"/>
    <w:rsid w:val="009C20E3"/>
    <w:rsid w:val="009C414C"/>
    <w:rsid w:val="009C490E"/>
    <w:rsid w:val="009D0F1C"/>
    <w:rsid w:val="009D1E35"/>
    <w:rsid w:val="009D3173"/>
    <w:rsid w:val="009D606A"/>
    <w:rsid w:val="009E0238"/>
    <w:rsid w:val="009E3915"/>
    <w:rsid w:val="009E694E"/>
    <w:rsid w:val="009F591D"/>
    <w:rsid w:val="009F6D13"/>
    <w:rsid w:val="00A1019E"/>
    <w:rsid w:val="00A12227"/>
    <w:rsid w:val="00A1223F"/>
    <w:rsid w:val="00A202BB"/>
    <w:rsid w:val="00A21064"/>
    <w:rsid w:val="00A22BFB"/>
    <w:rsid w:val="00A23031"/>
    <w:rsid w:val="00A23928"/>
    <w:rsid w:val="00A34D5F"/>
    <w:rsid w:val="00A3574B"/>
    <w:rsid w:val="00A360F6"/>
    <w:rsid w:val="00A374F5"/>
    <w:rsid w:val="00A42616"/>
    <w:rsid w:val="00A55287"/>
    <w:rsid w:val="00A579BF"/>
    <w:rsid w:val="00A63575"/>
    <w:rsid w:val="00A70EA1"/>
    <w:rsid w:val="00A72FC5"/>
    <w:rsid w:val="00A80A0B"/>
    <w:rsid w:val="00A81B11"/>
    <w:rsid w:val="00A8209F"/>
    <w:rsid w:val="00A83005"/>
    <w:rsid w:val="00A84BD1"/>
    <w:rsid w:val="00A9031D"/>
    <w:rsid w:val="00A92074"/>
    <w:rsid w:val="00A93130"/>
    <w:rsid w:val="00A952EA"/>
    <w:rsid w:val="00A9787D"/>
    <w:rsid w:val="00AA0FE4"/>
    <w:rsid w:val="00AA6151"/>
    <w:rsid w:val="00AB0B1C"/>
    <w:rsid w:val="00AC1373"/>
    <w:rsid w:val="00AC6438"/>
    <w:rsid w:val="00AD02FF"/>
    <w:rsid w:val="00AD4302"/>
    <w:rsid w:val="00AD54F1"/>
    <w:rsid w:val="00AD56A8"/>
    <w:rsid w:val="00AF36EF"/>
    <w:rsid w:val="00AF59D0"/>
    <w:rsid w:val="00AF607F"/>
    <w:rsid w:val="00B019B1"/>
    <w:rsid w:val="00B1628D"/>
    <w:rsid w:val="00B16C00"/>
    <w:rsid w:val="00B21291"/>
    <w:rsid w:val="00B23B9D"/>
    <w:rsid w:val="00B24B05"/>
    <w:rsid w:val="00B3066D"/>
    <w:rsid w:val="00B40FB8"/>
    <w:rsid w:val="00B415EE"/>
    <w:rsid w:val="00B41FB1"/>
    <w:rsid w:val="00B43555"/>
    <w:rsid w:val="00B44690"/>
    <w:rsid w:val="00B46E8F"/>
    <w:rsid w:val="00B54282"/>
    <w:rsid w:val="00B54A4D"/>
    <w:rsid w:val="00B54B99"/>
    <w:rsid w:val="00B55F1B"/>
    <w:rsid w:val="00B649EF"/>
    <w:rsid w:val="00B65962"/>
    <w:rsid w:val="00B65D02"/>
    <w:rsid w:val="00B6679A"/>
    <w:rsid w:val="00B704C4"/>
    <w:rsid w:val="00B737E2"/>
    <w:rsid w:val="00B74E29"/>
    <w:rsid w:val="00B7576E"/>
    <w:rsid w:val="00B82631"/>
    <w:rsid w:val="00B96A3D"/>
    <w:rsid w:val="00B96FC1"/>
    <w:rsid w:val="00B97C62"/>
    <w:rsid w:val="00BA0E8C"/>
    <w:rsid w:val="00BA5CED"/>
    <w:rsid w:val="00BB0F40"/>
    <w:rsid w:val="00BB1EB3"/>
    <w:rsid w:val="00BB2DE2"/>
    <w:rsid w:val="00BB4AEF"/>
    <w:rsid w:val="00BC3C2F"/>
    <w:rsid w:val="00BC4C9A"/>
    <w:rsid w:val="00BD336A"/>
    <w:rsid w:val="00BD6A8B"/>
    <w:rsid w:val="00BE3175"/>
    <w:rsid w:val="00BE3FEC"/>
    <w:rsid w:val="00BE5EC2"/>
    <w:rsid w:val="00BE7910"/>
    <w:rsid w:val="00BF12DC"/>
    <w:rsid w:val="00BF19B6"/>
    <w:rsid w:val="00BF247D"/>
    <w:rsid w:val="00BF5D99"/>
    <w:rsid w:val="00C03FDD"/>
    <w:rsid w:val="00C04456"/>
    <w:rsid w:val="00C109C2"/>
    <w:rsid w:val="00C1232A"/>
    <w:rsid w:val="00C12A61"/>
    <w:rsid w:val="00C15415"/>
    <w:rsid w:val="00C15CDA"/>
    <w:rsid w:val="00C213AF"/>
    <w:rsid w:val="00C22B97"/>
    <w:rsid w:val="00C25EC5"/>
    <w:rsid w:val="00C26E06"/>
    <w:rsid w:val="00C31EB7"/>
    <w:rsid w:val="00C33F5B"/>
    <w:rsid w:val="00C4655B"/>
    <w:rsid w:val="00C53423"/>
    <w:rsid w:val="00C61BD3"/>
    <w:rsid w:val="00C6214D"/>
    <w:rsid w:val="00C62393"/>
    <w:rsid w:val="00C62968"/>
    <w:rsid w:val="00C63267"/>
    <w:rsid w:val="00C722A1"/>
    <w:rsid w:val="00C83582"/>
    <w:rsid w:val="00C85013"/>
    <w:rsid w:val="00C87E15"/>
    <w:rsid w:val="00C95B17"/>
    <w:rsid w:val="00C9623F"/>
    <w:rsid w:val="00C9691D"/>
    <w:rsid w:val="00C97774"/>
    <w:rsid w:val="00CA4945"/>
    <w:rsid w:val="00CA63B2"/>
    <w:rsid w:val="00CA6A76"/>
    <w:rsid w:val="00CB2A9A"/>
    <w:rsid w:val="00CB7D8F"/>
    <w:rsid w:val="00CC0DD1"/>
    <w:rsid w:val="00CC139D"/>
    <w:rsid w:val="00CC2D90"/>
    <w:rsid w:val="00CC3F6F"/>
    <w:rsid w:val="00CC5633"/>
    <w:rsid w:val="00CD1568"/>
    <w:rsid w:val="00CD3E89"/>
    <w:rsid w:val="00CD7651"/>
    <w:rsid w:val="00CD7BF7"/>
    <w:rsid w:val="00CE3436"/>
    <w:rsid w:val="00CE75AC"/>
    <w:rsid w:val="00CE78BD"/>
    <w:rsid w:val="00CF3BAB"/>
    <w:rsid w:val="00D0435D"/>
    <w:rsid w:val="00D0722A"/>
    <w:rsid w:val="00D10539"/>
    <w:rsid w:val="00D10B96"/>
    <w:rsid w:val="00D20CF1"/>
    <w:rsid w:val="00D247D0"/>
    <w:rsid w:val="00D25D01"/>
    <w:rsid w:val="00D260AB"/>
    <w:rsid w:val="00D33723"/>
    <w:rsid w:val="00D36BDA"/>
    <w:rsid w:val="00D36CB6"/>
    <w:rsid w:val="00D47F0E"/>
    <w:rsid w:val="00D552F1"/>
    <w:rsid w:val="00D6033D"/>
    <w:rsid w:val="00D62304"/>
    <w:rsid w:val="00D65DCD"/>
    <w:rsid w:val="00D70787"/>
    <w:rsid w:val="00D7085B"/>
    <w:rsid w:val="00D72FA1"/>
    <w:rsid w:val="00D7485F"/>
    <w:rsid w:val="00D81465"/>
    <w:rsid w:val="00D82F8B"/>
    <w:rsid w:val="00D85121"/>
    <w:rsid w:val="00D85E76"/>
    <w:rsid w:val="00D94188"/>
    <w:rsid w:val="00DA25AA"/>
    <w:rsid w:val="00DA4EE3"/>
    <w:rsid w:val="00DC27FB"/>
    <w:rsid w:val="00DC2FA1"/>
    <w:rsid w:val="00DC4B23"/>
    <w:rsid w:val="00DD3253"/>
    <w:rsid w:val="00DD398D"/>
    <w:rsid w:val="00DD6CCF"/>
    <w:rsid w:val="00DD7CA2"/>
    <w:rsid w:val="00DE1007"/>
    <w:rsid w:val="00DE4D05"/>
    <w:rsid w:val="00DE6E35"/>
    <w:rsid w:val="00DF17B9"/>
    <w:rsid w:val="00DF452C"/>
    <w:rsid w:val="00DF760A"/>
    <w:rsid w:val="00E01C03"/>
    <w:rsid w:val="00E04C5C"/>
    <w:rsid w:val="00E054D1"/>
    <w:rsid w:val="00E07D54"/>
    <w:rsid w:val="00E10F8F"/>
    <w:rsid w:val="00E12512"/>
    <w:rsid w:val="00E12C1E"/>
    <w:rsid w:val="00E22D16"/>
    <w:rsid w:val="00E2361A"/>
    <w:rsid w:val="00E23903"/>
    <w:rsid w:val="00E26D01"/>
    <w:rsid w:val="00E277DB"/>
    <w:rsid w:val="00E307F9"/>
    <w:rsid w:val="00E361B3"/>
    <w:rsid w:val="00E5081B"/>
    <w:rsid w:val="00E54314"/>
    <w:rsid w:val="00E62B34"/>
    <w:rsid w:val="00E62ED4"/>
    <w:rsid w:val="00E639A2"/>
    <w:rsid w:val="00E64548"/>
    <w:rsid w:val="00E64CBA"/>
    <w:rsid w:val="00E651A5"/>
    <w:rsid w:val="00E66EBC"/>
    <w:rsid w:val="00E731EC"/>
    <w:rsid w:val="00E81495"/>
    <w:rsid w:val="00E82B6B"/>
    <w:rsid w:val="00E86ABA"/>
    <w:rsid w:val="00E879C8"/>
    <w:rsid w:val="00E9071C"/>
    <w:rsid w:val="00E92569"/>
    <w:rsid w:val="00E93C6D"/>
    <w:rsid w:val="00E9759F"/>
    <w:rsid w:val="00EA1E1D"/>
    <w:rsid w:val="00EA26EB"/>
    <w:rsid w:val="00EA4DB2"/>
    <w:rsid w:val="00EA4F7D"/>
    <w:rsid w:val="00EA576F"/>
    <w:rsid w:val="00EB61DA"/>
    <w:rsid w:val="00EC0281"/>
    <w:rsid w:val="00EC2255"/>
    <w:rsid w:val="00EC7087"/>
    <w:rsid w:val="00EC71C6"/>
    <w:rsid w:val="00EC723D"/>
    <w:rsid w:val="00ED062C"/>
    <w:rsid w:val="00ED2C77"/>
    <w:rsid w:val="00ED2D17"/>
    <w:rsid w:val="00ED5882"/>
    <w:rsid w:val="00EE326E"/>
    <w:rsid w:val="00EF079C"/>
    <w:rsid w:val="00EF19F1"/>
    <w:rsid w:val="00EF5801"/>
    <w:rsid w:val="00F0041F"/>
    <w:rsid w:val="00F01002"/>
    <w:rsid w:val="00F07287"/>
    <w:rsid w:val="00F074EE"/>
    <w:rsid w:val="00F079EB"/>
    <w:rsid w:val="00F10A61"/>
    <w:rsid w:val="00F16E4F"/>
    <w:rsid w:val="00F20966"/>
    <w:rsid w:val="00F21079"/>
    <w:rsid w:val="00F27D8A"/>
    <w:rsid w:val="00F32C25"/>
    <w:rsid w:val="00F32EE5"/>
    <w:rsid w:val="00F33631"/>
    <w:rsid w:val="00F36CA1"/>
    <w:rsid w:val="00F374DC"/>
    <w:rsid w:val="00F419A3"/>
    <w:rsid w:val="00F41E45"/>
    <w:rsid w:val="00F44075"/>
    <w:rsid w:val="00F46FB4"/>
    <w:rsid w:val="00F47F42"/>
    <w:rsid w:val="00F51981"/>
    <w:rsid w:val="00F53B85"/>
    <w:rsid w:val="00F5468D"/>
    <w:rsid w:val="00F57D55"/>
    <w:rsid w:val="00F6016F"/>
    <w:rsid w:val="00F60E13"/>
    <w:rsid w:val="00F61279"/>
    <w:rsid w:val="00F649E7"/>
    <w:rsid w:val="00F663BA"/>
    <w:rsid w:val="00F67435"/>
    <w:rsid w:val="00F708DC"/>
    <w:rsid w:val="00F72186"/>
    <w:rsid w:val="00F74B8A"/>
    <w:rsid w:val="00F77354"/>
    <w:rsid w:val="00F77AA4"/>
    <w:rsid w:val="00F80BE1"/>
    <w:rsid w:val="00F81ADC"/>
    <w:rsid w:val="00F85928"/>
    <w:rsid w:val="00F919A2"/>
    <w:rsid w:val="00F949C6"/>
    <w:rsid w:val="00F96910"/>
    <w:rsid w:val="00FA005E"/>
    <w:rsid w:val="00FA1942"/>
    <w:rsid w:val="00FA357D"/>
    <w:rsid w:val="00FB02B8"/>
    <w:rsid w:val="00FB0398"/>
    <w:rsid w:val="00FB238B"/>
    <w:rsid w:val="00FC0268"/>
    <w:rsid w:val="00FC1E47"/>
    <w:rsid w:val="00FC3AB9"/>
    <w:rsid w:val="00FC6C3E"/>
    <w:rsid w:val="00FC723D"/>
    <w:rsid w:val="00FD11C6"/>
    <w:rsid w:val="00FD1FBB"/>
    <w:rsid w:val="00FE0859"/>
    <w:rsid w:val="00FE09BB"/>
    <w:rsid w:val="00FE0D59"/>
    <w:rsid w:val="00FE1592"/>
    <w:rsid w:val="00FE3B32"/>
    <w:rsid w:val="00FF232E"/>
    <w:rsid w:val="00FF4CB1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 fill="f" fillcolor="white" stroke="f">
      <v:fill color="white" on="f"/>
      <v:stroke on="f"/>
      <o:colormru v:ext="edit" colors="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 w:qFormat="1"/>
    <w:lsdException w:name="heading 9" w:semiHidden="0" w:uiPriority="9" w:unhideWhenUsed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semiHidden="0" w:uiPriority="39" w:unhideWhenUsed="0"/>
  </w:latentStyles>
  <w:style w:type="paragraph" w:default="1" w:styleId="Normal">
    <w:name w:val="Normal"/>
    <w:aliases w:val="Normal;Legenda de figuras e tabelas"/>
    <w:rsid w:val="00935DB8"/>
    <w:pPr>
      <w:spacing w:before="-1" w:after="-1" w:line="360" w:lineRule="auto"/>
      <w:ind w:firstLine="720"/>
      <w:jc w:val="both"/>
    </w:pPr>
    <w:rPr>
      <w:sz w:val="24"/>
      <w:szCs w:val="24"/>
    </w:rPr>
  </w:style>
  <w:style w:type="paragraph" w:styleId="Ttulo1">
    <w:name w:val="heading 1"/>
    <w:aliases w:val="Títulos Gerais"/>
    <w:basedOn w:val="Normal"/>
    <w:next w:val="Normal"/>
    <w:rsid w:val="006C3007"/>
    <w:pPr>
      <w:keepNext/>
      <w:spacing w:before="0" w:after="240"/>
      <w:ind w:firstLine="0"/>
      <w:jc w:val="center"/>
      <w:outlineLvl w:val="0"/>
    </w:pPr>
    <w:rPr>
      <w:b/>
      <w:caps/>
    </w:rPr>
  </w:style>
  <w:style w:type="paragraph" w:styleId="Ttulo2">
    <w:name w:val="heading 2"/>
    <w:aliases w:val="Seção Secundária"/>
    <w:basedOn w:val="Normal"/>
    <w:next w:val="Normal"/>
    <w:rsid w:val="00470125"/>
    <w:pPr>
      <w:keepNext/>
      <w:spacing w:before="100" w:beforeAutospacing="1" w:after="100" w:afterAutospacing="1"/>
      <w:ind w:firstLine="0"/>
      <w:outlineLvl w:val="1"/>
    </w:pPr>
    <w:rPr>
      <w:sz w:val="21"/>
    </w:rPr>
  </w:style>
  <w:style w:type="paragraph" w:styleId="Ttulo3">
    <w:name w:val="heading 3"/>
    <w:aliases w:val="Texto do Resumo"/>
    <w:basedOn w:val="Normal"/>
    <w:next w:val="Normal"/>
    <w:qFormat/>
    <w:rsid w:val="00AF607F"/>
    <w:pPr>
      <w:keepNext/>
      <w:spacing w:before="100" w:beforeAutospacing="1" w:after="100" w:afterAutospacing="1" w:line="240" w:lineRule="auto"/>
      <w:ind w:firstLine="0"/>
      <w:outlineLvl w:val="2"/>
    </w:pPr>
    <w:rPr>
      <w:rFonts w:cs="Arial"/>
      <w:szCs w:val="20"/>
    </w:rPr>
  </w:style>
  <w:style w:type="paragraph" w:styleId="Ttulo4">
    <w:name w:val="heading 4"/>
    <w:aliases w:val="Autor da Epígrafe"/>
    <w:basedOn w:val="Normal"/>
    <w:next w:val="Normal"/>
    <w:qFormat/>
    <w:rsid w:val="000F18E1"/>
    <w:pPr>
      <w:keepNext/>
      <w:jc w:val="right"/>
      <w:outlineLvl w:val="3"/>
    </w:pPr>
    <w:rPr>
      <w:sz w:val="22"/>
    </w:rPr>
  </w:style>
  <w:style w:type="paragraph" w:styleId="Ttulo5">
    <w:name w:val="heading 5"/>
    <w:aliases w:val="RESUMO"/>
    <w:basedOn w:val="Normal"/>
    <w:next w:val="Normal"/>
    <w:qFormat/>
    <w:rsid w:val="00EC71C6"/>
    <w:pPr>
      <w:spacing w:before="100" w:beforeAutospacing="1" w:after="100" w:afterAutospacing="1" w:line="240" w:lineRule="auto"/>
      <w:ind w:firstLine="0"/>
      <w:outlineLvl w:val="4"/>
    </w:pPr>
    <w:rPr>
      <w:bCs/>
      <w:iCs/>
      <w:szCs w:val="26"/>
    </w:rPr>
  </w:style>
  <w:style w:type="paragraph" w:styleId="Ttulo6">
    <w:name w:val="heading 6"/>
    <w:aliases w:val="Introdução"/>
    <w:basedOn w:val="Normal"/>
    <w:next w:val="Normal"/>
    <w:rsid w:val="0019707C"/>
    <w:pPr>
      <w:keepNext/>
      <w:spacing w:before="120" w:after="120"/>
      <w:jc w:val="center"/>
      <w:outlineLvl w:val="5"/>
    </w:pPr>
    <w:rPr>
      <w:b/>
      <w:caps/>
    </w:rPr>
  </w:style>
  <w:style w:type="paragraph" w:styleId="Ttulo7">
    <w:name w:val="heading 7"/>
    <w:aliases w:val="Subtítulo terciário"/>
    <w:basedOn w:val="Normal"/>
    <w:next w:val="Normal"/>
    <w:rsid w:val="0085279C"/>
    <w:pPr>
      <w:keepNext/>
      <w:spacing w:before="100" w:beforeAutospacing="1" w:after="100" w:afterAutospacing="1"/>
      <w:ind w:left="709"/>
      <w:outlineLvl w:val="6"/>
    </w:pPr>
    <w:rPr>
      <w:b/>
    </w:rPr>
  </w:style>
  <w:style w:type="paragraph" w:styleId="Ttulo8">
    <w:name w:val="heading 8"/>
    <w:aliases w:val="Seção Primária"/>
    <w:basedOn w:val="Ttulo2"/>
    <w:next w:val="Normal"/>
    <w:qFormat/>
    <w:rsid w:val="0021628E"/>
    <w:pPr>
      <w:autoSpaceDE w:val="0"/>
      <w:autoSpaceDN w:val="0"/>
      <w:adjustRightInd w:val="0"/>
      <w:spacing w:before="0" w:after="480"/>
      <w:outlineLvl w:val="7"/>
    </w:pPr>
    <w:rPr>
      <w:b/>
      <w:caps/>
      <w:color w:val="000000"/>
      <w:sz w:val="24"/>
    </w:rPr>
  </w:style>
  <w:style w:type="paragraph" w:styleId="Ttulo9">
    <w:name w:val="heading 9"/>
    <w:aliases w:val="Título do Capítulo"/>
    <w:basedOn w:val="Normal"/>
    <w:next w:val="Normal"/>
    <w:rsid w:val="0085279C"/>
    <w:pPr>
      <w:keepNext/>
      <w:spacing w:before="240" w:after="240" w:line="480" w:lineRule="auto"/>
      <w:jc w:val="center"/>
      <w:outlineLvl w:val="8"/>
    </w:pPr>
    <w:rPr>
      <w:b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aliases w:val="Título Pré textual e Sumário"/>
    <w:basedOn w:val="Estilo1"/>
    <w:qFormat/>
    <w:rsid w:val="008F7F91"/>
    <w:pPr>
      <w:spacing w:before="0" w:after="240"/>
      <w:ind w:firstLine="0"/>
      <w:jc w:val="center"/>
    </w:pPr>
    <w:rPr>
      <w:rFonts w:cs="Courier New"/>
      <w:b/>
      <w:caps/>
      <w:color w:val="auto"/>
      <w:szCs w:val="20"/>
    </w:rPr>
  </w:style>
  <w:style w:type="paragraph" w:customStyle="1" w:styleId="t1">
    <w:name w:val="t1"/>
    <w:basedOn w:val="Normal"/>
    <w:rsid w:val="00857CA2"/>
    <w:pPr>
      <w:widowControl w:val="0"/>
      <w:spacing w:line="240" w:lineRule="atLeast"/>
    </w:pPr>
    <w:rPr>
      <w:szCs w:val="20"/>
    </w:rPr>
  </w:style>
  <w:style w:type="paragraph" w:styleId="Corpodetexto">
    <w:name w:val="Body Text"/>
    <w:basedOn w:val="PargrafodaLista1"/>
    <w:link w:val="CorpodetextoChar"/>
    <w:qFormat/>
    <w:rsid w:val="00356991"/>
  </w:style>
  <w:style w:type="paragraph" w:styleId="Corpodetexto2">
    <w:name w:val="Body Text 2"/>
    <w:basedOn w:val="Normal"/>
    <w:rsid w:val="00857CA2"/>
    <w:pPr>
      <w:tabs>
        <w:tab w:val="left" w:pos="0"/>
      </w:tabs>
      <w:ind w:right="18"/>
    </w:pPr>
    <w:rPr>
      <w:rFonts w:ascii="Arial" w:hAnsi="Arial" w:cs="Arial"/>
    </w:rPr>
  </w:style>
  <w:style w:type="paragraph" w:styleId="Recuodecorpodetexto">
    <w:name w:val="Body Text Indent"/>
    <w:basedOn w:val="Normal"/>
    <w:rsid w:val="00857CA2"/>
    <w:pPr>
      <w:tabs>
        <w:tab w:val="left" w:pos="7200"/>
      </w:tabs>
      <w:ind w:right="738" w:hanging="1260"/>
    </w:pPr>
    <w:rPr>
      <w:rFonts w:ascii="Arial" w:hAnsi="Arial" w:cs="Arial"/>
    </w:rPr>
  </w:style>
  <w:style w:type="paragraph" w:styleId="Recuodecorpodetexto2">
    <w:name w:val="Body Text Indent 2"/>
    <w:basedOn w:val="Normal"/>
    <w:rsid w:val="00857CA2"/>
    <w:pPr>
      <w:ind w:firstLine="708"/>
    </w:pPr>
    <w:rPr>
      <w:szCs w:val="17"/>
    </w:rPr>
  </w:style>
  <w:style w:type="paragraph" w:customStyle="1" w:styleId="Estilo1">
    <w:name w:val="Estilo1"/>
    <w:basedOn w:val="Corpodetexto2"/>
    <w:autoRedefine/>
    <w:rsid w:val="00FC1E47"/>
    <w:pPr>
      <w:ind w:right="0"/>
    </w:pPr>
    <w:rPr>
      <w:rFonts w:ascii="Times New Roman" w:hAnsi="Times New Roman" w:cs="Times New Roman"/>
      <w:color w:val="FF0000"/>
    </w:rPr>
  </w:style>
  <w:style w:type="paragraph" w:customStyle="1" w:styleId="Estilo2">
    <w:name w:val="Estilo2"/>
    <w:basedOn w:val="Corpodetexto2"/>
    <w:autoRedefine/>
    <w:rsid w:val="009D1E35"/>
    <w:pPr>
      <w:ind w:right="14" w:firstLine="540"/>
    </w:pPr>
    <w:rPr>
      <w:rFonts w:ascii="Times New Roman" w:hAnsi="Times New Roman"/>
      <w:sz w:val="21"/>
      <w:szCs w:val="21"/>
    </w:rPr>
  </w:style>
  <w:style w:type="paragraph" w:customStyle="1" w:styleId="Estilo3">
    <w:name w:val="Estilo3"/>
    <w:basedOn w:val="Corpodetexto2"/>
    <w:autoRedefine/>
    <w:rsid w:val="00857CA2"/>
    <w:pPr>
      <w:ind w:right="17"/>
      <w:jc w:val="left"/>
    </w:pPr>
    <w:rPr>
      <w:rFonts w:ascii="Times New Roman" w:hAnsi="Times New Roman" w:cs="Times New Roman"/>
      <w:b/>
      <w:bCs/>
    </w:rPr>
  </w:style>
  <w:style w:type="character" w:customStyle="1" w:styleId="Corpodetexto2Char">
    <w:name w:val="Corpo de texto 2 Char"/>
    <w:rsid w:val="00857CA2"/>
    <w:rPr>
      <w:rFonts w:ascii="Arial" w:hAnsi="Arial" w:cs="Arial"/>
      <w:noProof w:val="0"/>
      <w:sz w:val="24"/>
      <w:szCs w:val="24"/>
      <w:lang w:val="pt-BR" w:eastAsia="pt-BR" w:bidi="ar-SA"/>
    </w:rPr>
  </w:style>
  <w:style w:type="character" w:customStyle="1" w:styleId="Estilo1Char">
    <w:name w:val="Estilo1 Char"/>
    <w:rsid w:val="00857CA2"/>
    <w:rPr>
      <w:rFonts w:ascii="Arial" w:hAnsi="Arial" w:cs="Arial"/>
      <w:b/>
      <w:noProof w:val="0"/>
      <w:sz w:val="24"/>
      <w:szCs w:val="24"/>
      <w:lang w:val="pt-BR" w:eastAsia="pt-BR" w:bidi="ar-SA"/>
    </w:rPr>
  </w:style>
  <w:style w:type="paragraph" w:styleId="Sumrio3">
    <w:name w:val="toc 3"/>
    <w:basedOn w:val="Normal"/>
    <w:next w:val="Normal"/>
    <w:autoRedefine/>
    <w:uiPriority w:val="39"/>
    <w:qFormat/>
    <w:rsid w:val="004E1D06"/>
    <w:pPr>
      <w:tabs>
        <w:tab w:val="left" w:pos="794"/>
        <w:tab w:val="left" w:pos="851"/>
        <w:tab w:val="right" w:leader="dot" w:pos="9395"/>
      </w:tabs>
      <w:spacing w:before="0" w:after="120"/>
      <w:ind w:firstLine="0"/>
    </w:pPr>
    <w:rPr>
      <w:b/>
      <w:noProof/>
    </w:rPr>
  </w:style>
  <w:style w:type="paragraph" w:styleId="Sumrio2">
    <w:name w:val="toc 2"/>
    <w:basedOn w:val="Normal"/>
    <w:next w:val="Normal"/>
    <w:autoRedefine/>
    <w:uiPriority w:val="39"/>
    <w:qFormat/>
    <w:rsid w:val="004E1D06"/>
    <w:pPr>
      <w:tabs>
        <w:tab w:val="left" w:pos="1100"/>
        <w:tab w:val="right" w:leader="dot" w:pos="9395"/>
      </w:tabs>
      <w:spacing w:before="0" w:after="0"/>
      <w:ind w:firstLine="0"/>
    </w:pPr>
    <w:rPr>
      <w:noProof/>
    </w:rPr>
  </w:style>
  <w:style w:type="paragraph" w:styleId="Sumrio1">
    <w:name w:val="toc 1"/>
    <w:basedOn w:val="Normal"/>
    <w:next w:val="Normal"/>
    <w:autoRedefine/>
    <w:uiPriority w:val="39"/>
    <w:qFormat/>
    <w:rsid w:val="00422492"/>
    <w:pPr>
      <w:tabs>
        <w:tab w:val="right" w:leader="dot" w:pos="9395"/>
        <w:tab w:val="left" w:pos="9540"/>
      </w:tabs>
      <w:spacing w:before="0" w:after="0" w:line="480" w:lineRule="auto"/>
      <w:ind w:firstLine="0"/>
    </w:pPr>
    <w:rPr>
      <w:b/>
      <w:caps/>
      <w:noProof/>
      <w:szCs w:val="21"/>
    </w:rPr>
  </w:style>
  <w:style w:type="character" w:styleId="Hyperlink">
    <w:name w:val="Hyperlink"/>
    <w:uiPriority w:val="99"/>
    <w:rsid w:val="00857CA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857CA2"/>
    <w:pPr>
      <w:tabs>
        <w:tab w:val="center" w:pos="4419"/>
        <w:tab w:val="right" w:pos="8838"/>
      </w:tabs>
    </w:pPr>
    <w:rPr>
      <w:lang w:val="x-none"/>
    </w:rPr>
  </w:style>
  <w:style w:type="character" w:styleId="Nmerodepgina">
    <w:name w:val="page number"/>
    <w:basedOn w:val="Fontepargpadro"/>
    <w:rsid w:val="00857CA2"/>
  </w:style>
  <w:style w:type="paragraph" w:styleId="Textodenotaderodap">
    <w:name w:val="footnote text"/>
    <w:basedOn w:val="Normal"/>
    <w:link w:val="TextodenotaderodapChar"/>
    <w:uiPriority w:val="99"/>
    <w:rsid w:val="00857CA2"/>
    <w:rPr>
      <w:sz w:val="20"/>
      <w:szCs w:val="20"/>
      <w:lang w:val="x-none"/>
    </w:rPr>
  </w:style>
  <w:style w:type="character" w:styleId="Refdenotaderodap">
    <w:name w:val="footnote reference"/>
    <w:semiHidden/>
    <w:rsid w:val="00857CA2"/>
    <w:rPr>
      <w:vertAlign w:val="superscript"/>
    </w:rPr>
  </w:style>
  <w:style w:type="paragraph" w:styleId="Recuodecorpodetexto3">
    <w:name w:val="Body Text Indent 3"/>
    <w:basedOn w:val="Normal"/>
    <w:rsid w:val="00857CA2"/>
    <w:pPr>
      <w:spacing w:after="120"/>
      <w:ind w:left="283"/>
    </w:pPr>
    <w:rPr>
      <w:sz w:val="16"/>
      <w:szCs w:val="16"/>
    </w:rPr>
  </w:style>
  <w:style w:type="paragraph" w:styleId="Corpodetexto3">
    <w:name w:val="Body Text 3"/>
    <w:basedOn w:val="Normal"/>
    <w:rsid w:val="00857CA2"/>
    <w:pPr>
      <w:spacing w:after="120"/>
    </w:pPr>
    <w:rPr>
      <w:sz w:val="16"/>
      <w:szCs w:val="16"/>
    </w:rPr>
  </w:style>
  <w:style w:type="character" w:customStyle="1" w:styleId="Ttulo1Char">
    <w:name w:val="Título 1 Char"/>
    <w:rsid w:val="00857CA2"/>
    <w:rPr>
      <w:rFonts w:ascii="Arial" w:hAnsi="Arial" w:cs="Arial"/>
      <w:noProof w:val="0"/>
      <w:sz w:val="28"/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857CA2"/>
    <w:pPr>
      <w:tabs>
        <w:tab w:val="center" w:pos="4419"/>
        <w:tab w:val="right" w:pos="8838"/>
      </w:tabs>
    </w:pPr>
  </w:style>
  <w:style w:type="paragraph" w:customStyle="1" w:styleId="t">
    <w:name w:val="t"/>
    <w:basedOn w:val="Normal"/>
    <w:rsid w:val="00857CA2"/>
    <w:pPr>
      <w:tabs>
        <w:tab w:val="left" w:pos="0"/>
      </w:tabs>
    </w:pPr>
    <w:rPr>
      <w:bCs/>
    </w:rPr>
  </w:style>
  <w:style w:type="character" w:styleId="HiperlinkVisitado">
    <w:name w:val="FollowedHyperlink"/>
    <w:rsid w:val="00857CA2"/>
    <w:rPr>
      <w:color w:val="800080"/>
      <w:u w:val="single"/>
    </w:rPr>
  </w:style>
  <w:style w:type="paragraph" w:styleId="Subttulo">
    <w:name w:val="Subtitle"/>
    <w:aliases w:val="Agradecimentos"/>
    <w:basedOn w:val="Estilo2"/>
    <w:next w:val="Corpodetexto"/>
    <w:rsid w:val="00AF36EF"/>
    <w:pPr>
      <w:spacing w:before="100" w:beforeAutospacing="1"/>
      <w:ind w:right="0" w:firstLine="539"/>
      <w:jc w:val="center"/>
    </w:pPr>
    <w:rPr>
      <w:b/>
      <w:bCs/>
      <w:caps/>
      <w:sz w:val="24"/>
    </w:rPr>
  </w:style>
  <w:style w:type="character" w:customStyle="1" w:styleId="t1Char">
    <w:name w:val="t1 Char"/>
    <w:rsid w:val="00857CA2"/>
    <w:rPr>
      <w:noProof w:val="0"/>
      <w:sz w:val="24"/>
      <w:lang w:val="pt-BR" w:eastAsia="pt-BR" w:bidi="ar-SA"/>
    </w:rPr>
  </w:style>
  <w:style w:type="paragraph" w:styleId="Sumrio4">
    <w:name w:val="toc 4"/>
    <w:basedOn w:val="Normal"/>
    <w:next w:val="Normal"/>
    <w:autoRedefine/>
    <w:uiPriority w:val="39"/>
    <w:rsid w:val="00E66EBC"/>
    <w:pPr>
      <w:tabs>
        <w:tab w:val="right" w:pos="9360"/>
      </w:tabs>
      <w:ind w:right="-70"/>
    </w:pPr>
  </w:style>
  <w:style w:type="paragraph" w:styleId="CabealhodoSumrio">
    <w:name w:val="TOC Heading"/>
    <w:basedOn w:val="Ttulo1"/>
    <w:next w:val="Normal"/>
    <w:uiPriority w:val="39"/>
    <w:rsid w:val="00AF59D0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Textodenotadefim">
    <w:name w:val="endnote text"/>
    <w:basedOn w:val="Normal"/>
    <w:link w:val="TextodenotadefimChar"/>
    <w:rsid w:val="0068730E"/>
    <w:rPr>
      <w:sz w:val="20"/>
      <w:szCs w:val="20"/>
      <w:lang w:val="x-none"/>
    </w:rPr>
  </w:style>
  <w:style w:type="character" w:customStyle="1" w:styleId="TextodenotadefimChar">
    <w:name w:val="Texto de nota de fim Char"/>
    <w:link w:val="Textodenotadefim"/>
    <w:rsid w:val="0068730E"/>
    <w:rPr>
      <w:lang w:eastAsia="en-US"/>
    </w:rPr>
  </w:style>
  <w:style w:type="character" w:styleId="Refdenotadefim">
    <w:name w:val="endnote reference"/>
    <w:rsid w:val="0068730E"/>
    <w:rPr>
      <w:vertAlign w:val="superscript"/>
    </w:rPr>
  </w:style>
  <w:style w:type="character" w:customStyle="1" w:styleId="CorpodetextoChar">
    <w:name w:val="Corpo de texto Char"/>
    <w:link w:val="Corpodetexto"/>
    <w:rsid w:val="00356991"/>
    <w:rPr>
      <w:sz w:val="24"/>
      <w:szCs w:val="24"/>
    </w:rPr>
  </w:style>
  <w:style w:type="table" w:styleId="Tabelacomgrade">
    <w:name w:val="Table Grid"/>
    <w:basedOn w:val="Tabelanormal"/>
    <w:rsid w:val="00645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7">
    <w:name w:val="Estilo7"/>
    <w:basedOn w:val="Corpodetexto"/>
    <w:rsid w:val="00595DF2"/>
    <w:pPr>
      <w:tabs>
        <w:tab w:val="left" w:pos="180"/>
        <w:tab w:val="left" w:pos="4140"/>
      </w:tabs>
    </w:pPr>
    <w:rPr>
      <w:sz w:val="21"/>
      <w:szCs w:val="19"/>
    </w:rPr>
  </w:style>
  <w:style w:type="paragraph" w:customStyle="1" w:styleId="Estilo8">
    <w:name w:val="Estilo8"/>
    <w:basedOn w:val="Estilo7"/>
    <w:rsid w:val="00595DF2"/>
    <w:pPr>
      <w:ind w:firstLine="562"/>
    </w:pPr>
  </w:style>
  <w:style w:type="character" w:customStyle="1" w:styleId="CabealhoChar">
    <w:name w:val="Cabeçalho Char"/>
    <w:link w:val="Cabealho"/>
    <w:uiPriority w:val="99"/>
    <w:rsid w:val="00523815"/>
    <w:rPr>
      <w:sz w:val="24"/>
      <w:szCs w:val="24"/>
      <w:lang w:eastAsia="en-US"/>
    </w:rPr>
  </w:style>
  <w:style w:type="character" w:styleId="Refdecomentrio">
    <w:name w:val="annotation reference"/>
    <w:rsid w:val="00824D0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24D0A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824D0A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824D0A"/>
    <w:rPr>
      <w:b/>
      <w:bCs/>
    </w:rPr>
  </w:style>
  <w:style w:type="character" w:customStyle="1" w:styleId="AssuntodocomentrioChar">
    <w:name w:val="Assunto do comentário Char"/>
    <w:link w:val="Assuntodocomentrio"/>
    <w:rsid w:val="00824D0A"/>
    <w:rPr>
      <w:b/>
      <w:bCs/>
      <w:lang w:eastAsia="en-US"/>
    </w:rPr>
  </w:style>
  <w:style w:type="paragraph" w:styleId="Textodebalo">
    <w:name w:val="Balloon Text"/>
    <w:basedOn w:val="Normal"/>
    <w:link w:val="TextodebaloChar"/>
    <w:rsid w:val="00824D0A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rsid w:val="00824D0A"/>
    <w:rPr>
      <w:rFonts w:ascii="Tahoma" w:hAnsi="Tahoma" w:cs="Tahoma"/>
      <w:sz w:val="16"/>
      <w:szCs w:val="16"/>
      <w:lang w:eastAsia="en-US"/>
    </w:rPr>
  </w:style>
  <w:style w:type="paragraph" w:customStyle="1" w:styleId="MonografiaSubmetida">
    <w:name w:val="Monografia Submetida"/>
    <w:basedOn w:val="Normal"/>
    <w:uiPriority w:val="40"/>
    <w:qFormat/>
    <w:rsid w:val="00764A70"/>
    <w:pPr>
      <w:tabs>
        <w:tab w:val="decimal" w:pos="360"/>
      </w:tabs>
      <w:spacing w:before="0" w:after="0" w:line="240" w:lineRule="auto"/>
      <w:ind w:left="4536" w:firstLine="0"/>
    </w:pPr>
    <w:rPr>
      <w:szCs w:val="22"/>
    </w:rPr>
  </w:style>
  <w:style w:type="character" w:customStyle="1" w:styleId="TextodenotaderodapChar">
    <w:name w:val="Texto de nota de rodapé Char"/>
    <w:link w:val="Textodenotaderodap"/>
    <w:uiPriority w:val="99"/>
    <w:rsid w:val="000506C1"/>
    <w:rPr>
      <w:lang w:eastAsia="en-US"/>
    </w:rPr>
  </w:style>
  <w:style w:type="character" w:styleId="nfaseSutil">
    <w:name w:val="Subtle Emphasis"/>
    <w:uiPriority w:val="19"/>
    <w:rsid w:val="000506C1"/>
    <w:rPr>
      <w:rFonts w:eastAsia="Times New Roman" w:cs="Times New Roman"/>
      <w:bCs w:val="0"/>
      <w:i/>
      <w:iCs/>
      <w:color w:val="808080"/>
      <w:szCs w:val="22"/>
      <w:lang w:val="pt-BR"/>
    </w:rPr>
  </w:style>
  <w:style w:type="table" w:customStyle="1" w:styleId="SombreamentoClaro-nfase11">
    <w:name w:val="Sombreamento Claro - Ênfase 11"/>
    <w:basedOn w:val="Tabelanormal"/>
    <w:uiPriority w:val="60"/>
    <w:rsid w:val="000506C1"/>
    <w:rPr>
      <w:rFonts w:ascii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PargrafodaLista1">
    <w:name w:val="Parágrafo da Lista1"/>
    <w:aliases w:val="Corpo do texto"/>
    <w:basedOn w:val="Normal"/>
    <w:next w:val="Normal"/>
    <w:uiPriority w:val="34"/>
    <w:rsid w:val="00D20CF1"/>
    <w:pPr>
      <w:spacing w:before="0" w:after="0"/>
      <w:ind w:firstLine="709"/>
      <w:contextualSpacing/>
    </w:pPr>
  </w:style>
  <w:style w:type="paragraph" w:customStyle="1" w:styleId="TtuloeSubttulosehouver">
    <w:name w:val="Título e Subtítulo (se houver)"/>
    <w:basedOn w:val="Normal"/>
    <w:rsid w:val="009C490E"/>
    <w:pPr>
      <w:jc w:val="center"/>
    </w:pPr>
    <w:rPr>
      <w:b/>
      <w:caps/>
      <w:szCs w:val="21"/>
      <w:lang w:val="en-US"/>
    </w:rPr>
  </w:style>
  <w:style w:type="paragraph" w:customStyle="1" w:styleId="TextodaEpgrafe">
    <w:name w:val="Texto da Epígrafe"/>
    <w:basedOn w:val="PargrafodaLista1"/>
    <w:qFormat/>
    <w:rsid w:val="002517E6"/>
    <w:pPr>
      <w:spacing w:line="240" w:lineRule="auto"/>
      <w:ind w:left="2268" w:firstLine="0"/>
    </w:pPr>
    <w:rPr>
      <w:sz w:val="22"/>
    </w:rPr>
  </w:style>
  <w:style w:type="paragraph" w:customStyle="1" w:styleId="NomeCompletodoAutor">
    <w:name w:val="Nome Completo do Autor"/>
    <w:basedOn w:val="Normal"/>
    <w:qFormat/>
    <w:rsid w:val="00807FDF"/>
    <w:pPr>
      <w:spacing w:before="0" w:after="0" w:line="240" w:lineRule="auto"/>
      <w:ind w:firstLine="0"/>
      <w:jc w:val="center"/>
    </w:pPr>
    <w:rPr>
      <w:szCs w:val="21"/>
    </w:rPr>
  </w:style>
  <w:style w:type="paragraph" w:customStyle="1" w:styleId="TtuloeSubttulodotrabalho">
    <w:name w:val="Título e Subtítulo do trabalho"/>
    <w:basedOn w:val="Estilo1"/>
    <w:qFormat/>
    <w:rsid w:val="002B3015"/>
    <w:pPr>
      <w:spacing w:before="0" w:after="0" w:line="240" w:lineRule="auto"/>
      <w:ind w:firstLine="0"/>
      <w:jc w:val="center"/>
    </w:pPr>
    <w:rPr>
      <w:b/>
      <w:caps/>
      <w:color w:val="auto"/>
    </w:rPr>
  </w:style>
  <w:style w:type="paragraph" w:styleId="Sumrio5">
    <w:name w:val="toc 5"/>
    <w:basedOn w:val="Normal"/>
    <w:next w:val="Normal"/>
    <w:autoRedefine/>
    <w:uiPriority w:val="39"/>
    <w:rsid w:val="00BE3175"/>
    <w:pPr>
      <w:tabs>
        <w:tab w:val="left" w:leader="dot" w:pos="5670"/>
        <w:tab w:val="right" w:leader="dot" w:pos="6116"/>
      </w:tabs>
    </w:pPr>
    <w:rPr>
      <w:i/>
      <w:noProof/>
    </w:rPr>
  </w:style>
  <w:style w:type="paragraph" w:styleId="Legenda">
    <w:name w:val="caption"/>
    <w:aliases w:val="Instituição"/>
    <w:basedOn w:val="Normal"/>
    <w:next w:val="Normal"/>
    <w:link w:val="LegendaChar"/>
    <w:qFormat/>
    <w:rsid w:val="002B3015"/>
    <w:pPr>
      <w:spacing w:before="0" w:after="0" w:line="240" w:lineRule="auto"/>
      <w:ind w:firstLine="0"/>
      <w:jc w:val="center"/>
    </w:pPr>
    <w:rPr>
      <w:bCs/>
      <w:caps/>
      <w:szCs w:val="20"/>
    </w:rPr>
  </w:style>
  <w:style w:type="paragraph" w:styleId="ndicedeilustraes">
    <w:name w:val="table of figures"/>
    <w:basedOn w:val="Normal"/>
    <w:next w:val="Normal"/>
    <w:uiPriority w:val="99"/>
    <w:rsid w:val="00437140"/>
  </w:style>
  <w:style w:type="paragraph" w:customStyle="1" w:styleId="TextoCorrido">
    <w:name w:val="Texto Corrido"/>
    <w:basedOn w:val="Normal"/>
    <w:rsid w:val="00437140"/>
    <w:rPr>
      <w:color w:val="000000"/>
      <w:szCs w:val="21"/>
      <w:lang w:val="en-US"/>
    </w:rPr>
  </w:style>
  <w:style w:type="paragraph" w:styleId="Citao">
    <w:name w:val="Quote"/>
    <w:aliases w:val="mais de 3 linhas"/>
    <w:basedOn w:val="Normal"/>
    <w:next w:val="Normal"/>
    <w:link w:val="CitaoChar"/>
    <w:uiPriority w:val="29"/>
    <w:qFormat/>
    <w:rsid w:val="0021628E"/>
    <w:pPr>
      <w:spacing w:before="120" w:after="240" w:line="240" w:lineRule="auto"/>
      <w:ind w:left="2268" w:firstLine="0"/>
    </w:pPr>
    <w:rPr>
      <w:iCs/>
      <w:color w:val="000000"/>
      <w:sz w:val="22"/>
      <w:lang w:val="x-none"/>
    </w:rPr>
  </w:style>
  <w:style w:type="character" w:customStyle="1" w:styleId="CitaoChar">
    <w:name w:val="Citação Char"/>
    <w:aliases w:val="mais de 3 linhas Char"/>
    <w:link w:val="Citao"/>
    <w:uiPriority w:val="29"/>
    <w:rsid w:val="0021628E"/>
    <w:rPr>
      <w:iCs/>
      <w:color w:val="000000"/>
      <w:sz w:val="22"/>
      <w:szCs w:val="24"/>
      <w:lang w:val="x-none"/>
    </w:rPr>
  </w:style>
  <w:style w:type="character" w:customStyle="1" w:styleId="LegendaChar">
    <w:name w:val="Legenda Char"/>
    <w:aliases w:val="Instituição Char"/>
    <w:link w:val="Legenda"/>
    <w:rsid w:val="002B3015"/>
    <w:rPr>
      <w:bCs/>
      <w:caps/>
      <w:sz w:val="24"/>
    </w:rPr>
  </w:style>
  <w:style w:type="paragraph" w:styleId="PargrafodaLista">
    <w:name w:val="List Paragraph"/>
    <w:aliases w:val="Cidade Ano"/>
    <w:basedOn w:val="Normal"/>
    <w:uiPriority w:val="34"/>
    <w:qFormat/>
    <w:rsid w:val="00807FDF"/>
    <w:pPr>
      <w:spacing w:before="0" w:after="0" w:line="240" w:lineRule="auto"/>
      <w:ind w:firstLine="0"/>
      <w:contextualSpacing/>
      <w:jc w:val="center"/>
    </w:pPr>
  </w:style>
  <w:style w:type="paragraph" w:customStyle="1" w:styleId="EstiloMonografiaSubmetidaesquerda8cm">
    <w:name w:val="Estilo Monografia Submetida + À esquerda:  8 cm"/>
    <w:basedOn w:val="MonografiaSubmetida"/>
    <w:rsid w:val="00274711"/>
    <w:rPr>
      <w:szCs w:val="20"/>
    </w:rPr>
  </w:style>
  <w:style w:type="paragraph" w:styleId="SemEspaamento">
    <w:name w:val="No Spacing"/>
    <w:aliases w:val="CAPÌTULO"/>
    <w:uiPriority w:val="1"/>
    <w:rsid w:val="0085279C"/>
    <w:pPr>
      <w:spacing w:before="-1" w:after="-1" w:line="360" w:lineRule="auto"/>
      <w:ind w:firstLine="720"/>
      <w:jc w:val="center"/>
    </w:pPr>
    <w:rPr>
      <w:caps/>
      <w:sz w:val="24"/>
      <w:szCs w:val="24"/>
      <w:lang w:eastAsia="en-US"/>
    </w:rPr>
  </w:style>
  <w:style w:type="character" w:styleId="Forte">
    <w:name w:val="Strong"/>
    <w:uiPriority w:val="22"/>
    <w:rsid w:val="00AF36EF"/>
    <w:rPr>
      <w:b/>
      <w:bCs/>
    </w:rPr>
  </w:style>
  <w:style w:type="character" w:customStyle="1" w:styleId="RodapChar">
    <w:name w:val="Rodapé Char"/>
    <w:link w:val="Rodap"/>
    <w:uiPriority w:val="99"/>
    <w:rsid w:val="00197C47"/>
    <w:rPr>
      <w:sz w:val="19"/>
      <w:szCs w:val="24"/>
      <w:lang w:eastAsia="en-US"/>
    </w:rPr>
  </w:style>
  <w:style w:type="character" w:styleId="RefernciaSutil">
    <w:name w:val="Subtle Reference"/>
    <w:aliases w:val="Texto das referências"/>
    <w:uiPriority w:val="31"/>
    <w:rsid w:val="003E342A"/>
    <w:rPr>
      <w:smallCaps/>
      <w:color w:val="C0504D"/>
      <w:u w:val="single"/>
    </w:rPr>
  </w:style>
  <w:style w:type="character" w:styleId="nfaseIntensa">
    <w:name w:val="Intense Emphasis"/>
    <w:aliases w:val="Referências"/>
    <w:uiPriority w:val="21"/>
    <w:rsid w:val="003E342A"/>
    <w:rPr>
      <w:b/>
      <w:bCs/>
      <w:i/>
      <w:iCs/>
      <w:color w:val="4F81BD"/>
    </w:rPr>
  </w:style>
  <w:style w:type="paragraph" w:customStyle="1" w:styleId="TextodasReferncias">
    <w:name w:val="Texto das Referências"/>
    <w:basedOn w:val="Normal"/>
    <w:qFormat/>
    <w:rsid w:val="003E342A"/>
    <w:pPr>
      <w:spacing w:before="100" w:beforeAutospacing="1" w:after="100" w:afterAutospacing="1"/>
      <w:ind w:firstLine="0"/>
    </w:pPr>
  </w:style>
  <w:style w:type="paragraph" w:customStyle="1" w:styleId="COcorpodotexto">
    <w:name w:val="CO_corpo do texto"/>
    <w:basedOn w:val="Normal"/>
    <w:rsid w:val="00FB238B"/>
    <w:pPr>
      <w:spacing w:before="0" w:after="0"/>
      <w:ind w:firstLine="709"/>
      <w:contextualSpacing/>
    </w:pPr>
    <w:rPr>
      <w:rFonts w:eastAsia="MS Mincho"/>
      <w:lang w:eastAsia="en-US"/>
    </w:rPr>
  </w:style>
  <w:style w:type="paragraph" w:customStyle="1" w:styleId="Autordaepgrafe">
    <w:name w:val="Autor da epígrafe"/>
    <w:basedOn w:val="TextodaEpgrafe"/>
    <w:rsid w:val="002517E6"/>
    <w:pPr>
      <w:jc w:val="right"/>
    </w:pPr>
  </w:style>
  <w:style w:type="paragraph" w:customStyle="1" w:styleId="Normal1">
    <w:name w:val="Normal1"/>
    <w:basedOn w:val="Normal"/>
    <w:rsid w:val="002517E6"/>
    <w:pPr>
      <w:spacing w:before="0" w:after="0" w:line="240" w:lineRule="auto"/>
      <w:ind w:firstLine="0"/>
      <w:jc w:val="center"/>
    </w:pPr>
    <w:rPr>
      <w:b/>
      <w:sz w:val="21"/>
      <w:szCs w:val="21"/>
      <w:lang w:val="en-US" w:eastAsia="en-US"/>
    </w:rPr>
  </w:style>
  <w:style w:type="paragraph" w:customStyle="1" w:styleId="SeoPrimria1">
    <w:name w:val="Seção Primária (1."/>
    <w:aliases w:val="2.: 3.)"/>
    <w:basedOn w:val="Normal"/>
    <w:rsid w:val="00935DB8"/>
    <w:pPr>
      <w:spacing w:before="240" w:after="240"/>
      <w:ind w:firstLine="0"/>
    </w:pPr>
  </w:style>
  <w:style w:type="paragraph" w:customStyle="1" w:styleId="SeoSecundria">
    <w:name w:val="Seção Secundãria"/>
    <w:basedOn w:val="Ttulo8"/>
    <w:qFormat/>
    <w:rsid w:val="004E1D06"/>
    <w:pPr>
      <w:numPr>
        <w:numId w:val="17"/>
      </w:numPr>
      <w:spacing w:before="100" w:after="100"/>
    </w:pPr>
    <w:rPr>
      <w:b w:val="0"/>
    </w:rPr>
  </w:style>
  <w:style w:type="paragraph" w:customStyle="1" w:styleId="Seoterciria">
    <w:name w:val="Seção terciária"/>
    <w:basedOn w:val="SeoSecundria"/>
    <w:qFormat/>
    <w:rsid w:val="00374D88"/>
    <w:rPr>
      <w:b/>
      <w:caps w:val="0"/>
    </w:rPr>
  </w:style>
  <w:style w:type="paragraph" w:styleId="Sumrio8">
    <w:name w:val="toc 8"/>
    <w:basedOn w:val="Normal"/>
    <w:next w:val="Normal"/>
    <w:autoRedefine/>
    <w:uiPriority w:val="39"/>
    <w:unhideWhenUsed/>
    <w:rsid w:val="00B019B1"/>
    <w:pPr>
      <w:spacing w:after="100"/>
      <w:ind w:left="1680"/>
    </w:pPr>
  </w:style>
  <w:style w:type="paragraph" w:customStyle="1" w:styleId="TtuloResumo">
    <w:name w:val="Título Resumo"/>
    <w:basedOn w:val="Ttulo"/>
    <w:qFormat/>
    <w:rsid w:val="00072A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 w:qFormat="1"/>
    <w:lsdException w:name="heading 9" w:semiHidden="0" w:uiPriority="9" w:unhideWhenUsed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semiHidden="0" w:uiPriority="39" w:unhideWhenUsed="0"/>
  </w:latentStyles>
  <w:style w:type="paragraph" w:default="1" w:styleId="Normal">
    <w:name w:val="Normal"/>
    <w:aliases w:val="Normal;Legenda de figuras e tabelas"/>
    <w:rsid w:val="00935DB8"/>
    <w:pPr>
      <w:spacing w:before="-1" w:after="-1" w:line="360" w:lineRule="auto"/>
      <w:ind w:firstLine="720"/>
      <w:jc w:val="both"/>
    </w:pPr>
    <w:rPr>
      <w:sz w:val="24"/>
      <w:szCs w:val="24"/>
    </w:rPr>
  </w:style>
  <w:style w:type="paragraph" w:styleId="Ttulo1">
    <w:name w:val="heading 1"/>
    <w:aliases w:val="Títulos Gerais"/>
    <w:basedOn w:val="Normal"/>
    <w:next w:val="Normal"/>
    <w:rsid w:val="006C3007"/>
    <w:pPr>
      <w:keepNext/>
      <w:spacing w:before="0" w:after="240"/>
      <w:ind w:firstLine="0"/>
      <w:jc w:val="center"/>
      <w:outlineLvl w:val="0"/>
    </w:pPr>
    <w:rPr>
      <w:b/>
      <w:caps/>
    </w:rPr>
  </w:style>
  <w:style w:type="paragraph" w:styleId="Ttulo2">
    <w:name w:val="heading 2"/>
    <w:aliases w:val="Seção Secundária"/>
    <w:basedOn w:val="Normal"/>
    <w:next w:val="Normal"/>
    <w:rsid w:val="00470125"/>
    <w:pPr>
      <w:keepNext/>
      <w:spacing w:before="100" w:beforeAutospacing="1" w:after="100" w:afterAutospacing="1"/>
      <w:ind w:firstLine="0"/>
      <w:outlineLvl w:val="1"/>
    </w:pPr>
    <w:rPr>
      <w:sz w:val="21"/>
    </w:rPr>
  </w:style>
  <w:style w:type="paragraph" w:styleId="Ttulo3">
    <w:name w:val="heading 3"/>
    <w:aliases w:val="Texto do Resumo"/>
    <w:basedOn w:val="Normal"/>
    <w:next w:val="Normal"/>
    <w:qFormat/>
    <w:rsid w:val="00AF607F"/>
    <w:pPr>
      <w:keepNext/>
      <w:spacing w:before="100" w:beforeAutospacing="1" w:after="100" w:afterAutospacing="1" w:line="240" w:lineRule="auto"/>
      <w:ind w:firstLine="0"/>
      <w:outlineLvl w:val="2"/>
    </w:pPr>
    <w:rPr>
      <w:rFonts w:cs="Arial"/>
      <w:szCs w:val="20"/>
    </w:rPr>
  </w:style>
  <w:style w:type="paragraph" w:styleId="Ttulo4">
    <w:name w:val="heading 4"/>
    <w:aliases w:val="Autor da Epígrafe"/>
    <w:basedOn w:val="Normal"/>
    <w:next w:val="Normal"/>
    <w:qFormat/>
    <w:rsid w:val="000F18E1"/>
    <w:pPr>
      <w:keepNext/>
      <w:jc w:val="right"/>
      <w:outlineLvl w:val="3"/>
    </w:pPr>
    <w:rPr>
      <w:sz w:val="22"/>
    </w:rPr>
  </w:style>
  <w:style w:type="paragraph" w:styleId="Ttulo5">
    <w:name w:val="heading 5"/>
    <w:aliases w:val="RESUMO"/>
    <w:basedOn w:val="Normal"/>
    <w:next w:val="Normal"/>
    <w:qFormat/>
    <w:rsid w:val="00EC71C6"/>
    <w:pPr>
      <w:spacing w:before="100" w:beforeAutospacing="1" w:after="100" w:afterAutospacing="1" w:line="240" w:lineRule="auto"/>
      <w:ind w:firstLine="0"/>
      <w:outlineLvl w:val="4"/>
    </w:pPr>
    <w:rPr>
      <w:bCs/>
      <w:iCs/>
      <w:szCs w:val="26"/>
    </w:rPr>
  </w:style>
  <w:style w:type="paragraph" w:styleId="Ttulo6">
    <w:name w:val="heading 6"/>
    <w:aliases w:val="Introdução"/>
    <w:basedOn w:val="Normal"/>
    <w:next w:val="Normal"/>
    <w:rsid w:val="0019707C"/>
    <w:pPr>
      <w:keepNext/>
      <w:spacing w:before="120" w:after="120"/>
      <w:jc w:val="center"/>
      <w:outlineLvl w:val="5"/>
    </w:pPr>
    <w:rPr>
      <w:b/>
      <w:caps/>
    </w:rPr>
  </w:style>
  <w:style w:type="paragraph" w:styleId="Ttulo7">
    <w:name w:val="heading 7"/>
    <w:aliases w:val="Subtítulo terciário"/>
    <w:basedOn w:val="Normal"/>
    <w:next w:val="Normal"/>
    <w:rsid w:val="0085279C"/>
    <w:pPr>
      <w:keepNext/>
      <w:spacing w:before="100" w:beforeAutospacing="1" w:after="100" w:afterAutospacing="1"/>
      <w:ind w:left="709"/>
      <w:outlineLvl w:val="6"/>
    </w:pPr>
    <w:rPr>
      <w:b/>
    </w:rPr>
  </w:style>
  <w:style w:type="paragraph" w:styleId="Ttulo8">
    <w:name w:val="heading 8"/>
    <w:aliases w:val="Seção Primária"/>
    <w:basedOn w:val="Ttulo2"/>
    <w:next w:val="Normal"/>
    <w:qFormat/>
    <w:rsid w:val="0021628E"/>
    <w:pPr>
      <w:autoSpaceDE w:val="0"/>
      <w:autoSpaceDN w:val="0"/>
      <w:adjustRightInd w:val="0"/>
      <w:spacing w:before="0" w:after="480"/>
      <w:outlineLvl w:val="7"/>
    </w:pPr>
    <w:rPr>
      <w:b/>
      <w:caps/>
      <w:color w:val="000000"/>
      <w:sz w:val="24"/>
    </w:rPr>
  </w:style>
  <w:style w:type="paragraph" w:styleId="Ttulo9">
    <w:name w:val="heading 9"/>
    <w:aliases w:val="Título do Capítulo"/>
    <w:basedOn w:val="Normal"/>
    <w:next w:val="Normal"/>
    <w:rsid w:val="0085279C"/>
    <w:pPr>
      <w:keepNext/>
      <w:spacing w:before="240" w:after="240" w:line="480" w:lineRule="auto"/>
      <w:jc w:val="center"/>
      <w:outlineLvl w:val="8"/>
    </w:pPr>
    <w:rPr>
      <w:b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aliases w:val="Título Pré textual e Sumário"/>
    <w:basedOn w:val="Estilo1"/>
    <w:qFormat/>
    <w:rsid w:val="008F7F91"/>
    <w:pPr>
      <w:spacing w:before="0" w:after="240"/>
      <w:ind w:firstLine="0"/>
      <w:jc w:val="center"/>
    </w:pPr>
    <w:rPr>
      <w:rFonts w:cs="Courier New"/>
      <w:b/>
      <w:caps/>
      <w:color w:val="auto"/>
      <w:szCs w:val="20"/>
    </w:rPr>
  </w:style>
  <w:style w:type="paragraph" w:customStyle="1" w:styleId="t1">
    <w:name w:val="t1"/>
    <w:basedOn w:val="Normal"/>
    <w:rsid w:val="00857CA2"/>
    <w:pPr>
      <w:widowControl w:val="0"/>
      <w:spacing w:line="240" w:lineRule="atLeast"/>
    </w:pPr>
    <w:rPr>
      <w:szCs w:val="20"/>
    </w:rPr>
  </w:style>
  <w:style w:type="paragraph" w:styleId="Corpodetexto">
    <w:name w:val="Body Text"/>
    <w:basedOn w:val="PargrafodaLista1"/>
    <w:link w:val="CorpodetextoChar"/>
    <w:qFormat/>
    <w:rsid w:val="00356991"/>
  </w:style>
  <w:style w:type="paragraph" w:styleId="Corpodetexto2">
    <w:name w:val="Body Text 2"/>
    <w:basedOn w:val="Normal"/>
    <w:rsid w:val="00857CA2"/>
    <w:pPr>
      <w:tabs>
        <w:tab w:val="left" w:pos="0"/>
      </w:tabs>
      <w:ind w:right="18"/>
    </w:pPr>
    <w:rPr>
      <w:rFonts w:ascii="Arial" w:hAnsi="Arial" w:cs="Arial"/>
    </w:rPr>
  </w:style>
  <w:style w:type="paragraph" w:styleId="Recuodecorpodetexto">
    <w:name w:val="Body Text Indent"/>
    <w:basedOn w:val="Normal"/>
    <w:rsid w:val="00857CA2"/>
    <w:pPr>
      <w:tabs>
        <w:tab w:val="left" w:pos="7200"/>
      </w:tabs>
      <w:ind w:right="738" w:hanging="1260"/>
    </w:pPr>
    <w:rPr>
      <w:rFonts w:ascii="Arial" w:hAnsi="Arial" w:cs="Arial"/>
    </w:rPr>
  </w:style>
  <w:style w:type="paragraph" w:styleId="Recuodecorpodetexto2">
    <w:name w:val="Body Text Indent 2"/>
    <w:basedOn w:val="Normal"/>
    <w:rsid w:val="00857CA2"/>
    <w:pPr>
      <w:ind w:firstLine="708"/>
    </w:pPr>
    <w:rPr>
      <w:szCs w:val="17"/>
    </w:rPr>
  </w:style>
  <w:style w:type="paragraph" w:customStyle="1" w:styleId="Estilo1">
    <w:name w:val="Estilo1"/>
    <w:basedOn w:val="Corpodetexto2"/>
    <w:autoRedefine/>
    <w:rsid w:val="00FC1E47"/>
    <w:pPr>
      <w:ind w:right="0"/>
    </w:pPr>
    <w:rPr>
      <w:rFonts w:ascii="Times New Roman" w:hAnsi="Times New Roman" w:cs="Times New Roman"/>
      <w:color w:val="FF0000"/>
    </w:rPr>
  </w:style>
  <w:style w:type="paragraph" w:customStyle="1" w:styleId="Estilo2">
    <w:name w:val="Estilo2"/>
    <w:basedOn w:val="Corpodetexto2"/>
    <w:autoRedefine/>
    <w:rsid w:val="009D1E35"/>
    <w:pPr>
      <w:ind w:right="14" w:firstLine="540"/>
    </w:pPr>
    <w:rPr>
      <w:rFonts w:ascii="Times New Roman" w:hAnsi="Times New Roman"/>
      <w:sz w:val="21"/>
      <w:szCs w:val="21"/>
    </w:rPr>
  </w:style>
  <w:style w:type="paragraph" w:customStyle="1" w:styleId="Estilo3">
    <w:name w:val="Estilo3"/>
    <w:basedOn w:val="Corpodetexto2"/>
    <w:autoRedefine/>
    <w:rsid w:val="00857CA2"/>
    <w:pPr>
      <w:ind w:right="17"/>
      <w:jc w:val="left"/>
    </w:pPr>
    <w:rPr>
      <w:rFonts w:ascii="Times New Roman" w:hAnsi="Times New Roman" w:cs="Times New Roman"/>
      <w:b/>
      <w:bCs/>
    </w:rPr>
  </w:style>
  <w:style w:type="character" w:customStyle="1" w:styleId="Corpodetexto2Char">
    <w:name w:val="Corpo de texto 2 Char"/>
    <w:rsid w:val="00857CA2"/>
    <w:rPr>
      <w:rFonts w:ascii="Arial" w:hAnsi="Arial" w:cs="Arial"/>
      <w:noProof w:val="0"/>
      <w:sz w:val="24"/>
      <w:szCs w:val="24"/>
      <w:lang w:val="pt-BR" w:eastAsia="pt-BR" w:bidi="ar-SA"/>
    </w:rPr>
  </w:style>
  <w:style w:type="character" w:customStyle="1" w:styleId="Estilo1Char">
    <w:name w:val="Estilo1 Char"/>
    <w:rsid w:val="00857CA2"/>
    <w:rPr>
      <w:rFonts w:ascii="Arial" w:hAnsi="Arial" w:cs="Arial"/>
      <w:b/>
      <w:noProof w:val="0"/>
      <w:sz w:val="24"/>
      <w:szCs w:val="24"/>
      <w:lang w:val="pt-BR" w:eastAsia="pt-BR" w:bidi="ar-SA"/>
    </w:rPr>
  </w:style>
  <w:style w:type="paragraph" w:styleId="Sumrio3">
    <w:name w:val="toc 3"/>
    <w:basedOn w:val="Normal"/>
    <w:next w:val="Normal"/>
    <w:autoRedefine/>
    <w:uiPriority w:val="39"/>
    <w:qFormat/>
    <w:rsid w:val="004E1D06"/>
    <w:pPr>
      <w:tabs>
        <w:tab w:val="left" w:pos="794"/>
        <w:tab w:val="left" w:pos="851"/>
        <w:tab w:val="right" w:leader="dot" w:pos="9395"/>
      </w:tabs>
      <w:spacing w:before="0" w:after="120"/>
      <w:ind w:firstLine="0"/>
    </w:pPr>
    <w:rPr>
      <w:b/>
      <w:noProof/>
    </w:rPr>
  </w:style>
  <w:style w:type="paragraph" w:styleId="Sumrio2">
    <w:name w:val="toc 2"/>
    <w:basedOn w:val="Normal"/>
    <w:next w:val="Normal"/>
    <w:autoRedefine/>
    <w:uiPriority w:val="39"/>
    <w:qFormat/>
    <w:rsid w:val="004E1D06"/>
    <w:pPr>
      <w:tabs>
        <w:tab w:val="left" w:pos="1100"/>
        <w:tab w:val="right" w:leader="dot" w:pos="9395"/>
      </w:tabs>
      <w:spacing w:before="0" w:after="0"/>
      <w:ind w:firstLine="0"/>
    </w:pPr>
    <w:rPr>
      <w:noProof/>
    </w:rPr>
  </w:style>
  <w:style w:type="paragraph" w:styleId="Sumrio1">
    <w:name w:val="toc 1"/>
    <w:basedOn w:val="Normal"/>
    <w:next w:val="Normal"/>
    <w:autoRedefine/>
    <w:uiPriority w:val="39"/>
    <w:qFormat/>
    <w:rsid w:val="00422492"/>
    <w:pPr>
      <w:tabs>
        <w:tab w:val="right" w:leader="dot" w:pos="9395"/>
        <w:tab w:val="left" w:pos="9540"/>
      </w:tabs>
      <w:spacing w:before="0" w:after="0" w:line="480" w:lineRule="auto"/>
      <w:ind w:firstLine="0"/>
    </w:pPr>
    <w:rPr>
      <w:b/>
      <w:caps/>
      <w:noProof/>
      <w:szCs w:val="21"/>
    </w:rPr>
  </w:style>
  <w:style w:type="character" w:styleId="Hyperlink">
    <w:name w:val="Hyperlink"/>
    <w:uiPriority w:val="99"/>
    <w:rsid w:val="00857CA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857CA2"/>
    <w:pPr>
      <w:tabs>
        <w:tab w:val="center" w:pos="4419"/>
        <w:tab w:val="right" w:pos="8838"/>
      </w:tabs>
    </w:pPr>
    <w:rPr>
      <w:lang w:val="x-none"/>
    </w:rPr>
  </w:style>
  <w:style w:type="character" w:styleId="Nmerodepgina">
    <w:name w:val="page number"/>
    <w:basedOn w:val="Fontepargpadro"/>
    <w:rsid w:val="00857CA2"/>
  </w:style>
  <w:style w:type="paragraph" w:styleId="Textodenotaderodap">
    <w:name w:val="footnote text"/>
    <w:basedOn w:val="Normal"/>
    <w:link w:val="TextodenotaderodapChar"/>
    <w:uiPriority w:val="99"/>
    <w:rsid w:val="00857CA2"/>
    <w:rPr>
      <w:sz w:val="20"/>
      <w:szCs w:val="20"/>
      <w:lang w:val="x-none"/>
    </w:rPr>
  </w:style>
  <w:style w:type="character" w:styleId="Refdenotaderodap">
    <w:name w:val="footnote reference"/>
    <w:semiHidden/>
    <w:rsid w:val="00857CA2"/>
    <w:rPr>
      <w:vertAlign w:val="superscript"/>
    </w:rPr>
  </w:style>
  <w:style w:type="paragraph" w:styleId="Recuodecorpodetexto3">
    <w:name w:val="Body Text Indent 3"/>
    <w:basedOn w:val="Normal"/>
    <w:rsid w:val="00857CA2"/>
    <w:pPr>
      <w:spacing w:after="120"/>
      <w:ind w:left="283"/>
    </w:pPr>
    <w:rPr>
      <w:sz w:val="16"/>
      <w:szCs w:val="16"/>
    </w:rPr>
  </w:style>
  <w:style w:type="paragraph" w:styleId="Corpodetexto3">
    <w:name w:val="Body Text 3"/>
    <w:basedOn w:val="Normal"/>
    <w:rsid w:val="00857CA2"/>
    <w:pPr>
      <w:spacing w:after="120"/>
    </w:pPr>
    <w:rPr>
      <w:sz w:val="16"/>
      <w:szCs w:val="16"/>
    </w:rPr>
  </w:style>
  <w:style w:type="character" w:customStyle="1" w:styleId="Ttulo1Char">
    <w:name w:val="Título 1 Char"/>
    <w:rsid w:val="00857CA2"/>
    <w:rPr>
      <w:rFonts w:ascii="Arial" w:hAnsi="Arial" w:cs="Arial"/>
      <w:noProof w:val="0"/>
      <w:sz w:val="28"/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857CA2"/>
    <w:pPr>
      <w:tabs>
        <w:tab w:val="center" w:pos="4419"/>
        <w:tab w:val="right" w:pos="8838"/>
      </w:tabs>
    </w:pPr>
  </w:style>
  <w:style w:type="paragraph" w:customStyle="1" w:styleId="t">
    <w:name w:val="t"/>
    <w:basedOn w:val="Normal"/>
    <w:rsid w:val="00857CA2"/>
    <w:pPr>
      <w:tabs>
        <w:tab w:val="left" w:pos="0"/>
      </w:tabs>
    </w:pPr>
    <w:rPr>
      <w:bCs/>
    </w:rPr>
  </w:style>
  <w:style w:type="character" w:styleId="HiperlinkVisitado">
    <w:name w:val="FollowedHyperlink"/>
    <w:rsid w:val="00857CA2"/>
    <w:rPr>
      <w:color w:val="800080"/>
      <w:u w:val="single"/>
    </w:rPr>
  </w:style>
  <w:style w:type="paragraph" w:styleId="Subttulo">
    <w:name w:val="Subtitle"/>
    <w:aliases w:val="Agradecimentos"/>
    <w:basedOn w:val="Estilo2"/>
    <w:next w:val="Corpodetexto"/>
    <w:rsid w:val="00AF36EF"/>
    <w:pPr>
      <w:spacing w:before="100" w:beforeAutospacing="1"/>
      <w:ind w:right="0" w:firstLine="539"/>
      <w:jc w:val="center"/>
    </w:pPr>
    <w:rPr>
      <w:b/>
      <w:bCs/>
      <w:caps/>
      <w:sz w:val="24"/>
    </w:rPr>
  </w:style>
  <w:style w:type="character" w:customStyle="1" w:styleId="t1Char">
    <w:name w:val="t1 Char"/>
    <w:rsid w:val="00857CA2"/>
    <w:rPr>
      <w:noProof w:val="0"/>
      <w:sz w:val="24"/>
      <w:lang w:val="pt-BR" w:eastAsia="pt-BR" w:bidi="ar-SA"/>
    </w:rPr>
  </w:style>
  <w:style w:type="paragraph" w:styleId="Sumrio4">
    <w:name w:val="toc 4"/>
    <w:basedOn w:val="Normal"/>
    <w:next w:val="Normal"/>
    <w:autoRedefine/>
    <w:uiPriority w:val="39"/>
    <w:rsid w:val="00E66EBC"/>
    <w:pPr>
      <w:tabs>
        <w:tab w:val="right" w:pos="9360"/>
      </w:tabs>
      <w:ind w:right="-70"/>
    </w:pPr>
  </w:style>
  <w:style w:type="paragraph" w:styleId="CabealhodoSumrio">
    <w:name w:val="TOC Heading"/>
    <w:basedOn w:val="Ttulo1"/>
    <w:next w:val="Normal"/>
    <w:uiPriority w:val="39"/>
    <w:rsid w:val="00AF59D0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Textodenotadefim">
    <w:name w:val="endnote text"/>
    <w:basedOn w:val="Normal"/>
    <w:link w:val="TextodenotadefimChar"/>
    <w:rsid w:val="0068730E"/>
    <w:rPr>
      <w:sz w:val="20"/>
      <w:szCs w:val="20"/>
      <w:lang w:val="x-none"/>
    </w:rPr>
  </w:style>
  <w:style w:type="character" w:customStyle="1" w:styleId="TextodenotadefimChar">
    <w:name w:val="Texto de nota de fim Char"/>
    <w:link w:val="Textodenotadefim"/>
    <w:rsid w:val="0068730E"/>
    <w:rPr>
      <w:lang w:eastAsia="en-US"/>
    </w:rPr>
  </w:style>
  <w:style w:type="character" w:styleId="Refdenotadefim">
    <w:name w:val="endnote reference"/>
    <w:rsid w:val="0068730E"/>
    <w:rPr>
      <w:vertAlign w:val="superscript"/>
    </w:rPr>
  </w:style>
  <w:style w:type="character" w:customStyle="1" w:styleId="CorpodetextoChar">
    <w:name w:val="Corpo de texto Char"/>
    <w:link w:val="Corpodetexto"/>
    <w:rsid w:val="00356991"/>
    <w:rPr>
      <w:sz w:val="24"/>
      <w:szCs w:val="24"/>
    </w:rPr>
  </w:style>
  <w:style w:type="table" w:styleId="Tabelacomgrade">
    <w:name w:val="Table Grid"/>
    <w:basedOn w:val="Tabelanormal"/>
    <w:rsid w:val="00645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7">
    <w:name w:val="Estilo7"/>
    <w:basedOn w:val="Corpodetexto"/>
    <w:rsid w:val="00595DF2"/>
    <w:pPr>
      <w:tabs>
        <w:tab w:val="left" w:pos="180"/>
        <w:tab w:val="left" w:pos="4140"/>
      </w:tabs>
    </w:pPr>
    <w:rPr>
      <w:sz w:val="21"/>
      <w:szCs w:val="19"/>
    </w:rPr>
  </w:style>
  <w:style w:type="paragraph" w:customStyle="1" w:styleId="Estilo8">
    <w:name w:val="Estilo8"/>
    <w:basedOn w:val="Estilo7"/>
    <w:rsid w:val="00595DF2"/>
    <w:pPr>
      <w:ind w:firstLine="562"/>
    </w:pPr>
  </w:style>
  <w:style w:type="character" w:customStyle="1" w:styleId="CabealhoChar">
    <w:name w:val="Cabeçalho Char"/>
    <w:link w:val="Cabealho"/>
    <w:uiPriority w:val="99"/>
    <w:rsid w:val="00523815"/>
    <w:rPr>
      <w:sz w:val="24"/>
      <w:szCs w:val="24"/>
      <w:lang w:eastAsia="en-US"/>
    </w:rPr>
  </w:style>
  <w:style w:type="character" w:styleId="Refdecomentrio">
    <w:name w:val="annotation reference"/>
    <w:rsid w:val="00824D0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24D0A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824D0A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824D0A"/>
    <w:rPr>
      <w:b/>
      <w:bCs/>
    </w:rPr>
  </w:style>
  <w:style w:type="character" w:customStyle="1" w:styleId="AssuntodocomentrioChar">
    <w:name w:val="Assunto do comentário Char"/>
    <w:link w:val="Assuntodocomentrio"/>
    <w:rsid w:val="00824D0A"/>
    <w:rPr>
      <w:b/>
      <w:bCs/>
      <w:lang w:eastAsia="en-US"/>
    </w:rPr>
  </w:style>
  <w:style w:type="paragraph" w:styleId="Textodebalo">
    <w:name w:val="Balloon Text"/>
    <w:basedOn w:val="Normal"/>
    <w:link w:val="TextodebaloChar"/>
    <w:rsid w:val="00824D0A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rsid w:val="00824D0A"/>
    <w:rPr>
      <w:rFonts w:ascii="Tahoma" w:hAnsi="Tahoma" w:cs="Tahoma"/>
      <w:sz w:val="16"/>
      <w:szCs w:val="16"/>
      <w:lang w:eastAsia="en-US"/>
    </w:rPr>
  </w:style>
  <w:style w:type="paragraph" w:customStyle="1" w:styleId="MonografiaSubmetida">
    <w:name w:val="Monografia Submetida"/>
    <w:basedOn w:val="Normal"/>
    <w:uiPriority w:val="40"/>
    <w:qFormat/>
    <w:rsid w:val="00764A70"/>
    <w:pPr>
      <w:tabs>
        <w:tab w:val="decimal" w:pos="360"/>
      </w:tabs>
      <w:spacing w:before="0" w:after="0" w:line="240" w:lineRule="auto"/>
      <w:ind w:left="4536" w:firstLine="0"/>
    </w:pPr>
    <w:rPr>
      <w:szCs w:val="22"/>
    </w:rPr>
  </w:style>
  <w:style w:type="character" w:customStyle="1" w:styleId="TextodenotaderodapChar">
    <w:name w:val="Texto de nota de rodapé Char"/>
    <w:link w:val="Textodenotaderodap"/>
    <w:uiPriority w:val="99"/>
    <w:rsid w:val="000506C1"/>
    <w:rPr>
      <w:lang w:eastAsia="en-US"/>
    </w:rPr>
  </w:style>
  <w:style w:type="character" w:styleId="nfaseSutil">
    <w:name w:val="Subtle Emphasis"/>
    <w:uiPriority w:val="19"/>
    <w:rsid w:val="000506C1"/>
    <w:rPr>
      <w:rFonts w:eastAsia="Times New Roman" w:cs="Times New Roman"/>
      <w:bCs w:val="0"/>
      <w:i/>
      <w:iCs/>
      <w:color w:val="808080"/>
      <w:szCs w:val="22"/>
      <w:lang w:val="pt-BR"/>
    </w:rPr>
  </w:style>
  <w:style w:type="table" w:customStyle="1" w:styleId="SombreamentoClaro-nfase11">
    <w:name w:val="Sombreamento Claro - Ênfase 11"/>
    <w:basedOn w:val="Tabelanormal"/>
    <w:uiPriority w:val="60"/>
    <w:rsid w:val="000506C1"/>
    <w:rPr>
      <w:rFonts w:ascii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PargrafodaLista1">
    <w:name w:val="Parágrafo da Lista1"/>
    <w:aliases w:val="Corpo do texto"/>
    <w:basedOn w:val="Normal"/>
    <w:next w:val="Normal"/>
    <w:uiPriority w:val="34"/>
    <w:rsid w:val="00D20CF1"/>
    <w:pPr>
      <w:spacing w:before="0" w:after="0"/>
      <w:ind w:firstLine="709"/>
      <w:contextualSpacing/>
    </w:pPr>
  </w:style>
  <w:style w:type="paragraph" w:customStyle="1" w:styleId="TtuloeSubttulosehouver">
    <w:name w:val="Título e Subtítulo (se houver)"/>
    <w:basedOn w:val="Normal"/>
    <w:rsid w:val="009C490E"/>
    <w:pPr>
      <w:jc w:val="center"/>
    </w:pPr>
    <w:rPr>
      <w:b/>
      <w:caps/>
      <w:szCs w:val="21"/>
      <w:lang w:val="en-US"/>
    </w:rPr>
  </w:style>
  <w:style w:type="paragraph" w:customStyle="1" w:styleId="TextodaEpgrafe">
    <w:name w:val="Texto da Epígrafe"/>
    <w:basedOn w:val="PargrafodaLista1"/>
    <w:qFormat/>
    <w:rsid w:val="002517E6"/>
    <w:pPr>
      <w:spacing w:line="240" w:lineRule="auto"/>
      <w:ind w:left="2268" w:firstLine="0"/>
    </w:pPr>
    <w:rPr>
      <w:sz w:val="22"/>
    </w:rPr>
  </w:style>
  <w:style w:type="paragraph" w:customStyle="1" w:styleId="NomeCompletodoAutor">
    <w:name w:val="Nome Completo do Autor"/>
    <w:basedOn w:val="Normal"/>
    <w:qFormat/>
    <w:rsid w:val="00807FDF"/>
    <w:pPr>
      <w:spacing w:before="0" w:after="0" w:line="240" w:lineRule="auto"/>
      <w:ind w:firstLine="0"/>
      <w:jc w:val="center"/>
    </w:pPr>
    <w:rPr>
      <w:szCs w:val="21"/>
    </w:rPr>
  </w:style>
  <w:style w:type="paragraph" w:customStyle="1" w:styleId="TtuloeSubttulodotrabalho">
    <w:name w:val="Título e Subtítulo do trabalho"/>
    <w:basedOn w:val="Estilo1"/>
    <w:qFormat/>
    <w:rsid w:val="002B3015"/>
    <w:pPr>
      <w:spacing w:before="0" w:after="0" w:line="240" w:lineRule="auto"/>
      <w:ind w:firstLine="0"/>
      <w:jc w:val="center"/>
    </w:pPr>
    <w:rPr>
      <w:b/>
      <w:caps/>
      <w:color w:val="auto"/>
    </w:rPr>
  </w:style>
  <w:style w:type="paragraph" w:styleId="Sumrio5">
    <w:name w:val="toc 5"/>
    <w:basedOn w:val="Normal"/>
    <w:next w:val="Normal"/>
    <w:autoRedefine/>
    <w:uiPriority w:val="39"/>
    <w:rsid w:val="00BE3175"/>
    <w:pPr>
      <w:tabs>
        <w:tab w:val="left" w:leader="dot" w:pos="5670"/>
        <w:tab w:val="right" w:leader="dot" w:pos="6116"/>
      </w:tabs>
    </w:pPr>
    <w:rPr>
      <w:i/>
      <w:noProof/>
    </w:rPr>
  </w:style>
  <w:style w:type="paragraph" w:styleId="Legenda">
    <w:name w:val="caption"/>
    <w:aliases w:val="Instituição"/>
    <w:basedOn w:val="Normal"/>
    <w:next w:val="Normal"/>
    <w:link w:val="LegendaChar"/>
    <w:qFormat/>
    <w:rsid w:val="002B3015"/>
    <w:pPr>
      <w:spacing w:before="0" w:after="0" w:line="240" w:lineRule="auto"/>
      <w:ind w:firstLine="0"/>
      <w:jc w:val="center"/>
    </w:pPr>
    <w:rPr>
      <w:bCs/>
      <w:caps/>
      <w:szCs w:val="20"/>
    </w:rPr>
  </w:style>
  <w:style w:type="paragraph" w:styleId="ndicedeilustraes">
    <w:name w:val="table of figures"/>
    <w:basedOn w:val="Normal"/>
    <w:next w:val="Normal"/>
    <w:uiPriority w:val="99"/>
    <w:rsid w:val="00437140"/>
  </w:style>
  <w:style w:type="paragraph" w:customStyle="1" w:styleId="TextoCorrido">
    <w:name w:val="Texto Corrido"/>
    <w:basedOn w:val="Normal"/>
    <w:rsid w:val="00437140"/>
    <w:rPr>
      <w:color w:val="000000"/>
      <w:szCs w:val="21"/>
      <w:lang w:val="en-US"/>
    </w:rPr>
  </w:style>
  <w:style w:type="paragraph" w:styleId="Citao">
    <w:name w:val="Quote"/>
    <w:aliases w:val="mais de 3 linhas"/>
    <w:basedOn w:val="Normal"/>
    <w:next w:val="Normal"/>
    <w:link w:val="CitaoChar"/>
    <w:uiPriority w:val="29"/>
    <w:qFormat/>
    <w:rsid w:val="0021628E"/>
    <w:pPr>
      <w:spacing w:before="120" w:after="240" w:line="240" w:lineRule="auto"/>
      <w:ind w:left="2268" w:firstLine="0"/>
    </w:pPr>
    <w:rPr>
      <w:iCs/>
      <w:color w:val="000000"/>
      <w:sz w:val="22"/>
      <w:lang w:val="x-none"/>
    </w:rPr>
  </w:style>
  <w:style w:type="character" w:customStyle="1" w:styleId="CitaoChar">
    <w:name w:val="Citação Char"/>
    <w:aliases w:val="mais de 3 linhas Char"/>
    <w:link w:val="Citao"/>
    <w:uiPriority w:val="29"/>
    <w:rsid w:val="0021628E"/>
    <w:rPr>
      <w:iCs/>
      <w:color w:val="000000"/>
      <w:sz w:val="22"/>
      <w:szCs w:val="24"/>
      <w:lang w:val="x-none"/>
    </w:rPr>
  </w:style>
  <w:style w:type="character" w:customStyle="1" w:styleId="LegendaChar">
    <w:name w:val="Legenda Char"/>
    <w:aliases w:val="Instituição Char"/>
    <w:link w:val="Legenda"/>
    <w:rsid w:val="002B3015"/>
    <w:rPr>
      <w:bCs/>
      <w:caps/>
      <w:sz w:val="24"/>
    </w:rPr>
  </w:style>
  <w:style w:type="paragraph" w:styleId="PargrafodaLista">
    <w:name w:val="List Paragraph"/>
    <w:aliases w:val="Cidade Ano"/>
    <w:basedOn w:val="Normal"/>
    <w:uiPriority w:val="34"/>
    <w:qFormat/>
    <w:rsid w:val="00807FDF"/>
    <w:pPr>
      <w:spacing w:before="0" w:after="0" w:line="240" w:lineRule="auto"/>
      <w:ind w:firstLine="0"/>
      <w:contextualSpacing/>
      <w:jc w:val="center"/>
    </w:pPr>
  </w:style>
  <w:style w:type="paragraph" w:customStyle="1" w:styleId="EstiloMonografiaSubmetidaesquerda8cm">
    <w:name w:val="Estilo Monografia Submetida + À esquerda:  8 cm"/>
    <w:basedOn w:val="MonografiaSubmetida"/>
    <w:rsid w:val="00274711"/>
    <w:rPr>
      <w:szCs w:val="20"/>
    </w:rPr>
  </w:style>
  <w:style w:type="paragraph" w:styleId="SemEspaamento">
    <w:name w:val="No Spacing"/>
    <w:aliases w:val="CAPÌTULO"/>
    <w:uiPriority w:val="1"/>
    <w:rsid w:val="0085279C"/>
    <w:pPr>
      <w:spacing w:before="-1" w:after="-1" w:line="360" w:lineRule="auto"/>
      <w:ind w:firstLine="720"/>
      <w:jc w:val="center"/>
    </w:pPr>
    <w:rPr>
      <w:caps/>
      <w:sz w:val="24"/>
      <w:szCs w:val="24"/>
      <w:lang w:eastAsia="en-US"/>
    </w:rPr>
  </w:style>
  <w:style w:type="character" w:styleId="Forte">
    <w:name w:val="Strong"/>
    <w:uiPriority w:val="22"/>
    <w:rsid w:val="00AF36EF"/>
    <w:rPr>
      <w:b/>
      <w:bCs/>
    </w:rPr>
  </w:style>
  <w:style w:type="character" w:customStyle="1" w:styleId="RodapChar">
    <w:name w:val="Rodapé Char"/>
    <w:link w:val="Rodap"/>
    <w:uiPriority w:val="99"/>
    <w:rsid w:val="00197C47"/>
    <w:rPr>
      <w:sz w:val="19"/>
      <w:szCs w:val="24"/>
      <w:lang w:eastAsia="en-US"/>
    </w:rPr>
  </w:style>
  <w:style w:type="character" w:styleId="RefernciaSutil">
    <w:name w:val="Subtle Reference"/>
    <w:aliases w:val="Texto das referências"/>
    <w:uiPriority w:val="31"/>
    <w:rsid w:val="003E342A"/>
    <w:rPr>
      <w:smallCaps/>
      <w:color w:val="C0504D"/>
      <w:u w:val="single"/>
    </w:rPr>
  </w:style>
  <w:style w:type="character" w:styleId="nfaseIntensa">
    <w:name w:val="Intense Emphasis"/>
    <w:aliases w:val="Referências"/>
    <w:uiPriority w:val="21"/>
    <w:rsid w:val="003E342A"/>
    <w:rPr>
      <w:b/>
      <w:bCs/>
      <w:i/>
      <w:iCs/>
      <w:color w:val="4F81BD"/>
    </w:rPr>
  </w:style>
  <w:style w:type="paragraph" w:customStyle="1" w:styleId="TextodasReferncias">
    <w:name w:val="Texto das Referências"/>
    <w:basedOn w:val="Normal"/>
    <w:qFormat/>
    <w:rsid w:val="003E342A"/>
    <w:pPr>
      <w:spacing w:before="100" w:beforeAutospacing="1" w:after="100" w:afterAutospacing="1"/>
      <w:ind w:firstLine="0"/>
    </w:pPr>
  </w:style>
  <w:style w:type="paragraph" w:customStyle="1" w:styleId="COcorpodotexto">
    <w:name w:val="CO_corpo do texto"/>
    <w:basedOn w:val="Normal"/>
    <w:rsid w:val="00FB238B"/>
    <w:pPr>
      <w:spacing w:before="0" w:after="0"/>
      <w:ind w:firstLine="709"/>
      <w:contextualSpacing/>
    </w:pPr>
    <w:rPr>
      <w:rFonts w:eastAsia="MS Mincho"/>
      <w:lang w:eastAsia="en-US"/>
    </w:rPr>
  </w:style>
  <w:style w:type="paragraph" w:customStyle="1" w:styleId="Autordaepgrafe">
    <w:name w:val="Autor da epígrafe"/>
    <w:basedOn w:val="TextodaEpgrafe"/>
    <w:rsid w:val="002517E6"/>
    <w:pPr>
      <w:jc w:val="right"/>
    </w:pPr>
  </w:style>
  <w:style w:type="paragraph" w:customStyle="1" w:styleId="Normal1">
    <w:name w:val="Normal1"/>
    <w:basedOn w:val="Normal"/>
    <w:rsid w:val="002517E6"/>
    <w:pPr>
      <w:spacing w:before="0" w:after="0" w:line="240" w:lineRule="auto"/>
      <w:ind w:firstLine="0"/>
      <w:jc w:val="center"/>
    </w:pPr>
    <w:rPr>
      <w:b/>
      <w:sz w:val="21"/>
      <w:szCs w:val="21"/>
      <w:lang w:val="en-US" w:eastAsia="en-US"/>
    </w:rPr>
  </w:style>
  <w:style w:type="paragraph" w:customStyle="1" w:styleId="SeoPrimria1">
    <w:name w:val="Seção Primária (1."/>
    <w:aliases w:val="2.: 3.)"/>
    <w:basedOn w:val="Normal"/>
    <w:rsid w:val="00935DB8"/>
    <w:pPr>
      <w:spacing w:before="240" w:after="240"/>
      <w:ind w:firstLine="0"/>
    </w:pPr>
  </w:style>
  <w:style w:type="paragraph" w:customStyle="1" w:styleId="SeoSecundria">
    <w:name w:val="Seção Secundãria"/>
    <w:basedOn w:val="Ttulo8"/>
    <w:qFormat/>
    <w:rsid w:val="004E1D06"/>
    <w:pPr>
      <w:numPr>
        <w:numId w:val="17"/>
      </w:numPr>
      <w:spacing w:before="100" w:after="100"/>
    </w:pPr>
    <w:rPr>
      <w:b w:val="0"/>
    </w:rPr>
  </w:style>
  <w:style w:type="paragraph" w:customStyle="1" w:styleId="Seoterciria">
    <w:name w:val="Seção terciária"/>
    <w:basedOn w:val="SeoSecundria"/>
    <w:qFormat/>
    <w:rsid w:val="00374D88"/>
    <w:rPr>
      <w:b/>
      <w:caps w:val="0"/>
    </w:rPr>
  </w:style>
  <w:style w:type="paragraph" w:styleId="Sumrio8">
    <w:name w:val="toc 8"/>
    <w:basedOn w:val="Normal"/>
    <w:next w:val="Normal"/>
    <w:autoRedefine/>
    <w:uiPriority w:val="39"/>
    <w:unhideWhenUsed/>
    <w:rsid w:val="00B019B1"/>
    <w:pPr>
      <w:spacing w:after="100"/>
      <w:ind w:left="1680"/>
    </w:pPr>
  </w:style>
  <w:style w:type="paragraph" w:customStyle="1" w:styleId="TtuloResumo">
    <w:name w:val="Título Resumo"/>
    <w:basedOn w:val="Ttulo"/>
    <w:qFormat/>
    <w:rsid w:val="00072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79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6808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ackup\TemplateTrabalhoAcademic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DAD91-5BAF-465E-8C00-4AC8D2341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TemplateTrabalhoAcademico</Template>
  <TotalTime>27</TotalTime>
  <Pages>21</Pages>
  <Words>1307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SANTA CATARINA</vt:lpstr>
    </vt:vector>
  </TitlesOfParts>
  <Company/>
  <LinksUpToDate>false</LinksUpToDate>
  <CharactersWithSpaces>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SANTA CATARINA</dc:title>
  <dc:creator>ufsc</dc:creator>
  <cp:lastModifiedBy>Tiago</cp:lastModifiedBy>
  <cp:revision>5</cp:revision>
  <cp:lastPrinted>2010-03-25T19:32:00Z</cp:lastPrinted>
  <dcterms:created xsi:type="dcterms:W3CDTF">2013-09-20T02:40:00Z</dcterms:created>
  <dcterms:modified xsi:type="dcterms:W3CDTF">2013-09-27T13:41:00Z</dcterms:modified>
</cp:coreProperties>
</file>