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E6" w:rsidRDefault="003B06ED" w:rsidP="00F86AE6">
      <w:pPr>
        <w:jc w:val="center"/>
      </w:pP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163195</wp:posOffset>
                </wp:positionV>
                <wp:extent cx="4660265" cy="869950"/>
                <wp:effectExtent l="3810" t="127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MINISTÉRIO DA EDUCAÇÃO</w:t>
                            </w:r>
                          </w:p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</w:rPr>
                              <w:t>UNIVERSIDADE FEDERAL DE GOIÁS</w:t>
                            </w:r>
                          </w:p>
                          <w:p w:rsidR="00145002" w:rsidRPr="00461BE4" w:rsidRDefault="00145002" w:rsidP="00F86AE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1B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ESCOLA DE AGRONOMIA </w:t>
                            </w:r>
                          </w:p>
                          <w:p w:rsidR="00145002" w:rsidRPr="003C055A" w:rsidRDefault="00145002" w:rsidP="00F86AE6">
                            <w:pPr>
                              <w:jc w:val="center"/>
                              <w:rPr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3C055A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PROGRAMA DE P</w:t>
                            </w:r>
                            <w:r w:rsidR="00023457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Ó</w:t>
                            </w:r>
                            <w:r w:rsidRPr="003C055A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 xml:space="preserve">S-GRADUAÇÃO EM </w:t>
                            </w:r>
                            <w:r w:rsidR="00756842">
                              <w:rPr>
                                <w:rFonts w:ascii="Arial" w:hAnsi="Arial" w:cs="Arial"/>
                                <w:b/>
                                <w:spacing w:val="8"/>
                                <w:sz w:val="20"/>
                                <w:szCs w:val="20"/>
                              </w:rPr>
                              <w:t>GENÉTICA E MELHORAMENTO DE PLANTAS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12.85pt;width:366.95pt;height:6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MthQIAABY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" stroked="f">
                <v:textbox>
                  <w:txbxContent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61BE4">
                        <w:rPr>
                          <w:rFonts w:ascii="Arial" w:hAnsi="Arial" w:cs="Arial"/>
                          <w:sz w:val="14"/>
                          <w:szCs w:val="14"/>
                        </w:rPr>
                        <w:t>MINISTÉRIO DA EDUCAÇÃO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61BE4">
                        <w:rPr>
                          <w:rFonts w:ascii="Arial" w:hAnsi="Arial" w:cs="Arial"/>
                        </w:rPr>
                        <w:t>UNIVERSIDADE FEDERAL DE GOIÁS</w:t>
                      </w:r>
                    </w:p>
                    <w:p w:rsidR="00145002" w:rsidRPr="00461BE4" w:rsidRDefault="00145002" w:rsidP="00F86AE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1B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ESCOLA DE AGRONOMIA </w:t>
                      </w:r>
                    </w:p>
                    <w:p w:rsidR="00145002" w:rsidRPr="003C055A" w:rsidRDefault="00145002" w:rsidP="00F86AE6">
                      <w:pPr>
                        <w:jc w:val="center"/>
                        <w:rPr>
                          <w:spacing w:val="8"/>
                          <w:sz w:val="20"/>
                          <w:szCs w:val="20"/>
                        </w:rPr>
                      </w:pPr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PROGRAMA DE P</w:t>
                      </w:r>
                      <w:r w:rsidR="00023457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Ó</w:t>
                      </w:r>
                      <w:r w:rsidRPr="003C055A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 xml:space="preserve">S-GRADUAÇÃO EM </w:t>
                      </w:r>
                      <w:r w:rsidR="00756842">
                        <w:rPr>
                          <w:rFonts w:ascii="Arial" w:hAnsi="Arial" w:cs="Arial"/>
                          <w:b/>
                          <w:spacing w:val="8"/>
                          <w:sz w:val="20"/>
                          <w:szCs w:val="20"/>
                        </w:rPr>
                        <w:t>GENÉTICA E MELHORAMENTO DE PLANTAS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127000</wp:posOffset>
                </wp:positionV>
                <wp:extent cx="640715" cy="648970"/>
                <wp:effectExtent l="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02" w:rsidRDefault="0039498D" w:rsidP="00F86AE6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34975" cy="557530"/>
                                  <wp:effectExtent l="19050" t="0" r="317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55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76.1pt;margin-top:10pt;width:50.45pt;height:51.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" stroked="f">
                <v:textbox style="mso-fit-shape-to-text:t">
                  <w:txbxContent>
                    <w:p w:rsidR="00145002" w:rsidRDefault="0039498D" w:rsidP="00F86AE6">
                      <w:pPr>
                        <w:ind w:left="-57" w:right="-57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34975" cy="557530"/>
                            <wp:effectExtent l="19050" t="0" r="317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55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6AE6" w:rsidRPr="00F34B6B" w:rsidRDefault="00F86AE6" w:rsidP="00F86AE6">
      <w:pPr>
        <w:pStyle w:val="Cabealho"/>
        <w:tabs>
          <w:tab w:val="left" w:pos="708"/>
        </w:tabs>
        <w:ind w:left="1560" w:hanging="1560"/>
        <w:jc w:val="center"/>
        <w:rPr>
          <w:rFonts w:ascii="Arial" w:eastAsia="Arial Unicode MS" w:hAnsi="Arial" w:cs="Arial"/>
          <w:sz w:val="2"/>
          <w:szCs w:val="2"/>
        </w:rPr>
      </w:pPr>
    </w:p>
    <w:p w:rsidR="00F86AE6" w:rsidRPr="003C3C87" w:rsidRDefault="009E1C2A" w:rsidP="00F86A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.6pt;margin-top:.65pt;width:38.05pt;height:42pt;z-index:251657728">
            <v:imagedata r:id="rId7" o:title=""/>
          </v:shape>
          <o:OLEObject Type="Embed" ProgID="MSPhotoEd.3" ShapeID="_x0000_s1027" DrawAspect="Content" ObjectID="_1468332612" r:id="rId8"/>
        </w:object>
      </w: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both"/>
        <w:rPr>
          <w:rFonts w:ascii="Arial" w:hAnsi="Arial" w:cs="Arial"/>
        </w:rPr>
      </w:pPr>
    </w:p>
    <w:p w:rsidR="00F86AE6" w:rsidRPr="003C3C87" w:rsidRDefault="00F86AE6" w:rsidP="00F86AE6">
      <w:pPr>
        <w:jc w:val="center"/>
        <w:rPr>
          <w:rFonts w:ascii="Arial" w:hAnsi="Arial" w:cs="Arial"/>
        </w:rPr>
      </w:pPr>
    </w:p>
    <w:p w:rsidR="00F86AE6" w:rsidRPr="003D026B" w:rsidRDefault="00F86AE6" w:rsidP="00F86AE6">
      <w:pPr>
        <w:pStyle w:val="Cabealho"/>
        <w:tabs>
          <w:tab w:val="clear" w:pos="4252"/>
          <w:tab w:val="clear" w:pos="8504"/>
          <w:tab w:val="left" w:pos="-112"/>
          <w:tab w:val="center" w:pos="-28"/>
          <w:tab w:val="right" w:pos="10289"/>
        </w:tabs>
        <w:jc w:val="center"/>
        <w:rPr>
          <w:rFonts w:ascii="Arial" w:eastAsia="Arial Unicode MS" w:hAnsi="Arial" w:cs="Arial"/>
          <w:b/>
        </w:rPr>
      </w:pPr>
      <w:r w:rsidRPr="003D026B">
        <w:rPr>
          <w:rFonts w:ascii="Arial" w:eastAsia="Arial Unicode MS" w:hAnsi="Arial" w:cs="Arial"/>
          <w:b/>
        </w:rPr>
        <w:t xml:space="preserve">FICHA DE </w:t>
      </w:r>
      <w:r w:rsidR="00BB19B3">
        <w:rPr>
          <w:rFonts w:ascii="Arial" w:eastAsia="Arial Unicode MS" w:hAnsi="Arial" w:cs="Arial"/>
          <w:b/>
        </w:rPr>
        <w:t>INSCRIÇÃO EM DISCIPLINA</w:t>
      </w:r>
      <w:r w:rsidRPr="003D026B">
        <w:rPr>
          <w:rFonts w:ascii="Arial" w:eastAsia="Arial Unicode MS" w:hAnsi="Arial" w:cs="Arial"/>
          <w:b/>
        </w:rPr>
        <w:t xml:space="preserve"> </w:t>
      </w:r>
      <w:r w:rsidR="00EC2079">
        <w:rPr>
          <w:rFonts w:ascii="Arial" w:eastAsia="Arial Unicode MS" w:hAnsi="Arial" w:cs="Arial"/>
          <w:b/>
        </w:rPr>
        <w:t>–</w:t>
      </w:r>
      <w:r w:rsidRPr="003D026B">
        <w:rPr>
          <w:rFonts w:ascii="Arial" w:eastAsia="Arial Unicode MS" w:hAnsi="Arial" w:cs="Arial"/>
          <w:b/>
        </w:rPr>
        <w:t xml:space="preserve"> </w:t>
      </w:r>
      <w:r w:rsidR="00A60A8C">
        <w:rPr>
          <w:rFonts w:ascii="Arial" w:eastAsia="Arial Unicode MS" w:hAnsi="Arial" w:cs="Arial"/>
          <w:b/>
        </w:rPr>
        <w:t>_____</w:t>
      </w:r>
      <w:r w:rsidR="00AA12CC">
        <w:rPr>
          <w:rFonts w:ascii="Arial" w:eastAsia="Arial Unicode MS" w:hAnsi="Arial" w:cs="Arial"/>
          <w:b/>
        </w:rPr>
        <w:t xml:space="preserve"> </w:t>
      </w:r>
      <w:r w:rsidR="003B06ED">
        <w:rPr>
          <w:rFonts w:ascii="Arial" w:eastAsia="Arial Unicode MS" w:hAnsi="Arial" w:cs="Arial"/>
          <w:b/>
        </w:rPr>
        <w:t xml:space="preserve"> </w:t>
      </w:r>
      <w:r w:rsidRPr="003D026B">
        <w:rPr>
          <w:rFonts w:ascii="Arial" w:eastAsia="Arial Unicode MS" w:hAnsi="Arial" w:cs="Arial"/>
          <w:b/>
        </w:rPr>
        <w:t xml:space="preserve">SEMESTRE DE </w:t>
      </w:r>
      <w:r w:rsidR="00A60A8C">
        <w:rPr>
          <w:rFonts w:ascii="Arial" w:eastAsia="Arial Unicode MS" w:hAnsi="Arial" w:cs="Arial"/>
          <w:b/>
        </w:rPr>
        <w:t>_____</w:t>
      </w:r>
    </w:p>
    <w:p w:rsidR="00F86AE6" w:rsidRPr="003D026B" w:rsidRDefault="00F86AE6" w:rsidP="006A2D9B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  <w:b/>
          <w:sz w:val="18"/>
          <w:szCs w:val="18"/>
        </w:rPr>
      </w:pPr>
    </w:p>
    <w:p w:rsidR="00F86AE6" w:rsidRPr="006A2D9B" w:rsidRDefault="003D026B" w:rsidP="006A2D9B">
      <w:pPr>
        <w:pStyle w:val="Cabealho"/>
        <w:tabs>
          <w:tab w:val="left" w:pos="0"/>
        </w:tabs>
        <w:jc w:val="center"/>
        <w:rPr>
          <w:rFonts w:ascii="Arial" w:eastAsia="Arial Unicode MS" w:hAnsi="Arial" w:cs="Arial"/>
          <w:b/>
          <w:sz w:val="20"/>
          <w:szCs w:val="20"/>
        </w:rPr>
      </w:pPr>
      <w:bookmarkStart w:id="0" w:name="_GoBack"/>
      <w:r w:rsidRPr="006A2D9B">
        <w:rPr>
          <w:rFonts w:ascii="Arial" w:eastAsia="Arial Unicode MS" w:hAnsi="Arial" w:cs="Arial"/>
          <w:b/>
          <w:sz w:val="20"/>
          <w:szCs w:val="20"/>
        </w:rPr>
        <w:t>ALUNO</w:t>
      </w:r>
      <w:r w:rsidR="00F86AE6" w:rsidRPr="006A2D9B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494DEA" w:rsidRPr="006A2D9B">
        <w:rPr>
          <w:rFonts w:ascii="Arial" w:eastAsia="Arial Unicode MS" w:hAnsi="Arial" w:cs="Arial"/>
          <w:b/>
          <w:sz w:val="20"/>
          <w:szCs w:val="20"/>
        </w:rPr>
        <w:t xml:space="preserve">ESPECIAL - </w:t>
      </w:r>
      <w:r w:rsidR="00756842" w:rsidRPr="006A2D9B">
        <w:rPr>
          <w:rFonts w:ascii="Arial" w:eastAsia="Arial Unicode MS" w:hAnsi="Arial" w:cs="Arial"/>
          <w:b/>
          <w:sz w:val="20"/>
          <w:szCs w:val="20"/>
        </w:rPr>
        <w:t xml:space="preserve">SEM VINCULAÇÃO COM </w:t>
      </w:r>
      <w:r w:rsidR="006A2D9B" w:rsidRPr="006A2D9B">
        <w:rPr>
          <w:rFonts w:ascii="Arial" w:eastAsia="Arial Unicode MS" w:hAnsi="Arial" w:cs="Arial"/>
          <w:b/>
          <w:sz w:val="20"/>
          <w:szCs w:val="20"/>
        </w:rPr>
        <w:t>OUTRO PROGRAMA DE PÓS-GRADUAÇÃO</w:t>
      </w:r>
    </w:p>
    <w:bookmarkEnd w:id="0"/>
    <w:p w:rsidR="00F86AE6" w:rsidRDefault="00F86AE6" w:rsidP="00F86AE6">
      <w:pPr>
        <w:pStyle w:val="Cabealho"/>
        <w:tabs>
          <w:tab w:val="left" w:pos="708"/>
        </w:tabs>
        <w:jc w:val="center"/>
        <w:rPr>
          <w:rFonts w:ascii="Arial" w:eastAsia="Arial Unicode MS" w:hAnsi="Arial" w:cs="Arial"/>
        </w:rPr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4"/>
        <w:gridCol w:w="67"/>
        <w:gridCol w:w="8"/>
        <w:gridCol w:w="54"/>
        <w:gridCol w:w="101"/>
        <w:gridCol w:w="218"/>
        <w:gridCol w:w="88"/>
        <w:gridCol w:w="10"/>
        <w:gridCol w:w="222"/>
        <w:gridCol w:w="74"/>
        <w:gridCol w:w="166"/>
        <w:gridCol w:w="80"/>
        <w:gridCol w:w="60"/>
        <w:gridCol w:w="150"/>
        <w:gridCol w:w="36"/>
        <w:gridCol w:w="74"/>
        <w:gridCol w:w="45"/>
        <w:gridCol w:w="213"/>
        <w:gridCol w:w="28"/>
        <w:gridCol w:w="34"/>
        <w:gridCol w:w="31"/>
        <w:gridCol w:w="171"/>
        <w:gridCol w:w="68"/>
        <w:gridCol w:w="50"/>
        <w:gridCol w:w="17"/>
        <w:gridCol w:w="169"/>
        <w:gridCol w:w="76"/>
        <w:gridCol w:w="61"/>
        <w:gridCol w:w="175"/>
        <w:gridCol w:w="21"/>
        <w:gridCol w:w="109"/>
        <w:gridCol w:w="16"/>
        <w:gridCol w:w="209"/>
        <w:gridCol w:w="81"/>
        <w:gridCol w:w="154"/>
        <w:gridCol w:w="84"/>
        <w:gridCol w:w="15"/>
        <w:gridCol w:w="53"/>
        <w:gridCol w:w="168"/>
        <w:gridCol w:w="112"/>
        <w:gridCol w:w="26"/>
        <w:gridCol w:w="158"/>
        <w:gridCol w:w="78"/>
        <w:gridCol w:w="72"/>
        <w:gridCol w:w="87"/>
        <w:gridCol w:w="238"/>
        <w:gridCol w:w="9"/>
        <w:gridCol w:w="132"/>
        <w:gridCol w:w="97"/>
        <w:gridCol w:w="104"/>
        <w:gridCol w:w="83"/>
        <w:gridCol w:w="51"/>
        <w:gridCol w:w="71"/>
        <w:gridCol w:w="111"/>
        <w:gridCol w:w="18"/>
        <w:gridCol w:w="34"/>
        <w:gridCol w:w="4"/>
        <w:gridCol w:w="238"/>
        <w:gridCol w:w="43"/>
        <w:gridCol w:w="15"/>
        <w:gridCol w:w="110"/>
        <w:gridCol w:w="70"/>
        <w:gridCol w:w="90"/>
        <w:gridCol w:w="148"/>
        <w:gridCol w:w="138"/>
        <w:gridCol w:w="50"/>
        <w:gridCol w:w="50"/>
        <w:gridCol w:w="140"/>
        <w:gridCol w:w="45"/>
        <w:gridCol w:w="236"/>
        <w:gridCol w:w="97"/>
        <w:gridCol w:w="206"/>
        <w:gridCol w:w="88"/>
        <w:gridCol w:w="84"/>
        <w:gridCol w:w="132"/>
        <w:gridCol w:w="104"/>
        <w:gridCol w:w="131"/>
        <w:gridCol w:w="212"/>
        <w:gridCol w:w="78"/>
        <w:gridCol w:w="93"/>
        <w:gridCol w:w="172"/>
        <w:gridCol w:w="25"/>
        <w:gridCol w:w="291"/>
        <w:gridCol w:w="27"/>
        <w:gridCol w:w="26"/>
        <w:gridCol w:w="237"/>
        <w:gridCol w:w="81"/>
        <w:gridCol w:w="210"/>
        <w:gridCol w:w="36"/>
        <w:gridCol w:w="97"/>
        <w:gridCol w:w="66"/>
        <w:gridCol w:w="91"/>
        <w:gridCol w:w="145"/>
        <w:gridCol w:w="41"/>
        <w:gridCol w:w="22"/>
        <w:gridCol w:w="83"/>
        <w:gridCol w:w="238"/>
        <w:gridCol w:w="11"/>
        <w:gridCol w:w="41"/>
        <w:gridCol w:w="292"/>
      </w:tblGrid>
      <w:tr w:rsidR="00F86AE6" w:rsidRPr="00902809" w:rsidTr="00902809"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Nome:</w:t>
            </w:r>
          </w:p>
        </w:tc>
        <w:tc>
          <w:tcPr>
            <w:tcW w:w="5768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3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</w:t>
            </w:r>
            <w:r w:rsidRPr="0090280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matrícula: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761839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BB0E51" w:rsidRPr="00902809" w:rsidTr="00902809"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Sexo:</w:t>
            </w:r>
          </w:p>
        </w:tc>
        <w:tc>
          <w:tcPr>
            <w:tcW w:w="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877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Masculino</w:t>
            </w:r>
          </w:p>
        </w:tc>
        <w:tc>
          <w:tcPr>
            <w:tcW w:w="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424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Feminino</w:t>
            </w:r>
          </w:p>
        </w:tc>
      </w:tr>
      <w:tr w:rsidR="00BB0E51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BB0E51" w:rsidRPr="00902809" w:rsidRDefault="00BB0E5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Pai: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8"/>
                <w:szCs w:val="8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Mãe:</w:t>
            </w:r>
          </w:p>
        </w:tc>
        <w:tc>
          <w:tcPr>
            <w:tcW w:w="9845" w:type="dxa"/>
            <w:gridSpan w:val="10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9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3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Naturalidade:</w:t>
            </w:r>
          </w:p>
        </w:tc>
        <w:tc>
          <w:tcPr>
            <w:tcW w:w="387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UF: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7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C.I. n</w:t>
            </w:r>
            <w:r w:rsidRPr="00902809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o</w:t>
            </w: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Data:</w:t>
            </w:r>
          </w:p>
        </w:tc>
        <w:tc>
          <w:tcPr>
            <w:tcW w:w="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/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CPF:</w:t>
            </w:r>
          </w:p>
        </w:tc>
        <w:tc>
          <w:tcPr>
            <w:tcW w:w="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Endereço eletrônico:</w:t>
            </w:r>
          </w:p>
        </w:tc>
        <w:tc>
          <w:tcPr>
            <w:tcW w:w="397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97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Telefone residencial: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85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Celular: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c>
          <w:tcPr>
            <w:tcW w:w="1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Endereço:</w:t>
            </w:r>
          </w:p>
        </w:tc>
        <w:tc>
          <w:tcPr>
            <w:tcW w:w="9323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1" w:type="dxa"/>
            <w:gridSpan w:val="101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F86AE6" w:rsidRPr="00902809" w:rsidTr="00902809">
        <w:trPr>
          <w:trHeight w:val="80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Bairro:</w:t>
            </w:r>
          </w:p>
        </w:tc>
        <w:tc>
          <w:tcPr>
            <w:tcW w:w="30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CEP: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Cidade:</w:t>
            </w:r>
          </w:p>
        </w:tc>
        <w:tc>
          <w:tcPr>
            <w:tcW w:w="30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38"/>
        <w:gridCol w:w="910"/>
        <w:gridCol w:w="435"/>
        <w:gridCol w:w="489"/>
        <w:gridCol w:w="2036"/>
        <w:gridCol w:w="470"/>
        <w:gridCol w:w="1581"/>
        <w:gridCol w:w="462"/>
        <w:gridCol w:w="532"/>
        <w:gridCol w:w="1134"/>
        <w:gridCol w:w="448"/>
        <w:gridCol w:w="233"/>
        <w:gridCol w:w="943"/>
        <w:gridCol w:w="7"/>
      </w:tblGrid>
      <w:tr w:rsidR="00494DEA" w:rsidRPr="00902809" w:rsidTr="00902809"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DEA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Última f</w:t>
            </w:r>
            <w:r w:rsidR="00494DEA" w:rsidRPr="00902809">
              <w:rPr>
                <w:rFonts w:ascii="Arial" w:eastAsia="Arial Unicode MS" w:hAnsi="Arial" w:cs="Arial"/>
                <w:sz w:val="20"/>
                <w:szCs w:val="20"/>
              </w:rPr>
              <w:t>ormação:</w:t>
            </w:r>
          </w:p>
        </w:tc>
        <w:tc>
          <w:tcPr>
            <w:tcW w:w="877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DEA" w:rsidRPr="00902809" w:rsidRDefault="00494DEA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F86AE6" w:rsidRPr="00902809" w:rsidTr="00902809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7E5982" w:rsidRPr="00902809" w:rsidTr="0090280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Graduação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Especialização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Mestrado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Doutorado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982" w:rsidRPr="00902809" w:rsidRDefault="007E5982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 xml:space="preserve"> Outr</w:t>
            </w:r>
            <w:r w:rsidR="00901E21" w:rsidRPr="00902809"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494DEA" w:rsidRPr="00902809" w:rsidTr="00902809">
        <w:tc>
          <w:tcPr>
            <w:tcW w:w="104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94DEA" w:rsidRPr="00902809" w:rsidRDefault="00494DEA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901E21" w:rsidRPr="00902809" w:rsidTr="00902809">
        <w:trPr>
          <w:gridAfter w:val="1"/>
          <w:wAfter w:w="7" w:type="dxa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Curso:</w:t>
            </w:r>
          </w:p>
        </w:tc>
        <w:tc>
          <w:tcPr>
            <w:tcW w:w="6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Ano da conclusão: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7E5982" w:rsidRPr="00BB0E51" w:rsidRDefault="007E5982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5472"/>
        <w:gridCol w:w="4284"/>
      </w:tblGrid>
      <w:tr w:rsidR="00901E21" w:rsidRPr="00902809" w:rsidTr="00247CDC">
        <w:tc>
          <w:tcPr>
            <w:tcW w:w="6029" w:type="dxa"/>
            <w:gridSpan w:val="2"/>
          </w:tcPr>
          <w:p w:rsidR="00901E21" w:rsidRPr="00902809" w:rsidRDefault="00901E21" w:rsidP="00F82818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Disciplina</w:t>
            </w:r>
            <w:r w:rsidR="00977A39"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(</w:t>
            </w: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  <w:r w:rsidR="00977A39"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  <w:r w:rsidR="00F8281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 cursar no PGMP</w:t>
            </w: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260" w:lineRule="atLeast"/>
              <w:ind w:left="-57" w:right="-5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b/>
                <w:sz w:val="20"/>
                <w:szCs w:val="20"/>
              </w:rPr>
              <w:t>Concordância do Coordenador da Disciplina</w:t>
            </w:r>
          </w:p>
        </w:tc>
      </w:tr>
      <w:tr w:rsidR="00F86AE6" w:rsidRPr="00902809" w:rsidTr="00247CDC">
        <w:tc>
          <w:tcPr>
            <w:tcW w:w="10420" w:type="dxa"/>
            <w:gridSpan w:val="3"/>
          </w:tcPr>
          <w:p w:rsidR="00F86AE6" w:rsidRPr="00902809" w:rsidRDefault="00F86AE6" w:rsidP="00902809">
            <w:pPr>
              <w:pStyle w:val="Cabealho"/>
              <w:tabs>
                <w:tab w:val="left" w:pos="708"/>
              </w:tabs>
              <w:ind w:left="-57" w:right="-57"/>
              <w:jc w:val="both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</w:tr>
      <w:tr w:rsidR="00901E21" w:rsidRPr="00902809" w:rsidTr="00247CDC">
        <w:tc>
          <w:tcPr>
            <w:tcW w:w="38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01.</w:t>
            </w:r>
          </w:p>
        </w:tc>
        <w:tc>
          <w:tcPr>
            <w:tcW w:w="5648" w:type="dxa"/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91" w:type="dxa"/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901E21" w:rsidRPr="00902809" w:rsidTr="00247CDC">
        <w:tc>
          <w:tcPr>
            <w:tcW w:w="381" w:type="dxa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02809">
              <w:rPr>
                <w:rFonts w:ascii="Arial" w:eastAsia="Arial Unicode MS" w:hAnsi="Arial" w:cs="Arial"/>
                <w:sz w:val="20"/>
                <w:szCs w:val="20"/>
              </w:rPr>
              <w:t>02.</w:t>
            </w:r>
          </w:p>
        </w:tc>
        <w:tc>
          <w:tcPr>
            <w:tcW w:w="5648" w:type="dxa"/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391" w:type="dxa"/>
            <w:shd w:val="clear" w:color="auto" w:fill="auto"/>
          </w:tcPr>
          <w:p w:rsidR="00901E21" w:rsidRPr="00902809" w:rsidRDefault="00901E21" w:rsidP="00902809">
            <w:pPr>
              <w:pStyle w:val="Cabealho"/>
              <w:tabs>
                <w:tab w:val="left" w:pos="708"/>
              </w:tabs>
              <w:spacing w:line="320" w:lineRule="atLeast"/>
              <w:ind w:left="-57" w:right="-57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F86AE6" w:rsidRDefault="00F86AE6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Documentação exigida: </w:t>
      </w: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>Currículo Lattes, cópia da</w:t>
      </w:r>
      <w:r>
        <w:rPr>
          <w:rFonts w:ascii="Arial" w:hAnsi="Arial" w:cs="Arial"/>
          <w:sz w:val="20"/>
          <w:szCs w:val="20"/>
        </w:rPr>
        <w:t xml:space="preserve"> Carteira de</w:t>
      </w:r>
      <w:r w:rsidRPr="00977A39">
        <w:rPr>
          <w:rFonts w:ascii="Arial" w:hAnsi="Arial" w:cs="Arial"/>
          <w:sz w:val="20"/>
          <w:szCs w:val="20"/>
        </w:rPr>
        <w:t xml:space="preserve"> Identidade,</w:t>
      </w:r>
      <w:r>
        <w:rPr>
          <w:rFonts w:ascii="Arial" w:hAnsi="Arial" w:cs="Arial"/>
          <w:sz w:val="20"/>
          <w:szCs w:val="20"/>
        </w:rPr>
        <w:t xml:space="preserve"> do</w:t>
      </w:r>
      <w:r w:rsidRPr="00977A39">
        <w:rPr>
          <w:rFonts w:ascii="Arial" w:hAnsi="Arial" w:cs="Arial"/>
          <w:sz w:val="20"/>
          <w:szCs w:val="20"/>
        </w:rPr>
        <w:t xml:space="preserve"> CPF e </w:t>
      </w:r>
      <w:r>
        <w:rPr>
          <w:rFonts w:ascii="Arial" w:hAnsi="Arial" w:cs="Arial"/>
          <w:sz w:val="20"/>
          <w:szCs w:val="20"/>
        </w:rPr>
        <w:t xml:space="preserve">do </w:t>
      </w:r>
      <w:r w:rsidRPr="00977A39">
        <w:rPr>
          <w:rFonts w:ascii="Arial" w:hAnsi="Arial" w:cs="Arial"/>
          <w:sz w:val="20"/>
          <w:szCs w:val="20"/>
        </w:rPr>
        <w:t>diploma da última titulação.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16"/>
          <w:szCs w:val="16"/>
        </w:rPr>
      </w:pPr>
    </w:p>
    <w:p w:rsidR="00977A39" w:rsidRDefault="00977A39" w:rsidP="00977A39">
      <w:pPr>
        <w:ind w:left="-57" w:right="-57"/>
        <w:rPr>
          <w:rFonts w:ascii="Arial" w:hAnsi="Arial" w:cs="Arial"/>
          <w:sz w:val="20"/>
          <w:szCs w:val="20"/>
        </w:rPr>
      </w:pPr>
      <w:r w:rsidRPr="00977A39">
        <w:rPr>
          <w:rFonts w:ascii="Arial" w:hAnsi="Arial" w:cs="Arial"/>
          <w:sz w:val="20"/>
          <w:szCs w:val="20"/>
        </w:rPr>
        <w:t xml:space="preserve">Obs.: </w:t>
      </w:r>
    </w:p>
    <w:p w:rsidR="00977A39" w:rsidRPr="00977A39" w:rsidRDefault="00977A39" w:rsidP="00977A39">
      <w:pPr>
        <w:ind w:left="-57" w:right="-57"/>
        <w:rPr>
          <w:rFonts w:ascii="Arial" w:hAnsi="Arial" w:cs="Arial"/>
          <w:sz w:val="8"/>
          <w:szCs w:val="8"/>
        </w:rPr>
      </w:pPr>
    </w:p>
    <w:p w:rsidR="00977A39" w:rsidRDefault="00BB19B3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solicitação de </w:t>
      </w:r>
      <w:r w:rsidR="00977A39">
        <w:rPr>
          <w:rFonts w:ascii="Arial" w:hAnsi="Arial" w:cs="Arial"/>
          <w:sz w:val="20"/>
          <w:szCs w:val="20"/>
        </w:rPr>
        <w:t xml:space="preserve">inscrição </w:t>
      </w:r>
      <w:r>
        <w:rPr>
          <w:rFonts w:ascii="Arial" w:hAnsi="Arial" w:cs="Arial"/>
          <w:sz w:val="20"/>
          <w:szCs w:val="20"/>
        </w:rPr>
        <w:t xml:space="preserve">em disciplina </w:t>
      </w:r>
      <w:r w:rsidR="00977A39">
        <w:rPr>
          <w:rFonts w:ascii="Arial" w:hAnsi="Arial" w:cs="Arial"/>
          <w:sz w:val="20"/>
          <w:szCs w:val="20"/>
        </w:rPr>
        <w:t xml:space="preserve">deverá conter a </w:t>
      </w:r>
      <w:r w:rsidR="00DA162C">
        <w:rPr>
          <w:rFonts w:ascii="Arial" w:hAnsi="Arial" w:cs="Arial"/>
          <w:sz w:val="20"/>
          <w:szCs w:val="20"/>
        </w:rPr>
        <w:t xml:space="preserve">assinatura com </w:t>
      </w:r>
      <w:r w:rsidR="00977A39">
        <w:rPr>
          <w:rFonts w:ascii="Arial" w:hAnsi="Arial" w:cs="Arial"/>
          <w:sz w:val="20"/>
          <w:szCs w:val="20"/>
        </w:rPr>
        <w:t xml:space="preserve">concordância </w:t>
      </w:r>
      <w:r w:rsidR="00977A39" w:rsidRPr="00977A39">
        <w:rPr>
          <w:rFonts w:ascii="Arial" w:hAnsi="Arial" w:cs="Arial"/>
          <w:sz w:val="20"/>
          <w:szCs w:val="20"/>
        </w:rPr>
        <w:t xml:space="preserve">do </w:t>
      </w:r>
      <w:r w:rsidR="00DA162C">
        <w:rPr>
          <w:rFonts w:ascii="Arial" w:hAnsi="Arial" w:cs="Arial"/>
          <w:sz w:val="20"/>
          <w:szCs w:val="20"/>
        </w:rPr>
        <w:t>P</w:t>
      </w:r>
      <w:r w:rsidR="00977A39" w:rsidRPr="00977A39">
        <w:rPr>
          <w:rFonts w:ascii="Arial" w:hAnsi="Arial" w:cs="Arial"/>
          <w:sz w:val="20"/>
          <w:szCs w:val="20"/>
        </w:rPr>
        <w:t xml:space="preserve">rofessor </w:t>
      </w:r>
      <w:r w:rsidR="00977A39">
        <w:rPr>
          <w:rFonts w:ascii="Arial" w:hAnsi="Arial" w:cs="Arial"/>
          <w:sz w:val="20"/>
          <w:szCs w:val="20"/>
        </w:rPr>
        <w:t xml:space="preserve">coordenador da </w:t>
      </w:r>
      <w:r w:rsidR="00977A39" w:rsidRPr="00977A39">
        <w:rPr>
          <w:rFonts w:ascii="Arial" w:hAnsi="Arial" w:cs="Arial"/>
          <w:sz w:val="20"/>
          <w:szCs w:val="20"/>
        </w:rPr>
        <w:t>disciplina</w:t>
      </w:r>
      <w:r w:rsidR="00756842">
        <w:rPr>
          <w:rFonts w:ascii="Arial" w:hAnsi="Arial" w:cs="Arial"/>
          <w:sz w:val="20"/>
          <w:szCs w:val="20"/>
        </w:rPr>
        <w:t xml:space="preserve"> </w:t>
      </w:r>
      <w:r w:rsidR="00DA162C">
        <w:rPr>
          <w:rFonts w:ascii="Arial" w:hAnsi="Arial" w:cs="Arial"/>
          <w:sz w:val="20"/>
          <w:szCs w:val="20"/>
        </w:rPr>
        <w:t xml:space="preserve">que será </w:t>
      </w:r>
      <w:r w:rsidR="00756842">
        <w:rPr>
          <w:rFonts w:ascii="Arial" w:hAnsi="Arial" w:cs="Arial"/>
          <w:sz w:val="20"/>
          <w:szCs w:val="20"/>
        </w:rPr>
        <w:t>cursada no PGMP</w:t>
      </w:r>
      <w:r w:rsidR="00977A39" w:rsidRPr="00977A39">
        <w:rPr>
          <w:rFonts w:ascii="Arial" w:hAnsi="Arial" w:cs="Arial"/>
          <w:sz w:val="20"/>
          <w:szCs w:val="20"/>
        </w:rPr>
        <w:t xml:space="preserve">. </w:t>
      </w:r>
      <w:r w:rsidR="00DA162C">
        <w:rPr>
          <w:rFonts w:ascii="Arial" w:hAnsi="Arial" w:cs="Arial"/>
          <w:sz w:val="20"/>
          <w:szCs w:val="20"/>
        </w:rPr>
        <w:t>É de inteira responsabilidade do(a)</w:t>
      </w:r>
      <w:r w:rsidR="00DA162C" w:rsidRPr="00977A39">
        <w:rPr>
          <w:rFonts w:ascii="Arial" w:hAnsi="Arial" w:cs="Arial"/>
          <w:sz w:val="20"/>
          <w:szCs w:val="20"/>
        </w:rPr>
        <w:t xml:space="preserve"> interessado</w:t>
      </w:r>
      <w:r w:rsidR="00DA162C">
        <w:rPr>
          <w:rFonts w:ascii="Arial" w:hAnsi="Arial" w:cs="Arial"/>
          <w:sz w:val="20"/>
          <w:szCs w:val="20"/>
        </w:rPr>
        <w:t>(a)</w:t>
      </w:r>
      <w:r w:rsidR="00DA162C" w:rsidRPr="00977A39">
        <w:rPr>
          <w:rFonts w:ascii="Arial" w:hAnsi="Arial" w:cs="Arial"/>
          <w:sz w:val="20"/>
          <w:szCs w:val="20"/>
        </w:rPr>
        <w:t xml:space="preserve"> </w:t>
      </w:r>
      <w:r w:rsidR="00DA162C">
        <w:rPr>
          <w:rFonts w:ascii="Arial" w:hAnsi="Arial" w:cs="Arial"/>
          <w:sz w:val="20"/>
          <w:szCs w:val="20"/>
        </w:rPr>
        <w:t>obter a concordância do professor da disciplina</w:t>
      </w:r>
      <w:r w:rsidR="00DA162C" w:rsidRPr="00977A39">
        <w:rPr>
          <w:rFonts w:ascii="Arial" w:hAnsi="Arial" w:cs="Arial"/>
          <w:sz w:val="20"/>
          <w:szCs w:val="20"/>
        </w:rPr>
        <w:t>.</w:t>
      </w:r>
    </w:p>
    <w:p w:rsidR="00DA162C" w:rsidRDefault="00DA162C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estudante que não reside em Goiânia a concordância pode ser enviada por email.</w:t>
      </w: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8"/>
          <w:szCs w:val="8"/>
        </w:rPr>
      </w:pPr>
    </w:p>
    <w:p w:rsidR="00977A39" w:rsidRPr="00977A39" w:rsidRDefault="00977A39" w:rsidP="00977A39">
      <w:pPr>
        <w:ind w:left="-57" w:right="-57"/>
        <w:jc w:val="both"/>
        <w:rPr>
          <w:rFonts w:ascii="Arial" w:hAnsi="Arial" w:cs="Arial"/>
          <w:sz w:val="20"/>
          <w:szCs w:val="20"/>
        </w:rPr>
      </w:pPr>
    </w:p>
    <w:p w:rsidR="00901E21" w:rsidRPr="003C055A" w:rsidRDefault="00901E21" w:rsidP="00F86AE6">
      <w:pPr>
        <w:pStyle w:val="Cabealho"/>
        <w:tabs>
          <w:tab w:val="left" w:pos="708"/>
        </w:tabs>
        <w:jc w:val="both"/>
        <w:rPr>
          <w:rFonts w:ascii="Arial" w:eastAsia="Arial Unicode MS" w:hAnsi="Arial" w:cs="Arial"/>
        </w:rPr>
      </w:pP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573"/>
        <w:gridCol w:w="237"/>
        <w:gridCol w:w="557"/>
        <w:gridCol w:w="235"/>
        <w:gridCol w:w="705"/>
      </w:tblGrid>
      <w:tr w:rsidR="00F86AE6" w:rsidRPr="00902809" w:rsidTr="00902809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right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Goiânia, GO,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902809" w:rsidRDefault="00F86AE6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</w:tcPr>
          <w:p w:rsidR="00F86AE6" w:rsidRPr="00902809" w:rsidRDefault="00F86AE6" w:rsidP="00EC2079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:rsidR="00F86AE6" w:rsidRDefault="00F86AE6" w:rsidP="00F86AE6">
      <w:pPr>
        <w:rPr>
          <w:rFonts w:ascii="Arial" w:hAnsi="Arial" w:cs="Arial"/>
          <w:sz w:val="20"/>
          <w:szCs w:val="20"/>
        </w:rPr>
      </w:pPr>
    </w:p>
    <w:p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p w:rsidR="00F86AE6" w:rsidRPr="0083776C" w:rsidRDefault="00F86AE6" w:rsidP="00F86AE6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1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31"/>
      </w:tblGrid>
      <w:tr w:rsidR="00977A39" w:rsidRPr="00902809" w:rsidTr="00902809">
        <w:tc>
          <w:tcPr>
            <w:tcW w:w="5231" w:type="dxa"/>
          </w:tcPr>
          <w:p w:rsidR="00977A39" w:rsidRPr="00902809" w:rsidRDefault="00977A39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Discente requerente</w:t>
            </w:r>
          </w:p>
        </w:tc>
      </w:tr>
    </w:tbl>
    <w:p w:rsidR="00B23ECA" w:rsidRDefault="00B23ECA"/>
    <w:p w:rsidR="00F762B8" w:rsidRDefault="00F762B8"/>
    <w:p w:rsidR="00F86AE6" w:rsidRDefault="00F86AE6"/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11"/>
        <w:gridCol w:w="501"/>
        <w:gridCol w:w="1934"/>
        <w:gridCol w:w="339"/>
        <w:gridCol w:w="2590"/>
        <w:gridCol w:w="642"/>
        <w:gridCol w:w="238"/>
        <w:gridCol w:w="658"/>
        <w:gridCol w:w="236"/>
        <w:gridCol w:w="960"/>
      </w:tblGrid>
      <w:tr w:rsidR="00F762B8" w:rsidTr="0090280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 xml:space="preserve"> Aprovada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 xml:space="preserve"> Não aprovada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right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Goiânia,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center"/>
              <w:rPr>
                <w:rFonts w:ascii="Arial" w:hAnsi="Arial" w:cs="Arial"/>
              </w:rPr>
            </w:pPr>
            <w:r w:rsidRPr="00902809">
              <w:rPr>
                <w:rFonts w:ascii="Arial" w:hAnsi="Arial" w:cs="Arial"/>
              </w:rPr>
              <w:t>/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23658" w:rsidP="00EC2079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  <w:tr w:rsidR="00F762B8" w:rsidTr="00902809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104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2B8" w:rsidRPr="00902809" w:rsidRDefault="00F762B8" w:rsidP="00902809">
            <w:pPr>
              <w:ind w:left="-57" w:right="-57"/>
              <w:rPr>
                <w:rFonts w:ascii="Arial" w:hAnsi="Arial" w:cs="Arial"/>
              </w:rPr>
            </w:pPr>
          </w:p>
        </w:tc>
      </w:tr>
      <w:tr w:rsidR="00F762B8" w:rsidTr="00902809"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F762B8" w:rsidP="00902809">
            <w:pPr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5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2B8" w:rsidRPr="00902809" w:rsidRDefault="00756842" w:rsidP="00490D64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Coordena</w:t>
            </w:r>
            <w:r w:rsidR="00490D64">
              <w:rPr>
                <w:rFonts w:ascii="Arial" w:hAnsi="Arial" w:cs="Arial"/>
                <w:sz w:val="20"/>
                <w:szCs w:val="20"/>
              </w:rPr>
              <w:t xml:space="preserve">ção </w:t>
            </w:r>
            <w:r>
              <w:rPr>
                <w:rFonts w:ascii="Arial" w:hAnsi="Arial" w:cs="Arial"/>
                <w:sz w:val="20"/>
                <w:szCs w:val="20"/>
              </w:rPr>
              <w:t>do PGMP</w:t>
            </w:r>
            <w:r w:rsidR="00F762B8" w:rsidRPr="0090280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</w:tbl>
    <w:p w:rsidR="00F86AE6" w:rsidRDefault="00F86AE6"/>
    <w:sectPr w:rsidR="00F86AE6" w:rsidSect="00F86AE6">
      <w:pgSz w:w="11906" w:h="16838"/>
      <w:pgMar w:top="3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2A" w:rsidRDefault="009E1C2A" w:rsidP="00F86AE6">
      <w:pPr>
        <w:pStyle w:val="Cabealho"/>
      </w:pPr>
      <w:r>
        <w:separator/>
      </w:r>
    </w:p>
  </w:endnote>
  <w:endnote w:type="continuationSeparator" w:id="0">
    <w:p w:rsidR="009E1C2A" w:rsidRDefault="009E1C2A" w:rsidP="00F86AE6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2A" w:rsidRDefault="009E1C2A" w:rsidP="00F86AE6">
      <w:pPr>
        <w:pStyle w:val="Cabealho"/>
      </w:pPr>
      <w:r>
        <w:separator/>
      </w:r>
    </w:p>
  </w:footnote>
  <w:footnote w:type="continuationSeparator" w:id="0">
    <w:p w:rsidR="009E1C2A" w:rsidRDefault="009E1C2A" w:rsidP="00F86AE6">
      <w:pPr>
        <w:pStyle w:val="Cabealh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ED"/>
    <w:rsid w:val="00023457"/>
    <w:rsid w:val="00145002"/>
    <w:rsid w:val="00147AF7"/>
    <w:rsid w:val="001B2DEF"/>
    <w:rsid w:val="0024589D"/>
    <w:rsid w:val="00247CDC"/>
    <w:rsid w:val="00381BCA"/>
    <w:rsid w:val="003928D2"/>
    <w:rsid w:val="0039498D"/>
    <w:rsid w:val="003B06ED"/>
    <w:rsid w:val="003D026B"/>
    <w:rsid w:val="00490D64"/>
    <w:rsid w:val="00494DEA"/>
    <w:rsid w:val="004F05CA"/>
    <w:rsid w:val="00636EEF"/>
    <w:rsid w:val="006929BB"/>
    <w:rsid w:val="006A2D9B"/>
    <w:rsid w:val="00756842"/>
    <w:rsid w:val="00761839"/>
    <w:rsid w:val="007E0229"/>
    <w:rsid w:val="007E5982"/>
    <w:rsid w:val="00901E21"/>
    <w:rsid w:val="00902809"/>
    <w:rsid w:val="00957C13"/>
    <w:rsid w:val="00977A39"/>
    <w:rsid w:val="009E1C2A"/>
    <w:rsid w:val="009F2D13"/>
    <w:rsid w:val="00A11D09"/>
    <w:rsid w:val="00A60A8C"/>
    <w:rsid w:val="00AA12CC"/>
    <w:rsid w:val="00B23ECA"/>
    <w:rsid w:val="00B30D28"/>
    <w:rsid w:val="00B5482E"/>
    <w:rsid w:val="00BB0C3B"/>
    <w:rsid w:val="00BB0E51"/>
    <w:rsid w:val="00BB19B3"/>
    <w:rsid w:val="00CE76BE"/>
    <w:rsid w:val="00DA162C"/>
    <w:rsid w:val="00E94D59"/>
    <w:rsid w:val="00EC2079"/>
    <w:rsid w:val="00EE0E00"/>
    <w:rsid w:val="00F23658"/>
    <w:rsid w:val="00F762B8"/>
    <w:rsid w:val="00F82818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756F480-91CA-4F3E-96BB-A6E1352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6"/>
    <w:rPr>
      <w:sz w:val="24"/>
      <w:szCs w:val="24"/>
    </w:rPr>
  </w:style>
  <w:style w:type="paragraph" w:styleId="Ttulo2">
    <w:name w:val="heading 2"/>
    <w:basedOn w:val="Normal"/>
    <w:next w:val="Normal"/>
    <w:qFormat/>
    <w:rsid w:val="00F86AE6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6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A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B0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&#237;cia\Documents\Meus%20documentos\Formularios\FICHA_matricula_aluno%20especial2011-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FICHA_matricula_aluno especial2011-2.dotx</Template>
  <TotalTime>18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Mariana Telles</cp:lastModifiedBy>
  <cp:revision>12</cp:revision>
  <dcterms:created xsi:type="dcterms:W3CDTF">2014-07-31T19:39:00Z</dcterms:created>
  <dcterms:modified xsi:type="dcterms:W3CDTF">2014-07-31T20:24:00Z</dcterms:modified>
</cp:coreProperties>
</file>