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49" w:rsidRDefault="00A12649" w:rsidP="008C4C57">
      <w:pPr>
        <w:spacing w:line="360" w:lineRule="auto"/>
        <w:rPr>
          <w:rFonts w:ascii="Arial" w:hAnsi="Arial" w:cs="Arial"/>
          <w:sz w:val="22"/>
          <w:szCs w:val="22"/>
        </w:rPr>
      </w:pPr>
    </w:p>
    <w:p w:rsidR="00A12649" w:rsidRDefault="00A12649" w:rsidP="008C4C5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margin-left:459pt;margin-top:-18pt;width:36pt;height:45pt;z-index:251658240;visibility:visible">
            <v:imagedata r:id="rId6" o:title=""/>
            <w10:wrap type="topAndBottom"/>
          </v:shape>
        </w:pict>
      </w:r>
    </w:p>
    <w:p w:rsidR="00A12649" w:rsidRPr="009149AF" w:rsidRDefault="00A12649" w:rsidP="008C4C57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                                                                                                        </w:t>
      </w:r>
      <w:r w:rsidRPr="009149AF">
        <w:rPr>
          <w:rFonts w:ascii="Arial Narrow" w:hAnsi="Arial Narrow"/>
          <w:b/>
          <w:sz w:val="22"/>
        </w:rPr>
        <w:t>FACULDADE DE MEDICINA</w:t>
      </w:r>
      <w:r>
        <w:rPr>
          <w:rFonts w:ascii="Arial Narrow" w:hAnsi="Arial Narrow"/>
          <w:b/>
          <w:sz w:val="22"/>
        </w:rPr>
        <w:t xml:space="preserve"> - UFG</w:t>
      </w:r>
      <w:r w:rsidRPr="009149AF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 xml:space="preserve">  </w:t>
      </w:r>
    </w:p>
    <w:p w:rsidR="00A12649" w:rsidRPr="005B6D5C" w:rsidRDefault="00A12649" w:rsidP="008C4C5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</w:t>
      </w:r>
      <w:r w:rsidRPr="005B6D5C">
        <w:rPr>
          <w:rFonts w:ascii="Arial Narrow" w:hAnsi="Arial Narrow"/>
          <w:b/>
        </w:rPr>
        <w:t xml:space="preserve">FICHA DE  INSCRIÇÃO PARA ESTAGIÁRIOS </w:t>
      </w:r>
    </w:p>
    <w:p w:rsidR="00A12649" w:rsidRDefault="00A12649" w:rsidP="008C4C57">
      <w:pPr>
        <w:jc w:val="right"/>
      </w:pPr>
    </w:p>
    <w:p w:rsidR="00A12649" w:rsidRPr="009149AF" w:rsidRDefault="00A12649" w:rsidP="008C4C57">
      <w:pPr>
        <w:jc w:val="center"/>
        <w:rPr>
          <w:b/>
          <w:sz w:val="22"/>
        </w:rPr>
      </w:pPr>
    </w:p>
    <w:p w:rsidR="00A12649" w:rsidRPr="003B4752" w:rsidRDefault="00A12649" w:rsidP="008C4C57">
      <w:pPr>
        <w:jc w:val="center"/>
        <w:rPr>
          <w:rFonts w:ascii="Arial Narrow" w:hAnsi="Arial Narrow"/>
          <w:b/>
          <w:bCs/>
          <w:sz w:val="22"/>
        </w:rPr>
      </w:pPr>
    </w:p>
    <w:p w:rsidR="00A12649" w:rsidRDefault="00A12649" w:rsidP="008C4C57">
      <w:r>
        <w:t>Eu, _______________________________________________________abaixo identificado, venho requerer minha inscrição para estágio curricular obrigatório conforme abaixo:</w:t>
      </w:r>
    </w:p>
    <w:p w:rsidR="00A12649" w:rsidRDefault="00A12649" w:rsidP="008C4C57"/>
    <w:p w:rsidR="00A12649" w:rsidRPr="005B6D5C" w:rsidRDefault="00A12649" w:rsidP="008C4C57">
      <w:pPr>
        <w:jc w:val="center"/>
        <w:rPr>
          <w:rFonts w:ascii="Arial Narrow" w:hAnsi="Arial Narrow"/>
          <w:b/>
        </w:rPr>
      </w:pPr>
    </w:p>
    <w:p w:rsidR="00A12649" w:rsidRPr="005B6D5C" w:rsidRDefault="00A12649" w:rsidP="008C4C57">
      <w:pPr>
        <w:jc w:val="center"/>
        <w:rPr>
          <w:rFonts w:ascii="Arial Narrow" w:hAnsi="Arial Narrow"/>
          <w:b/>
        </w:rPr>
      </w:pPr>
      <w:r w:rsidRPr="005B6D5C">
        <w:rPr>
          <w:rFonts w:ascii="Arial Narrow" w:hAnsi="Arial Narrow"/>
          <w:b/>
          <w:sz w:val="22"/>
          <w:szCs w:val="22"/>
        </w:rPr>
        <w:t>IDENTIFICAÇÃO DO ESTAGIÁRIO</w:t>
      </w:r>
      <w:r w:rsidRPr="005B6D5C">
        <w:rPr>
          <w:rFonts w:ascii="Arial Narrow" w:hAnsi="Arial Narrow"/>
          <w:b/>
        </w:rPr>
        <w:t>:</w:t>
      </w:r>
    </w:p>
    <w:p w:rsidR="00A12649" w:rsidRDefault="00A12649" w:rsidP="008C4C57"/>
    <w:p w:rsidR="00A12649" w:rsidRDefault="00A12649" w:rsidP="008C4C57">
      <w:pPr>
        <w:spacing w:line="360" w:lineRule="auto"/>
      </w:pPr>
      <w:r>
        <w:t>Nome Completo: _______________________________________________________________</w:t>
      </w:r>
    </w:p>
    <w:p w:rsidR="00A12649" w:rsidRDefault="00A12649" w:rsidP="008C4C57">
      <w:pPr>
        <w:spacing w:line="360" w:lineRule="auto"/>
      </w:pPr>
      <w:r>
        <w:t>End.Correspondência: Rua/Av.____________________________________________________</w:t>
      </w:r>
    </w:p>
    <w:p w:rsidR="00A12649" w:rsidRDefault="00A12649" w:rsidP="008C4C57">
      <w:pPr>
        <w:spacing w:line="360" w:lineRule="auto"/>
      </w:pPr>
      <w:r>
        <w:t>CEP:    ___________________    Cidade:_____________________ UF:__________</w:t>
      </w:r>
    </w:p>
    <w:p w:rsidR="00A12649" w:rsidRDefault="00A12649" w:rsidP="008C4C57">
      <w:pPr>
        <w:spacing w:line="360" w:lineRule="auto"/>
      </w:pPr>
      <w:r>
        <w:t>Telefone (s) Contato:_____________________________</w:t>
      </w:r>
    </w:p>
    <w:p w:rsidR="00A12649" w:rsidRDefault="00A12649" w:rsidP="008C4C57">
      <w:pPr>
        <w:spacing w:line="360" w:lineRule="auto"/>
      </w:pPr>
      <w:r>
        <w:t>e-mail: ________________________________________</w:t>
      </w:r>
    </w:p>
    <w:p w:rsidR="00A12649" w:rsidRDefault="00A12649" w:rsidP="008C4C57">
      <w:pPr>
        <w:spacing w:line="360" w:lineRule="auto"/>
      </w:pPr>
      <w:r>
        <w:t>Instituição de Origem: ____________________________</w:t>
      </w:r>
    </w:p>
    <w:p w:rsidR="00A12649" w:rsidRDefault="00A12649" w:rsidP="008C4C57">
      <w:pPr>
        <w:spacing w:line="360" w:lineRule="auto"/>
      </w:pPr>
      <w:r>
        <w:t>Curso de Graduação: _____________________________</w:t>
      </w:r>
    </w:p>
    <w:p w:rsidR="00A12649" w:rsidRDefault="00A12649" w:rsidP="008C4C57"/>
    <w:p w:rsidR="00A12649" w:rsidRDefault="00A12649" w:rsidP="008C4C57"/>
    <w:p w:rsidR="00A12649" w:rsidRPr="005B6D5C" w:rsidRDefault="00A12649" w:rsidP="008C4C5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IDENTIFICAÇÃO DO  </w:t>
      </w:r>
      <w:r w:rsidRPr="005B6D5C">
        <w:rPr>
          <w:rFonts w:ascii="Arial Narrow" w:hAnsi="Arial Narrow"/>
          <w:b/>
          <w:sz w:val="22"/>
          <w:szCs w:val="22"/>
        </w:rPr>
        <w:t>SUPERVISOR NA INSTITUÍÇÃO DE ORIGEM:</w:t>
      </w:r>
    </w:p>
    <w:p w:rsidR="00A12649" w:rsidRDefault="00A12649" w:rsidP="008C4C57"/>
    <w:p w:rsidR="00A12649" w:rsidRDefault="00A12649" w:rsidP="008C4C57">
      <w:pPr>
        <w:spacing w:line="360" w:lineRule="auto"/>
      </w:pPr>
      <w:r>
        <w:t>Nome Completo: ________________________________________________________________</w:t>
      </w:r>
    </w:p>
    <w:p w:rsidR="00A12649" w:rsidRDefault="00A12649" w:rsidP="008C4C57">
      <w:pPr>
        <w:spacing w:line="360" w:lineRule="auto"/>
      </w:pPr>
      <w:r>
        <w:t>Cargo que ocupa: ________________________________________________________________</w:t>
      </w:r>
    </w:p>
    <w:p w:rsidR="00A12649" w:rsidRDefault="00A12649" w:rsidP="008C4C57">
      <w:pPr>
        <w:spacing w:line="360" w:lineRule="auto"/>
      </w:pPr>
      <w:r>
        <w:t>Telefone(s) Contato:_____________________________</w:t>
      </w:r>
    </w:p>
    <w:p w:rsidR="00A12649" w:rsidRDefault="00A12649" w:rsidP="008C4C57">
      <w:pPr>
        <w:spacing w:line="360" w:lineRule="auto"/>
      </w:pPr>
      <w:r>
        <w:t>e-mail: ________________________________________</w:t>
      </w:r>
    </w:p>
    <w:p w:rsidR="00A12649" w:rsidRDefault="00A12649" w:rsidP="008C4C57">
      <w:pPr>
        <w:spacing w:line="360" w:lineRule="auto"/>
      </w:pPr>
    </w:p>
    <w:p w:rsidR="00A12649" w:rsidRDefault="00A12649" w:rsidP="008C4C57">
      <w:pPr>
        <w:spacing w:line="360" w:lineRule="auto"/>
      </w:pPr>
    </w:p>
    <w:p w:rsidR="00A12649" w:rsidRPr="005B6D5C" w:rsidRDefault="00A12649" w:rsidP="008C4C5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INFORMAÇÕES SOBRE O ESTÁGIO</w:t>
      </w:r>
      <w:r w:rsidRPr="005B6D5C">
        <w:rPr>
          <w:rFonts w:ascii="Arial Narrow" w:hAnsi="Arial Narrow"/>
          <w:b/>
          <w:sz w:val="22"/>
          <w:szCs w:val="22"/>
        </w:rPr>
        <w:t>:</w:t>
      </w:r>
    </w:p>
    <w:p w:rsidR="00A12649" w:rsidRDefault="00A12649" w:rsidP="008C4C57"/>
    <w:p w:rsidR="00A12649" w:rsidRDefault="00A12649" w:rsidP="008C4C57">
      <w:pPr>
        <w:spacing w:line="360" w:lineRule="auto"/>
      </w:pPr>
      <w:r>
        <w:t>Departamento Pretendido:       ______________________________________________________</w:t>
      </w:r>
    </w:p>
    <w:p w:rsidR="00A12649" w:rsidRDefault="00A12649" w:rsidP="008C4C57">
      <w:pPr>
        <w:spacing w:line="360" w:lineRule="auto"/>
      </w:pPr>
      <w:r>
        <w:t>Área de Conhecimento:          _______________________________________________________</w:t>
      </w:r>
    </w:p>
    <w:p w:rsidR="00A12649" w:rsidRDefault="00A12649" w:rsidP="008C4C57">
      <w:pPr>
        <w:spacing w:line="360" w:lineRule="auto"/>
      </w:pPr>
      <w:r>
        <w:t>Período Estágio:                     _______________________________________________________</w:t>
      </w:r>
    </w:p>
    <w:p w:rsidR="00A12649" w:rsidRPr="002C7D6B" w:rsidRDefault="00A12649" w:rsidP="008C4C57">
      <w:pPr>
        <w:spacing w:line="360" w:lineRule="auto"/>
      </w:pPr>
    </w:p>
    <w:p w:rsidR="00A12649" w:rsidRDefault="00A12649" w:rsidP="008C4C57">
      <w:pPr>
        <w:jc w:val="center"/>
        <w:rPr>
          <w:rFonts w:ascii="Arial Narrow" w:hAnsi="Arial Narrow"/>
          <w:b/>
          <w:sz w:val="22"/>
        </w:rPr>
      </w:pPr>
    </w:p>
    <w:p w:rsidR="00A12649" w:rsidRDefault="00A12649" w:rsidP="008C4C57">
      <w:pPr>
        <w:jc w:val="center"/>
        <w:rPr>
          <w:rFonts w:ascii="Arial Narrow" w:hAnsi="Arial Narrow"/>
          <w:b/>
          <w:sz w:val="22"/>
        </w:rPr>
      </w:pPr>
    </w:p>
    <w:p w:rsidR="00A12649" w:rsidRDefault="00A12649" w:rsidP="008C4C57">
      <w:pPr>
        <w:jc w:val="center"/>
        <w:rPr>
          <w:rFonts w:ascii="Arial Narrow" w:hAnsi="Arial Narrow"/>
          <w:b/>
          <w:sz w:val="22"/>
        </w:rPr>
      </w:pPr>
    </w:p>
    <w:p w:rsidR="00A12649" w:rsidRDefault="00A12649" w:rsidP="008C4C57">
      <w:pPr>
        <w:jc w:val="center"/>
        <w:rPr>
          <w:rFonts w:ascii="Arial Narrow" w:hAnsi="Arial Narrow"/>
          <w:b/>
          <w:sz w:val="22"/>
        </w:rPr>
      </w:pPr>
    </w:p>
    <w:p w:rsidR="00A12649" w:rsidRDefault="00A12649" w:rsidP="008C4C57">
      <w:pPr>
        <w:jc w:val="center"/>
        <w:rPr>
          <w:rFonts w:ascii="Arial Narrow" w:hAnsi="Arial Narrow"/>
          <w:b/>
          <w:sz w:val="22"/>
        </w:rPr>
      </w:pPr>
    </w:p>
    <w:p w:rsidR="00A12649" w:rsidRDefault="00A12649" w:rsidP="008C4C57">
      <w:pPr>
        <w:jc w:val="center"/>
        <w:rPr>
          <w:rFonts w:ascii="Arial Narrow" w:hAnsi="Arial Narrow"/>
          <w:b/>
          <w:sz w:val="22"/>
        </w:rPr>
      </w:pPr>
    </w:p>
    <w:p w:rsidR="00A12649" w:rsidRDefault="00A12649" w:rsidP="008C4C57">
      <w:pPr>
        <w:rPr>
          <w:rFonts w:ascii="Arial Narrow" w:hAnsi="Arial Narrow"/>
          <w:b/>
          <w:sz w:val="22"/>
        </w:rPr>
      </w:pPr>
    </w:p>
    <w:sectPr w:rsidR="00A12649" w:rsidSect="00704E75">
      <w:footerReference w:type="even" r:id="rId7"/>
      <w:footerReference w:type="default" r:id="rId8"/>
      <w:pgSz w:w="11906" w:h="16838"/>
      <w:pgMar w:top="899" w:right="110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49" w:rsidRDefault="00A12649" w:rsidP="00C76031">
      <w:r>
        <w:separator/>
      </w:r>
    </w:p>
  </w:endnote>
  <w:endnote w:type="continuationSeparator" w:id="0">
    <w:p w:rsidR="00A12649" w:rsidRDefault="00A12649" w:rsidP="00C7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49" w:rsidRDefault="00A12649" w:rsidP="001647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2649" w:rsidRDefault="00A12649" w:rsidP="005B6D5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49" w:rsidRPr="005B6D5C" w:rsidRDefault="00A12649" w:rsidP="00164779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</w:p>
  <w:p w:rsidR="00A12649" w:rsidRDefault="00A12649" w:rsidP="005B6D5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49" w:rsidRDefault="00A12649" w:rsidP="00C76031">
      <w:r>
        <w:separator/>
      </w:r>
    </w:p>
  </w:footnote>
  <w:footnote w:type="continuationSeparator" w:id="0">
    <w:p w:rsidR="00A12649" w:rsidRDefault="00A12649" w:rsidP="00C76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C57"/>
    <w:rsid w:val="00000FAA"/>
    <w:rsid w:val="00010876"/>
    <w:rsid w:val="000125C1"/>
    <w:rsid w:val="00022494"/>
    <w:rsid w:val="000329A5"/>
    <w:rsid w:val="000B2B42"/>
    <w:rsid w:val="000B76BE"/>
    <w:rsid w:val="000C4BA4"/>
    <w:rsid w:val="000E551A"/>
    <w:rsid w:val="0010537D"/>
    <w:rsid w:val="00110B9E"/>
    <w:rsid w:val="00120ADF"/>
    <w:rsid w:val="00131729"/>
    <w:rsid w:val="0014219F"/>
    <w:rsid w:val="001576EB"/>
    <w:rsid w:val="001600CE"/>
    <w:rsid w:val="00164779"/>
    <w:rsid w:val="00185F37"/>
    <w:rsid w:val="00197571"/>
    <w:rsid w:val="001D3BCD"/>
    <w:rsid w:val="001E2D31"/>
    <w:rsid w:val="002068F4"/>
    <w:rsid w:val="00212BF8"/>
    <w:rsid w:val="00216AF4"/>
    <w:rsid w:val="0024048C"/>
    <w:rsid w:val="00262C84"/>
    <w:rsid w:val="002C7D6B"/>
    <w:rsid w:val="002D1974"/>
    <w:rsid w:val="002D3C5B"/>
    <w:rsid w:val="002E1FD9"/>
    <w:rsid w:val="00300064"/>
    <w:rsid w:val="0030646D"/>
    <w:rsid w:val="00346A9A"/>
    <w:rsid w:val="00374980"/>
    <w:rsid w:val="00392641"/>
    <w:rsid w:val="003B1CB8"/>
    <w:rsid w:val="003B4752"/>
    <w:rsid w:val="003C0574"/>
    <w:rsid w:val="003E5730"/>
    <w:rsid w:val="003F34B9"/>
    <w:rsid w:val="00433BF3"/>
    <w:rsid w:val="00442407"/>
    <w:rsid w:val="00443DA8"/>
    <w:rsid w:val="004701DC"/>
    <w:rsid w:val="00474F35"/>
    <w:rsid w:val="004A2780"/>
    <w:rsid w:val="004D7C4C"/>
    <w:rsid w:val="004E2069"/>
    <w:rsid w:val="004F1AC6"/>
    <w:rsid w:val="004F2608"/>
    <w:rsid w:val="005102B9"/>
    <w:rsid w:val="00515140"/>
    <w:rsid w:val="00540867"/>
    <w:rsid w:val="00540C9D"/>
    <w:rsid w:val="005706B1"/>
    <w:rsid w:val="005A73B8"/>
    <w:rsid w:val="005B6D5C"/>
    <w:rsid w:val="005E7436"/>
    <w:rsid w:val="0060068D"/>
    <w:rsid w:val="006047F7"/>
    <w:rsid w:val="006320DF"/>
    <w:rsid w:val="00632AC3"/>
    <w:rsid w:val="0065294D"/>
    <w:rsid w:val="00687D64"/>
    <w:rsid w:val="00690DE7"/>
    <w:rsid w:val="00692FF4"/>
    <w:rsid w:val="006A11F5"/>
    <w:rsid w:val="006E537D"/>
    <w:rsid w:val="00704E75"/>
    <w:rsid w:val="007051FF"/>
    <w:rsid w:val="00725AD4"/>
    <w:rsid w:val="0074050C"/>
    <w:rsid w:val="007548CF"/>
    <w:rsid w:val="007A4947"/>
    <w:rsid w:val="007B2CEE"/>
    <w:rsid w:val="007D4DAD"/>
    <w:rsid w:val="00832364"/>
    <w:rsid w:val="0084521A"/>
    <w:rsid w:val="00850E49"/>
    <w:rsid w:val="00870345"/>
    <w:rsid w:val="008833EC"/>
    <w:rsid w:val="008968BD"/>
    <w:rsid w:val="008C4C57"/>
    <w:rsid w:val="008F666D"/>
    <w:rsid w:val="009149AF"/>
    <w:rsid w:val="0092159C"/>
    <w:rsid w:val="009357A2"/>
    <w:rsid w:val="00962B6D"/>
    <w:rsid w:val="009A08F3"/>
    <w:rsid w:val="009B24D8"/>
    <w:rsid w:val="009D5FCC"/>
    <w:rsid w:val="009E41F8"/>
    <w:rsid w:val="009E7FB8"/>
    <w:rsid w:val="009F276D"/>
    <w:rsid w:val="00A064F1"/>
    <w:rsid w:val="00A12035"/>
    <w:rsid w:val="00A12649"/>
    <w:rsid w:val="00A379B9"/>
    <w:rsid w:val="00AB3216"/>
    <w:rsid w:val="00AF0C22"/>
    <w:rsid w:val="00B072D7"/>
    <w:rsid w:val="00B16372"/>
    <w:rsid w:val="00B26185"/>
    <w:rsid w:val="00B64ABB"/>
    <w:rsid w:val="00BE36A1"/>
    <w:rsid w:val="00C11887"/>
    <w:rsid w:val="00C128B5"/>
    <w:rsid w:val="00C50339"/>
    <w:rsid w:val="00C743EB"/>
    <w:rsid w:val="00C76031"/>
    <w:rsid w:val="00CD449F"/>
    <w:rsid w:val="00D02C4A"/>
    <w:rsid w:val="00D07B1A"/>
    <w:rsid w:val="00D221FD"/>
    <w:rsid w:val="00D22615"/>
    <w:rsid w:val="00D470F0"/>
    <w:rsid w:val="00D47909"/>
    <w:rsid w:val="00D5718F"/>
    <w:rsid w:val="00D61CA2"/>
    <w:rsid w:val="00D765B6"/>
    <w:rsid w:val="00D76913"/>
    <w:rsid w:val="00D842B8"/>
    <w:rsid w:val="00D86CA3"/>
    <w:rsid w:val="00DB7859"/>
    <w:rsid w:val="00DC1661"/>
    <w:rsid w:val="00E32D97"/>
    <w:rsid w:val="00E41056"/>
    <w:rsid w:val="00E47A4B"/>
    <w:rsid w:val="00E80513"/>
    <w:rsid w:val="00E8686F"/>
    <w:rsid w:val="00E931C8"/>
    <w:rsid w:val="00EB180B"/>
    <w:rsid w:val="00EE5B92"/>
    <w:rsid w:val="00EE7BB0"/>
    <w:rsid w:val="00F1277B"/>
    <w:rsid w:val="00F27988"/>
    <w:rsid w:val="00F4137A"/>
    <w:rsid w:val="00F47B90"/>
    <w:rsid w:val="00F52351"/>
    <w:rsid w:val="00F953CD"/>
    <w:rsid w:val="00FA5EBC"/>
    <w:rsid w:val="00FB75B7"/>
    <w:rsid w:val="00FD3633"/>
    <w:rsid w:val="00FE342B"/>
    <w:rsid w:val="00FE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5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4C5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4C5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C4C57"/>
    <w:rPr>
      <w:rFonts w:cs="Times New Roman"/>
    </w:rPr>
  </w:style>
  <w:style w:type="character" w:styleId="Hyperlink">
    <w:name w:val="Hyperlink"/>
    <w:basedOn w:val="DefaultParagraphFont"/>
    <w:uiPriority w:val="99"/>
    <w:rsid w:val="008C4C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237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Flavio Fernandes</cp:lastModifiedBy>
  <cp:revision>2</cp:revision>
  <dcterms:created xsi:type="dcterms:W3CDTF">2012-05-31T14:11:00Z</dcterms:created>
  <dcterms:modified xsi:type="dcterms:W3CDTF">2012-05-31T14:11:00Z</dcterms:modified>
</cp:coreProperties>
</file>