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C9" w:rsidRDefault="00CC6FC9" w:rsidP="00CC6FC9">
      <w:pPr>
        <w:pStyle w:val="Ttulodeseononumerada"/>
      </w:pPr>
    </w:p>
    <w:p w:rsidR="00CC6FC9" w:rsidRDefault="00CC6FC9" w:rsidP="00CC6FC9">
      <w:pPr>
        <w:pStyle w:val="Ttulodeseononumerada"/>
      </w:pPr>
      <w:r>
        <w:t>Formulário interno</w:t>
      </w:r>
    </w:p>
    <w:p w:rsidR="00CC6FC9" w:rsidRDefault="00CC6FC9" w:rsidP="00CC6FC9">
      <w:pPr>
        <w:pStyle w:val="Ttulodeseononumerada"/>
      </w:pPr>
      <w:r>
        <w:t xml:space="preserve">dados para pedidos de </w:t>
      </w:r>
      <w:r w:rsidR="003E4F7E">
        <w:t xml:space="preserve">contratação de </w:t>
      </w:r>
      <w:r w:rsidR="00673B69">
        <w:t>SERVIÇO</w:t>
      </w:r>
      <w:r>
        <w:t xml:space="preserve"> via SOLICITE</w:t>
      </w:r>
    </w:p>
    <w:p w:rsidR="00673B69" w:rsidRDefault="00673B69" w:rsidP="00673B69"/>
    <w:tbl>
      <w:tblPr>
        <w:tblStyle w:val="Tabelacomgrade"/>
        <w:tblW w:w="0" w:type="auto"/>
        <w:tblLook w:val="04A0"/>
      </w:tblPr>
      <w:tblGrid>
        <w:gridCol w:w="2376"/>
        <w:gridCol w:w="6804"/>
      </w:tblGrid>
      <w:tr w:rsidR="00673B69" w:rsidTr="00C811EB">
        <w:tc>
          <w:tcPr>
            <w:tcW w:w="2376" w:type="dxa"/>
          </w:tcPr>
          <w:p w:rsidR="00673B69" w:rsidRDefault="00673B69" w:rsidP="00C811EB">
            <w:r>
              <w:t>Data:</w:t>
            </w:r>
          </w:p>
        </w:tc>
        <w:tc>
          <w:tcPr>
            <w:tcW w:w="6804" w:type="dxa"/>
          </w:tcPr>
          <w:p w:rsidR="00673B69" w:rsidRDefault="00673B69" w:rsidP="00C811EB"/>
        </w:tc>
      </w:tr>
      <w:tr w:rsidR="00673B69" w:rsidTr="00C811EB">
        <w:tc>
          <w:tcPr>
            <w:tcW w:w="2376" w:type="dxa"/>
          </w:tcPr>
          <w:p w:rsidR="00673B69" w:rsidRDefault="00673B69" w:rsidP="00C811EB">
            <w:r>
              <w:t>Interessado:</w:t>
            </w:r>
          </w:p>
        </w:tc>
        <w:tc>
          <w:tcPr>
            <w:tcW w:w="6804" w:type="dxa"/>
          </w:tcPr>
          <w:p w:rsidR="00673B69" w:rsidRDefault="00673B69" w:rsidP="00C811EB"/>
        </w:tc>
      </w:tr>
      <w:tr w:rsidR="00673B69" w:rsidTr="00C811EB">
        <w:tc>
          <w:tcPr>
            <w:tcW w:w="2376" w:type="dxa"/>
          </w:tcPr>
          <w:p w:rsidR="00673B69" w:rsidRDefault="00673B69" w:rsidP="00C811EB">
            <w:r>
              <w:t>Área:</w:t>
            </w:r>
          </w:p>
        </w:tc>
        <w:tc>
          <w:tcPr>
            <w:tcW w:w="6804" w:type="dxa"/>
          </w:tcPr>
          <w:p w:rsidR="00673B69" w:rsidRDefault="00673B69" w:rsidP="00C811EB"/>
        </w:tc>
      </w:tr>
      <w:tr w:rsidR="00673B69" w:rsidTr="00C811EB">
        <w:tc>
          <w:tcPr>
            <w:tcW w:w="2376" w:type="dxa"/>
          </w:tcPr>
          <w:p w:rsidR="00673B69" w:rsidRDefault="00673B69" w:rsidP="00C811EB">
            <w:r>
              <w:t>Tipo de despesa</w:t>
            </w:r>
          </w:p>
        </w:tc>
        <w:tc>
          <w:tcPr>
            <w:tcW w:w="6804" w:type="dxa"/>
          </w:tcPr>
          <w:p w:rsidR="00673B69" w:rsidRDefault="00673B69" w:rsidP="00C811EB">
            <w:r>
              <w:t>Serviço</w:t>
            </w:r>
          </w:p>
        </w:tc>
      </w:tr>
      <w:tr w:rsidR="00673B69" w:rsidTr="00C811EB">
        <w:tc>
          <w:tcPr>
            <w:tcW w:w="2376" w:type="dxa"/>
          </w:tcPr>
          <w:p w:rsidR="00673B69" w:rsidRDefault="00673B69" w:rsidP="00C811EB">
            <w:r>
              <w:t>Rubrica:</w:t>
            </w:r>
          </w:p>
        </w:tc>
        <w:tc>
          <w:tcPr>
            <w:tcW w:w="6804" w:type="dxa"/>
          </w:tcPr>
          <w:p w:rsidR="00673B69" w:rsidRDefault="00673B69" w:rsidP="00C811EB">
            <w:r>
              <w:t>Custeio</w:t>
            </w:r>
          </w:p>
        </w:tc>
      </w:tr>
    </w:tbl>
    <w:p w:rsidR="00673B69" w:rsidRDefault="00673B69" w:rsidP="00673B69"/>
    <w:p w:rsidR="00673B69" w:rsidRDefault="00673B69" w:rsidP="00673B69">
      <w:pPr>
        <w:pStyle w:val="TtuloB1"/>
        <w:numPr>
          <w:ilvl w:val="0"/>
          <w:numId w:val="35"/>
        </w:numPr>
      </w:pPr>
      <w:r>
        <w:t>Descrição do SERVIÇO solicitado:</w:t>
      </w:r>
    </w:p>
    <w:p w:rsidR="00673B69" w:rsidRDefault="00673B69" w:rsidP="00673B69">
      <w:r>
        <w:t xml:space="preserve">Serviço de </w:t>
      </w:r>
      <w:r w:rsidR="00492237" w:rsidRPr="00492237">
        <w:rPr>
          <w:color w:val="FF0000"/>
        </w:rPr>
        <w:t>XXX</w:t>
      </w:r>
      <w:r>
        <w:t xml:space="preserve">, </w:t>
      </w:r>
      <w:bookmarkStart w:id="0" w:name="_GoBack"/>
      <w:bookmarkEnd w:id="0"/>
      <w:r>
        <w:t xml:space="preserve">utilizada como </w:t>
      </w:r>
      <w:r w:rsidR="00492237" w:rsidRPr="00492237">
        <w:rPr>
          <w:color w:val="FF0000"/>
        </w:rPr>
        <w:t>XXX</w:t>
      </w:r>
      <w:r>
        <w:t xml:space="preserve"> para estudos c</w:t>
      </w:r>
      <w:r w:rsidR="00492237" w:rsidRPr="00492237">
        <w:rPr>
          <w:color w:val="FF0000"/>
        </w:rPr>
        <w:t xml:space="preserve"> XXX</w:t>
      </w:r>
      <w:r>
        <w:t xml:space="preserve">. </w:t>
      </w:r>
    </w:p>
    <w:p w:rsidR="00673B69" w:rsidRPr="00673B69" w:rsidRDefault="00673B69" w:rsidP="00673B69">
      <w:pPr>
        <w:rPr>
          <w:b/>
          <w:u w:val="single"/>
        </w:rPr>
      </w:pPr>
      <w:r w:rsidRPr="00673B69">
        <w:rPr>
          <w:b/>
          <w:u w:val="single"/>
        </w:rPr>
        <w:t>Observações:</w:t>
      </w:r>
    </w:p>
    <w:p w:rsidR="00673B69" w:rsidRDefault="00492237" w:rsidP="00673B69">
      <w:r w:rsidRPr="00492237">
        <w:rPr>
          <w:color w:val="FF0000"/>
        </w:rPr>
        <w:t>XXX</w:t>
      </w:r>
      <w:r w:rsidR="00673B69">
        <w:t>.</w:t>
      </w:r>
    </w:p>
    <w:p w:rsidR="00673B69" w:rsidRDefault="00673B69" w:rsidP="00673B69">
      <w:pPr>
        <w:pStyle w:val="TtuloB1"/>
        <w:numPr>
          <w:ilvl w:val="0"/>
          <w:numId w:val="35"/>
        </w:numPr>
      </w:pPr>
      <w:r>
        <w:t>Local onde será REALIZADO O SERVIÇO</w:t>
      </w:r>
    </w:p>
    <w:p w:rsidR="00673B69" w:rsidRPr="0031513F" w:rsidRDefault="00673B69" w:rsidP="00673B69">
      <w:r>
        <w:t xml:space="preserve">O serviço será realizado no </w:t>
      </w:r>
      <w:r w:rsidR="00492237" w:rsidRPr="00492237">
        <w:rPr>
          <w:color w:val="FF0000"/>
        </w:rPr>
        <w:t>XXX</w:t>
      </w:r>
      <w:r>
        <w:t xml:space="preserve">, situado na quadra das engenharias da UFG, no âmbito da Escola de Engenharia Civil. O serviço de </w:t>
      </w:r>
      <w:r w:rsidR="00492237" w:rsidRPr="00492237">
        <w:rPr>
          <w:color w:val="FF0000"/>
        </w:rPr>
        <w:t>XXX</w:t>
      </w:r>
      <w:r>
        <w:t xml:space="preserve"> se dará no Laboratório de </w:t>
      </w:r>
      <w:r w:rsidR="00492237" w:rsidRPr="00492237">
        <w:rPr>
          <w:color w:val="FF0000"/>
        </w:rPr>
        <w:t>XXX</w:t>
      </w:r>
      <w:r>
        <w:t xml:space="preserve">, pertencente ao </w:t>
      </w:r>
      <w:r w:rsidR="00492237" w:rsidRPr="00492237">
        <w:rPr>
          <w:color w:val="FF0000"/>
        </w:rPr>
        <w:t>XXX</w:t>
      </w:r>
      <w:r>
        <w:t>.</w:t>
      </w:r>
    </w:p>
    <w:p w:rsidR="00673B69" w:rsidRDefault="00673B69" w:rsidP="00673B69">
      <w:pPr>
        <w:pStyle w:val="TtuloB1"/>
        <w:numPr>
          <w:ilvl w:val="0"/>
          <w:numId w:val="35"/>
        </w:numPr>
      </w:pPr>
      <w:r>
        <w:lastRenderedPageBreak/>
        <w:t>Finalidade do SERVIÇO</w:t>
      </w:r>
    </w:p>
    <w:p w:rsidR="00673B69" w:rsidRPr="0031513F" w:rsidRDefault="00673B69" w:rsidP="00673B69">
      <w:r>
        <w:t xml:space="preserve">Colocar em </w:t>
      </w:r>
      <w:r w:rsidR="00492237">
        <w:t>us</w:t>
      </w:r>
      <w:r>
        <w:t xml:space="preserve">o </w:t>
      </w:r>
      <w:r w:rsidR="00492237" w:rsidRPr="00492237">
        <w:rPr>
          <w:color w:val="FF0000"/>
        </w:rPr>
        <w:t>XXX</w:t>
      </w:r>
      <w:r>
        <w:t xml:space="preserve">, para propiciar os estudos e pesquisas em andamento no âmbito do PPG-GECON (nível mestrado), que versam sobre </w:t>
      </w:r>
      <w:r w:rsidR="00492237" w:rsidRPr="00492237">
        <w:rPr>
          <w:color w:val="FF0000"/>
        </w:rPr>
        <w:t>XXX</w:t>
      </w:r>
      <w:r>
        <w:t xml:space="preserve">, especificamente sobre </w:t>
      </w:r>
      <w:r w:rsidR="00492237" w:rsidRPr="00492237">
        <w:rPr>
          <w:color w:val="FF0000"/>
        </w:rPr>
        <w:t>XXX</w:t>
      </w:r>
      <w:r>
        <w:t xml:space="preserve">. De imediato, a câmara atenderá a pesquisa do aluno </w:t>
      </w:r>
      <w:r w:rsidR="00492237" w:rsidRPr="00492237">
        <w:rPr>
          <w:color w:val="FF0000"/>
        </w:rPr>
        <w:t>XXX</w:t>
      </w:r>
      <w:r>
        <w:t xml:space="preserve">, que </w:t>
      </w:r>
      <w:r w:rsidR="00492237" w:rsidRPr="00492237">
        <w:rPr>
          <w:color w:val="FF0000"/>
        </w:rPr>
        <w:t>XXX</w:t>
      </w:r>
      <w:r>
        <w:t>.</w:t>
      </w:r>
    </w:p>
    <w:p w:rsidR="00673B69" w:rsidRDefault="00673B69" w:rsidP="00673B69">
      <w:pPr>
        <w:pStyle w:val="TtuloB1"/>
        <w:numPr>
          <w:ilvl w:val="0"/>
          <w:numId w:val="35"/>
        </w:numPr>
      </w:pPr>
      <w:r>
        <w:t>Benefícios gerados com O SEVIÇO</w:t>
      </w:r>
    </w:p>
    <w:p w:rsidR="00673B69" w:rsidRDefault="00492237" w:rsidP="00673B69">
      <w:r>
        <w:t>O equipamento</w:t>
      </w:r>
      <w:r w:rsidR="00673B69">
        <w:t xml:space="preserve"> em funcionamento no </w:t>
      </w:r>
      <w:r w:rsidRPr="00492237">
        <w:rPr>
          <w:color w:val="FF0000"/>
        </w:rPr>
        <w:t>XXX</w:t>
      </w:r>
      <w:r w:rsidR="00673B69">
        <w:t xml:space="preserve"> dará suporte às pesquisas experimentais no campo da </w:t>
      </w:r>
      <w:r w:rsidRPr="00492237">
        <w:rPr>
          <w:color w:val="FF0000"/>
        </w:rPr>
        <w:t>XXX</w:t>
      </w:r>
      <w:r w:rsidR="00673B69">
        <w:t xml:space="preserve"> e </w:t>
      </w:r>
      <w:r w:rsidRPr="00492237">
        <w:rPr>
          <w:color w:val="FF0000"/>
        </w:rPr>
        <w:t>XXX</w:t>
      </w:r>
      <w:r w:rsidR="00673B69">
        <w:t>.</w:t>
      </w:r>
      <w:r>
        <w:t xml:space="preserve"> Essas pesquisas geram benefícios relacionados </w:t>
      </w:r>
      <w:proofErr w:type="gramStart"/>
      <w:r>
        <w:t>a</w:t>
      </w:r>
      <w:proofErr w:type="gramEnd"/>
      <w:r>
        <w:t xml:space="preserve"> </w:t>
      </w:r>
      <w:r>
        <w:rPr>
          <w:color w:val="FF0000"/>
        </w:rPr>
        <w:t>XXX</w:t>
      </w:r>
      <w:r>
        <w:t xml:space="preserve"> e </w:t>
      </w:r>
      <w:r>
        <w:rPr>
          <w:color w:val="FF0000"/>
        </w:rPr>
        <w:t>XXX</w:t>
      </w:r>
      <w:r>
        <w:t>.</w:t>
      </w:r>
    </w:p>
    <w:p w:rsidR="00673B69" w:rsidRDefault="00673B69" w:rsidP="00673B69">
      <w:pPr>
        <w:pStyle w:val="TtuloB1"/>
        <w:numPr>
          <w:ilvl w:val="0"/>
          <w:numId w:val="35"/>
        </w:numPr>
      </w:pPr>
      <w:r>
        <w:t>Importância dO SERVIÇO</w:t>
      </w:r>
      <w:r w:rsidRPr="002252C5">
        <w:rPr>
          <w:strike/>
        </w:rPr>
        <w:t xml:space="preserve"> </w:t>
      </w:r>
      <w:r>
        <w:t>para desenvolvimento do setor</w:t>
      </w:r>
    </w:p>
    <w:p w:rsidR="00673B69" w:rsidRPr="0031513F" w:rsidRDefault="00492237" w:rsidP="00673B69">
      <w:r>
        <w:t>O equipamento</w:t>
      </w:r>
      <w:r w:rsidR="00673B69">
        <w:t xml:space="preserve"> em atividade auxiliará na produção de conhecimento no campo da </w:t>
      </w:r>
      <w:r w:rsidRPr="00492237">
        <w:rPr>
          <w:color w:val="FF0000"/>
        </w:rPr>
        <w:t>XXX</w:t>
      </w:r>
      <w:r w:rsidR="00673B69">
        <w:t xml:space="preserve"> e da </w:t>
      </w:r>
      <w:r w:rsidRPr="00492237">
        <w:rPr>
          <w:color w:val="FF0000"/>
        </w:rPr>
        <w:t>XXX</w:t>
      </w:r>
      <w:r w:rsidR="00673B69">
        <w:t>, em especial d</w:t>
      </w:r>
      <w:r>
        <w:t>a</w:t>
      </w:r>
      <w:r w:rsidR="00673B69">
        <w:t xml:space="preserve"> </w:t>
      </w:r>
      <w:r w:rsidRPr="00492237">
        <w:rPr>
          <w:color w:val="FF0000"/>
        </w:rPr>
        <w:t>XXX</w:t>
      </w:r>
      <w:r w:rsidR="00673B69">
        <w:t xml:space="preserve">. De forma indireta, na medida em que melhora as condições de pesquisa, contribuirá para o bom desenvolvimento dos trabalhos experimentais e para a formação do pessoal envolvido, ao nível da pós-graduação </w:t>
      </w:r>
      <w:proofErr w:type="spellStart"/>
      <w:r w:rsidR="00673B69">
        <w:t>stricto</w:t>
      </w:r>
      <w:proofErr w:type="spellEnd"/>
      <w:r w:rsidR="00673B69">
        <w:t xml:space="preserve"> </w:t>
      </w:r>
      <w:proofErr w:type="spellStart"/>
      <w:r w:rsidR="00673B69">
        <w:t>sensu</w:t>
      </w:r>
      <w:proofErr w:type="spellEnd"/>
      <w:r w:rsidR="00673B69">
        <w:t>.</w:t>
      </w:r>
    </w:p>
    <w:p w:rsidR="00673B69" w:rsidRDefault="00673B69" w:rsidP="00673B69">
      <w:pPr>
        <w:pStyle w:val="TtuloB1"/>
        <w:numPr>
          <w:ilvl w:val="0"/>
          <w:numId w:val="35"/>
        </w:numPr>
      </w:pPr>
      <w:r>
        <w:t>Justificativa dO SERVIÇO neste momento (oportunidade)</w:t>
      </w:r>
    </w:p>
    <w:p w:rsidR="00B03F4F" w:rsidRDefault="00673B69" w:rsidP="0008262D">
      <w:r>
        <w:t xml:space="preserve">O Laboratório </w:t>
      </w:r>
      <w:r w:rsidR="00492237" w:rsidRPr="00492237">
        <w:rPr>
          <w:color w:val="FF0000"/>
        </w:rPr>
        <w:t>XXX</w:t>
      </w:r>
      <w:r>
        <w:t xml:space="preserve"> da EEC</w:t>
      </w:r>
      <w:r w:rsidRPr="004E6BB7">
        <w:t xml:space="preserve"> </w:t>
      </w:r>
      <w:r>
        <w:t>foi construí</w:t>
      </w:r>
      <w:r w:rsidRPr="004E6BB7">
        <w:t>do</w:t>
      </w:r>
      <w:r w:rsidR="00492237">
        <w:t xml:space="preserve"> e inaugurado</w:t>
      </w:r>
      <w:r>
        <w:t xml:space="preserve"> </w:t>
      </w:r>
      <w:r w:rsidRPr="004E6BB7">
        <w:t>recentemente</w:t>
      </w:r>
      <w:r>
        <w:t xml:space="preserve"> e encontra-se em fase de </w:t>
      </w:r>
      <w:r w:rsidR="00492237">
        <w:t>implantação</w:t>
      </w:r>
      <w:r>
        <w:t xml:space="preserve">. </w:t>
      </w:r>
      <w:r w:rsidR="00492237">
        <w:t>S</w:t>
      </w:r>
      <w:r>
        <w:t xml:space="preserve">erviços de instalação de equipamentos no novo ambiente são necessários para seu pleno funcionamento, em especial a instalação da </w:t>
      </w:r>
      <w:r w:rsidR="00492237" w:rsidRPr="00492237">
        <w:rPr>
          <w:color w:val="FF0000"/>
        </w:rPr>
        <w:t>XXX</w:t>
      </w:r>
      <w:r>
        <w:t xml:space="preserve">. Além disso, é prevista sua utilização em pesquisas de alunos do GECON. Tem-se urgência na instalação, uma vez que as pesquisas dos alunos </w:t>
      </w:r>
      <w:r w:rsidR="00492237" w:rsidRPr="00492237">
        <w:rPr>
          <w:color w:val="FF0000"/>
        </w:rPr>
        <w:t>XXX</w:t>
      </w:r>
      <w:r>
        <w:t xml:space="preserve"> e </w:t>
      </w:r>
      <w:r w:rsidR="00492237" w:rsidRPr="00492237">
        <w:rPr>
          <w:color w:val="FF0000"/>
        </w:rPr>
        <w:t>XXX</w:t>
      </w:r>
      <w:r>
        <w:t xml:space="preserve"> </w:t>
      </w:r>
      <w:proofErr w:type="gramStart"/>
      <w:r>
        <w:t>encontram-se</w:t>
      </w:r>
      <w:proofErr w:type="gramEnd"/>
      <w:r>
        <w:t xml:space="preserve"> em andamento. Nos anos vindouros outras pesquisas já planejadas também utilizarão </w:t>
      </w:r>
      <w:r w:rsidR="00492237" w:rsidRPr="00492237">
        <w:rPr>
          <w:color w:val="FF0000"/>
        </w:rPr>
        <w:t>o equipamento</w:t>
      </w:r>
      <w:r>
        <w:t xml:space="preserve"> em questão.</w:t>
      </w:r>
    </w:p>
    <w:sectPr w:rsidR="00B03F4F" w:rsidSect="004E6BB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DE" w:rsidRDefault="007317DE" w:rsidP="009977CB">
      <w:pPr>
        <w:spacing w:before="0" w:after="0" w:line="240" w:lineRule="auto"/>
      </w:pPr>
      <w:r>
        <w:separator/>
      </w:r>
    </w:p>
  </w:endnote>
  <w:endnote w:type="continuationSeparator" w:id="0">
    <w:p w:rsidR="007317DE" w:rsidRDefault="007317DE" w:rsidP="009977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31" w:rsidRPr="009977CB" w:rsidRDefault="00600031" w:rsidP="009977CB">
    <w:pPr>
      <w:pStyle w:val="Rodap1"/>
    </w:pPr>
    <w:r>
      <w:t>Av. Universitária, 1488, S. Universitário, Goiânia, GO</w:t>
    </w:r>
    <w:r>
      <w:tab/>
      <w:t>Secretaria do PPG-</w:t>
    </w:r>
    <w:proofErr w:type="gramStart"/>
    <w:r>
      <w:t>GECON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37" w:rsidRPr="00492237" w:rsidRDefault="00492237" w:rsidP="00492237">
    <w:pPr>
      <w:pStyle w:val="Rodap1"/>
    </w:pPr>
    <w:r>
      <w:t>Av. Universitária, 1488, S. Universitário, Goiânia, GO</w:t>
    </w:r>
    <w:r>
      <w:tab/>
      <w:t>Secretaria do PPG-GECON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DE" w:rsidRDefault="007317DE" w:rsidP="009977CB">
      <w:pPr>
        <w:spacing w:before="0" w:after="0" w:line="240" w:lineRule="auto"/>
      </w:pPr>
      <w:r>
        <w:separator/>
      </w:r>
    </w:p>
  </w:footnote>
  <w:footnote w:type="continuationSeparator" w:id="0">
    <w:p w:rsidR="007317DE" w:rsidRDefault="007317DE" w:rsidP="009977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31" w:rsidRDefault="00600031" w:rsidP="009977CB">
    <w:pPr>
      <w:pStyle w:val="Cabealho1"/>
    </w:pPr>
    <w:r>
      <w:rPr>
        <w:noProof/>
        <w:lang w:eastAsia="pt-BR"/>
      </w:rPr>
      <w:t>PPG em Geotecnia, Estruturas e Construção Civil</w:t>
    </w:r>
    <w:r>
      <w:rPr>
        <w:noProof/>
        <w:lang w:eastAsia="pt-BR"/>
      </w:rPr>
      <w:tab/>
    </w:r>
    <w:r w:rsidR="00492237">
      <w:rPr>
        <w:noProof/>
        <w:lang w:eastAsia="pt-BR"/>
      </w:rPr>
      <w:t>Solicitação de serviço</w:t>
    </w:r>
    <w:r>
      <w:rPr>
        <w:noProof/>
        <w:lang w:eastAsia="pt-BR"/>
      </w:rPr>
      <w:t xml:space="preserve"> via SOLICITE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31" w:rsidRDefault="00600031" w:rsidP="004E6BB7">
    <w:pPr>
      <w:pStyle w:val="Cabealho1"/>
    </w:pPr>
    <w:r w:rsidRPr="009977CB">
      <w:rPr>
        <w:noProof/>
        <w:lang w:eastAsia="pt-BR"/>
      </w:rPr>
      <w:drawing>
        <wp:inline distT="0" distB="0" distL="0" distR="0">
          <wp:extent cx="5445313" cy="575462"/>
          <wp:effectExtent l="19050" t="0" r="2987" b="0"/>
          <wp:docPr id="1" name="Imagem 0" descr="Logo_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5313" cy="57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22E4"/>
    <w:multiLevelType w:val="multilevel"/>
    <w:tmpl w:val="C9320600"/>
    <w:lvl w:ilvl="0">
      <w:start w:val="1"/>
      <w:numFmt w:val="decimal"/>
      <w:pStyle w:val="Sumrio1"/>
      <w:lvlText w:val="%1."/>
      <w:lvlJc w:val="left"/>
      <w:pPr>
        <w:ind w:left="567" w:hanging="567"/>
      </w:pPr>
      <w:rPr>
        <w:rFonts w:ascii="Times New Roman" w:hAnsi="Times New Roman" w:hint="default"/>
        <w:caps/>
        <w:color w:val="auto"/>
        <w:sz w:val="24"/>
        <w:u w:val="none"/>
      </w:rPr>
    </w:lvl>
    <w:lvl w:ilvl="1">
      <w:start w:val="1"/>
      <w:numFmt w:val="decimal"/>
      <w:pStyle w:val="Sumrio2"/>
      <w:lvlText w:val="%1.%2."/>
      <w:lvlJc w:val="left"/>
      <w:pPr>
        <w:ind w:left="567" w:hanging="567"/>
      </w:pPr>
      <w:rPr>
        <w:rFonts w:ascii="Times New Roman" w:hAnsi="Times New Roman" w:hint="default"/>
        <w:caps/>
        <w:sz w:val="24"/>
      </w:rPr>
    </w:lvl>
    <w:lvl w:ilvl="2">
      <w:start w:val="1"/>
      <w:numFmt w:val="decimal"/>
      <w:pStyle w:val="Sumrio3"/>
      <w:lvlText w:val="%1.%2.%3."/>
      <w:lvlJc w:val="left"/>
      <w:pPr>
        <w:ind w:left="964" w:hanging="964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Sumrio4"/>
      <w:lvlText w:val="%1.%2.%3.%4."/>
      <w:lvlJc w:val="left"/>
      <w:pPr>
        <w:ind w:left="1361" w:hanging="1361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>
    <w:nsid w:val="0C8F71D2"/>
    <w:multiLevelType w:val="hybridMultilevel"/>
    <w:tmpl w:val="CA62AB50"/>
    <w:lvl w:ilvl="0" w:tplc="D534DAD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14E0"/>
    <w:multiLevelType w:val="multilevel"/>
    <w:tmpl w:val="82D2510A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4EB348D"/>
    <w:multiLevelType w:val="multilevel"/>
    <w:tmpl w:val="47E47696"/>
    <w:lvl w:ilvl="0">
      <w:start w:val="1"/>
      <w:numFmt w:val="lowerRoman"/>
      <w:pStyle w:val="Identaocomroman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AB5CAB"/>
    <w:multiLevelType w:val="multilevel"/>
    <w:tmpl w:val="F9E8DF40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A96144D"/>
    <w:multiLevelType w:val="multilevel"/>
    <w:tmpl w:val="B28076B4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222399"/>
    <w:multiLevelType w:val="multilevel"/>
    <w:tmpl w:val="2A80F026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9124A1A"/>
    <w:multiLevelType w:val="multilevel"/>
    <w:tmpl w:val="3D9C0D3A"/>
    <w:lvl w:ilvl="0">
      <w:start w:val="1"/>
      <w:numFmt w:val="decimal"/>
      <w:pStyle w:val="TtuloA1"/>
      <w:suff w:val="nothing"/>
      <w:lvlText w:val="CAPÍTULO %1 "/>
      <w:lvlJc w:val="center"/>
      <w:pPr>
        <w:ind w:left="0" w:firstLine="119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A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TtuloA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TtuloA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B957C9"/>
    <w:multiLevelType w:val="multilevel"/>
    <w:tmpl w:val="2A80F026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195FA2"/>
    <w:multiLevelType w:val="hybridMultilevel"/>
    <w:tmpl w:val="3C96C8B2"/>
    <w:lvl w:ilvl="0" w:tplc="800E26C2">
      <w:start w:val="1"/>
      <w:numFmt w:val="lowerLetter"/>
      <w:pStyle w:val="Identaoco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824"/>
    <w:multiLevelType w:val="multilevel"/>
    <w:tmpl w:val="211A69DE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1021E83"/>
    <w:multiLevelType w:val="multilevel"/>
    <w:tmpl w:val="483C9F5E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BF437D"/>
    <w:multiLevelType w:val="multilevel"/>
    <w:tmpl w:val="CDA61390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A7E6BF1"/>
    <w:multiLevelType w:val="multilevel"/>
    <w:tmpl w:val="FCB2D976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EBF19B8"/>
    <w:multiLevelType w:val="hybridMultilevel"/>
    <w:tmpl w:val="AD7C1EDA"/>
    <w:lvl w:ilvl="0" w:tplc="178A9078">
      <w:start w:val="1"/>
      <w:numFmt w:val="upperRoman"/>
      <w:pStyle w:val="Identaocomromanosmai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1196D"/>
    <w:multiLevelType w:val="multilevel"/>
    <w:tmpl w:val="00BA5DB0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DB4E1F"/>
    <w:multiLevelType w:val="multilevel"/>
    <w:tmpl w:val="D84C8C36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FAE4866"/>
    <w:multiLevelType w:val="multilevel"/>
    <w:tmpl w:val="0EC0547E"/>
    <w:lvl w:ilvl="0">
      <w:start w:val="1"/>
      <w:numFmt w:val="decimal"/>
      <w:pStyle w:val="TtuloB1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4983FD0"/>
    <w:multiLevelType w:val="hybridMultilevel"/>
    <w:tmpl w:val="C32ABE12"/>
    <w:lvl w:ilvl="0" w:tplc="68FE780A">
      <w:start w:val="1"/>
      <w:numFmt w:val="bullet"/>
      <w:pStyle w:val="Marca1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8966504"/>
    <w:multiLevelType w:val="multilevel"/>
    <w:tmpl w:val="62A60B26"/>
    <w:lvl w:ilvl="0">
      <w:start w:val="1"/>
      <w:numFmt w:val="decimal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TtuloB2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TtuloB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TtuloB4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3"/>
  </w:num>
  <w:num w:numId="11">
    <w:abstractNumId w:val="8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3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6"/>
  </w:num>
  <w:num w:numId="27">
    <w:abstractNumId w:val="11"/>
  </w:num>
  <w:num w:numId="28">
    <w:abstractNumId w:val="12"/>
  </w:num>
  <w:num w:numId="29">
    <w:abstractNumId w:val="13"/>
  </w:num>
  <w:num w:numId="30">
    <w:abstractNumId w:val="15"/>
  </w:num>
  <w:num w:numId="31">
    <w:abstractNumId w:val="5"/>
  </w:num>
  <w:num w:numId="32">
    <w:abstractNumId w:val="6"/>
  </w:num>
  <w:num w:numId="33">
    <w:abstractNumId w:val="19"/>
  </w:num>
  <w:num w:numId="34">
    <w:abstractNumId w:val="10"/>
  </w:num>
  <w:num w:numId="35">
    <w:abstractNumId w:val="2"/>
  </w:num>
  <w:num w:numId="36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7CB"/>
    <w:rsid w:val="00007F8A"/>
    <w:rsid w:val="00011F65"/>
    <w:rsid w:val="00047B2C"/>
    <w:rsid w:val="0005622D"/>
    <w:rsid w:val="000629BB"/>
    <w:rsid w:val="0008262D"/>
    <w:rsid w:val="0009722C"/>
    <w:rsid w:val="000B1032"/>
    <w:rsid w:val="000B2698"/>
    <w:rsid w:val="000B6ACE"/>
    <w:rsid w:val="000E28C5"/>
    <w:rsid w:val="00114816"/>
    <w:rsid w:val="0012317C"/>
    <w:rsid w:val="00130315"/>
    <w:rsid w:val="001329A3"/>
    <w:rsid w:val="00141DAA"/>
    <w:rsid w:val="00182525"/>
    <w:rsid w:val="001A448A"/>
    <w:rsid w:val="001B36C3"/>
    <w:rsid w:val="001B7A42"/>
    <w:rsid w:val="001C75F8"/>
    <w:rsid w:val="001D3C86"/>
    <w:rsid w:val="002011AC"/>
    <w:rsid w:val="00201349"/>
    <w:rsid w:val="00204B5F"/>
    <w:rsid w:val="00211352"/>
    <w:rsid w:val="00233458"/>
    <w:rsid w:val="0023648B"/>
    <w:rsid w:val="00261582"/>
    <w:rsid w:val="00263F8C"/>
    <w:rsid w:val="002E68B2"/>
    <w:rsid w:val="00300E75"/>
    <w:rsid w:val="003034FA"/>
    <w:rsid w:val="00314F9B"/>
    <w:rsid w:val="0031513F"/>
    <w:rsid w:val="003246E8"/>
    <w:rsid w:val="00334648"/>
    <w:rsid w:val="00345E0A"/>
    <w:rsid w:val="00353525"/>
    <w:rsid w:val="00360598"/>
    <w:rsid w:val="00373824"/>
    <w:rsid w:val="003958D9"/>
    <w:rsid w:val="003E4F7E"/>
    <w:rsid w:val="003E69D0"/>
    <w:rsid w:val="004607DD"/>
    <w:rsid w:val="00482053"/>
    <w:rsid w:val="00492237"/>
    <w:rsid w:val="00495E6C"/>
    <w:rsid w:val="004A4F47"/>
    <w:rsid w:val="004B35CB"/>
    <w:rsid w:val="004C666D"/>
    <w:rsid w:val="004D5806"/>
    <w:rsid w:val="004E2DF0"/>
    <w:rsid w:val="004E6BB7"/>
    <w:rsid w:val="004F53E9"/>
    <w:rsid w:val="00536C59"/>
    <w:rsid w:val="00552F4B"/>
    <w:rsid w:val="00555377"/>
    <w:rsid w:val="00560EB5"/>
    <w:rsid w:val="00563F98"/>
    <w:rsid w:val="00567C84"/>
    <w:rsid w:val="0059198B"/>
    <w:rsid w:val="0059605D"/>
    <w:rsid w:val="005B0F21"/>
    <w:rsid w:val="005C0836"/>
    <w:rsid w:val="005C4D15"/>
    <w:rsid w:val="005F7A34"/>
    <w:rsid w:val="00600031"/>
    <w:rsid w:val="00601C09"/>
    <w:rsid w:val="00624E27"/>
    <w:rsid w:val="0062627D"/>
    <w:rsid w:val="0064069F"/>
    <w:rsid w:val="0064635F"/>
    <w:rsid w:val="00671360"/>
    <w:rsid w:val="00673B69"/>
    <w:rsid w:val="00687792"/>
    <w:rsid w:val="006925D2"/>
    <w:rsid w:val="0069624E"/>
    <w:rsid w:val="006A42CD"/>
    <w:rsid w:val="006A4847"/>
    <w:rsid w:val="006B5D07"/>
    <w:rsid w:val="006D297E"/>
    <w:rsid w:val="006F4305"/>
    <w:rsid w:val="006F499F"/>
    <w:rsid w:val="006F57D8"/>
    <w:rsid w:val="0070153E"/>
    <w:rsid w:val="0071481A"/>
    <w:rsid w:val="00725568"/>
    <w:rsid w:val="007317DE"/>
    <w:rsid w:val="007532AB"/>
    <w:rsid w:val="007552FA"/>
    <w:rsid w:val="00762531"/>
    <w:rsid w:val="00782023"/>
    <w:rsid w:val="007B2922"/>
    <w:rsid w:val="007B567D"/>
    <w:rsid w:val="007E0A48"/>
    <w:rsid w:val="0080592E"/>
    <w:rsid w:val="008208D1"/>
    <w:rsid w:val="00821F4E"/>
    <w:rsid w:val="00832988"/>
    <w:rsid w:val="008412C5"/>
    <w:rsid w:val="00852D9D"/>
    <w:rsid w:val="00891D4C"/>
    <w:rsid w:val="008A23DA"/>
    <w:rsid w:val="008C310B"/>
    <w:rsid w:val="008D09BE"/>
    <w:rsid w:val="008E117E"/>
    <w:rsid w:val="008F3A76"/>
    <w:rsid w:val="009167C2"/>
    <w:rsid w:val="00917EB2"/>
    <w:rsid w:val="009257CB"/>
    <w:rsid w:val="009270A9"/>
    <w:rsid w:val="009310C4"/>
    <w:rsid w:val="009340E8"/>
    <w:rsid w:val="009363B7"/>
    <w:rsid w:val="009603AB"/>
    <w:rsid w:val="00966BFD"/>
    <w:rsid w:val="009977CB"/>
    <w:rsid w:val="009B179C"/>
    <w:rsid w:val="009B411A"/>
    <w:rsid w:val="009B567D"/>
    <w:rsid w:val="009C2BE1"/>
    <w:rsid w:val="009C3636"/>
    <w:rsid w:val="009C6005"/>
    <w:rsid w:val="009C7E2E"/>
    <w:rsid w:val="009C7F4D"/>
    <w:rsid w:val="009E0521"/>
    <w:rsid w:val="009E27EC"/>
    <w:rsid w:val="009E2B00"/>
    <w:rsid w:val="009F4BE8"/>
    <w:rsid w:val="00A13FA1"/>
    <w:rsid w:val="00A241E9"/>
    <w:rsid w:val="00A35B93"/>
    <w:rsid w:val="00A37E64"/>
    <w:rsid w:val="00A451A3"/>
    <w:rsid w:val="00A64ADF"/>
    <w:rsid w:val="00A96B30"/>
    <w:rsid w:val="00AA5C72"/>
    <w:rsid w:val="00AD00D0"/>
    <w:rsid w:val="00AE5617"/>
    <w:rsid w:val="00AF4579"/>
    <w:rsid w:val="00B03F4F"/>
    <w:rsid w:val="00B60535"/>
    <w:rsid w:val="00B73E1C"/>
    <w:rsid w:val="00B7723E"/>
    <w:rsid w:val="00B86F54"/>
    <w:rsid w:val="00B93AAE"/>
    <w:rsid w:val="00BA6973"/>
    <w:rsid w:val="00BC2E9D"/>
    <w:rsid w:val="00BC6AA1"/>
    <w:rsid w:val="00BE322B"/>
    <w:rsid w:val="00C022A2"/>
    <w:rsid w:val="00C0556E"/>
    <w:rsid w:val="00C07D53"/>
    <w:rsid w:val="00C12F30"/>
    <w:rsid w:val="00C14739"/>
    <w:rsid w:val="00C45732"/>
    <w:rsid w:val="00C90DA3"/>
    <w:rsid w:val="00CA36F0"/>
    <w:rsid w:val="00CC442E"/>
    <w:rsid w:val="00CC6FC9"/>
    <w:rsid w:val="00D37346"/>
    <w:rsid w:val="00D61D35"/>
    <w:rsid w:val="00D81641"/>
    <w:rsid w:val="00D87782"/>
    <w:rsid w:val="00DA488A"/>
    <w:rsid w:val="00DB3C53"/>
    <w:rsid w:val="00DC722A"/>
    <w:rsid w:val="00DE47DB"/>
    <w:rsid w:val="00DF6D25"/>
    <w:rsid w:val="00E2300C"/>
    <w:rsid w:val="00E2476E"/>
    <w:rsid w:val="00E31A41"/>
    <w:rsid w:val="00E4187E"/>
    <w:rsid w:val="00E44E7B"/>
    <w:rsid w:val="00E529DE"/>
    <w:rsid w:val="00E71213"/>
    <w:rsid w:val="00E840EF"/>
    <w:rsid w:val="00E90080"/>
    <w:rsid w:val="00EA333A"/>
    <w:rsid w:val="00EB0529"/>
    <w:rsid w:val="00ED4B29"/>
    <w:rsid w:val="00ED542B"/>
    <w:rsid w:val="00F02F60"/>
    <w:rsid w:val="00F309A5"/>
    <w:rsid w:val="00F30C13"/>
    <w:rsid w:val="00F31B9B"/>
    <w:rsid w:val="00F62E01"/>
    <w:rsid w:val="00F641ED"/>
    <w:rsid w:val="00F81BD3"/>
    <w:rsid w:val="00FA28F8"/>
    <w:rsid w:val="00FA5A4D"/>
    <w:rsid w:val="00FD66C3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20" w:after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41"/>
    <w:pPr>
      <w:spacing w:before="120" w:after="120"/>
      <w:jc w:val="both"/>
    </w:pPr>
    <w:rPr>
      <w:rFonts w:ascii="Times New Roman" w:hAnsi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1">
    <w:name w:val="Parágrafo 1"/>
    <w:basedOn w:val="Normal"/>
    <w:autoRedefine/>
    <w:qFormat/>
    <w:rsid w:val="009257CB"/>
    <w:pPr>
      <w:spacing w:before="240"/>
    </w:pPr>
  </w:style>
  <w:style w:type="paragraph" w:customStyle="1" w:styleId="Citaolonga">
    <w:name w:val="Citação longa"/>
    <w:basedOn w:val="Normal"/>
    <w:autoRedefine/>
    <w:qFormat/>
    <w:rsid w:val="007552FA"/>
    <w:pPr>
      <w:spacing w:before="240" w:after="360"/>
      <w:ind w:left="2268"/>
    </w:pPr>
    <w:rPr>
      <w:sz w:val="20"/>
    </w:rPr>
  </w:style>
  <w:style w:type="paragraph" w:customStyle="1" w:styleId="Pargrafo2">
    <w:name w:val="Parágrafo 2"/>
    <w:basedOn w:val="Pargrafo1"/>
    <w:autoRedefine/>
    <w:qFormat/>
    <w:rsid w:val="007552FA"/>
    <w:pPr>
      <w:spacing w:before="120"/>
      <w:ind w:firstLine="1134"/>
    </w:pPr>
  </w:style>
  <w:style w:type="paragraph" w:customStyle="1" w:styleId="Cabealho1">
    <w:name w:val="Cabeçalho1"/>
    <w:basedOn w:val="Normal"/>
    <w:autoRedefine/>
    <w:qFormat/>
    <w:rsid w:val="006F4305"/>
    <w:pPr>
      <w:pBdr>
        <w:bottom w:val="single" w:sz="8" w:space="1" w:color="auto"/>
      </w:pBdr>
      <w:tabs>
        <w:tab w:val="right" w:pos="9072"/>
      </w:tabs>
      <w:spacing w:before="0" w:after="0" w:line="240" w:lineRule="auto"/>
    </w:pPr>
    <w:rPr>
      <w:i/>
      <w:sz w:val="20"/>
    </w:rPr>
  </w:style>
  <w:style w:type="paragraph" w:customStyle="1" w:styleId="Rodap1">
    <w:name w:val="Rodapé 1"/>
    <w:basedOn w:val="Normal"/>
    <w:qFormat/>
    <w:rsid w:val="006B5D07"/>
    <w:pPr>
      <w:pBdr>
        <w:top w:val="single" w:sz="8" w:space="1" w:color="auto"/>
      </w:pBdr>
      <w:tabs>
        <w:tab w:val="right" w:pos="8931"/>
      </w:tabs>
    </w:pPr>
    <w:rPr>
      <w:i/>
      <w:sz w:val="20"/>
    </w:rPr>
  </w:style>
  <w:style w:type="paragraph" w:customStyle="1" w:styleId="Rodap2">
    <w:name w:val="Rodapé 2"/>
    <w:basedOn w:val="Rodap1"/>
    <w:qFormat/>
    <w:rsid w:val="00F309A5"/>
    <w:pPr>
      <w:tabs>
        <w:tab w:val="center" w:pos="4394"/>
      </w:tabs>
      <w:jc w:val="center"/>
    </w:pPr>
  </w:style>
  <w:style w:type="paragraph" w:customStyle="1" w:styleId="Referncia">
    <w:name w:val="Referência"/>
    <w:basedOn w:val="Normal"/>
    <w:autoRedefine/>
    <w:qFormat/>
    <w:rsid w:val="00A35B93"/>
    <w:pPr>
      <w:spacing w:before="240" w:line="240" w:lineRule="auto"/>
      <w:jc w:val="left"/>
    </w:pPr>
  </w:style>
  <w:style w:type="paragraph" w:customStyle="1" w:styleId="Ttulodelivro">
    <w:name w:val="Título de livro"/>
    <w:basedOn w:val="Normal"/>
    <w:autoRedefine/>
    <w:qFormat/>
    <w:rsid w:val="009B179C"/>
    <w:pPr>
      <w:jc w:val="center"/>
    </w:pPr>
    <w:rPr>
      <w:b/>
      <w:caps/>
      <w:sz w:val="40"/>
    </w:rPr>
  </w:style>
  <w:style w:type="paragraph" w:customStyle="1" w:styleId="Subttulodelivro">
    <w:name w:val="Subtítulo de livro"/>
    <w:basedOn w:val="Ttulodelivro"/>
    <w:qFormat/>
    <w:rsid w:val="00F309A5"/>
    <w:pPr>
      <w:spacing w:before="240" w:after="0"/>
    </w:pPr>
    <w:rPr>
      <w:i/>
      <w:caps w:val="0"/>
      <w:sz w:val="36"/>
    </w:rPr>
  </w:style>
  <w:style w:type="paragraph" w:customStyle="1" w:styleId="Ttulodecaptulo">
    <w:name w:val="Título de capítulo"/>
    <w:basedOn w:val="Normal"/>
    <w:next w:val="Normal"/>
    <w:autoRedefine/>
    <w:qFormat/>
    <w:rsid w:val="00373824"/>
    <w:pPr>
      <w:pBdr>
        <w:bottom w:val="single" w:sz="8" w:space="1" w:color="auto"/>
      </w:pBdr>
      <w:spacing w:before="480" w:after="360"/>
    </w:pPr>
    <w:rPr>
      <w:b/>
      <w:sz w:val="32"/>
    </w:rPr>
  </w:style>
  <w:style w:type="paragraph" w:customStyle="1" w:styleId="Subttulodecaptulo">
    <w:name w:val="Subtítulo de capítulo"/>
    <w:basedOn w:val="Ttulodecaptulo"/>
    <w:qFormat/>
    <w:rsid w:val="00560EB5"/>
    <w:pPr>
      <w:jc w:val="left"/>
    </w:pPr>
    <w:rPr>
      <w:i/>
      <w:sz w:val="28"/>
    </w:rPr>
  </w:style>
  <w:style w:type="paragraph" w:customStyle="1" w:styleId="Marca1">
    <w:name w:val="Marca 1"/>
    <w:basedOn w:val="Normal"/>
    <w:qFormat/>
    <w:rsid w:val="00891D4C"/>
    <w:pPr>
      <w:numPr>
        <w:numId w:val="1"/>
      </w:numPr>
      <w:spacing w:before="60" w:after="0"/>
      <w:ind w:left="357" w:hanging="357"/>
      <w:jc w:val="left"/>
    </w:pPr>
  </w:style>
  <w:style w:type="paragraph" w:customStyle="1" w:styleId="Marca2">
    <w:name w:val="Marca 2"/>
    <w:basedOn w:val="Marca1"/>
    <w:qFormat/>
    <w:rsid w:val="00891D4C"/>
    <w:pPr>
      <w:ind w:left="924"/>
    </w:pPr>
  </w:style>
  <w:style w:type="paragraph" w:customStyle="1" w:styleId="Marca3">
    <w:name w:val="Marca 3"/>
    <w:basedOn w:val="Marca2"/>
    <w:qFormat/>
    <w:rsid w:val="00891D4C"/>
    <w:pPr>
      <w:ind w:left="1491"/>
    </w:pPr>
  </w:style>
  <w:style w:type="paragraph" w:customStyle="1" w:styleId="Identaocomletra">
    <w:name w:val="Identação com letra"/>
    <w:basedOn w:val="Normal"/>
    <w:qFormat/>
    <w:rsid w:val="00FE5726"/>
    <w:pPr>
      <w:numPr>
        <w:numId w:val="18"/>
      </w:numPr>
      <w:tabs>
        <w:tab w:val="left" w:pos="397"/>
      </w:tabs>
      <w:jc w:val="left"/>
    </w:pPr>
  </w:style>
  <w:style w:type="paragraph" w:customStyle="1" w:styleId="Identaocomromanos">
    <w:name w:val="Identação com romanos"/>
    <w:basedOn w:val="Normal"/>
    <w:autoRedefine/>
    <w:qFormat/>
    <w:rsid w:val="00FE5726"/>
    <w:pPr>
      <w:numPr>
        <w:numId w:val="19"/>
      </w:numPr>
      <w:jc w:val="left"/>
    </w:pPr>
  </w:style>
  <w:style w:type="paragraph" w:customStyle="1" w:styleId="Legenda1">
    <w:name w:val="Legenda1"/>
    <w:basedOn w:val="Normal"/>
    <w:autoRedefine/>
    <w:qFormat/>
    <w:rsid w:val="00A241E9"/>
    <w:pPr>
      <w:keepNext/>
      <w:spacing w:after="0"/>
      <w:jc w:val="center"/>
    </w:pPr>
    <w:rPr>
      <w:sz w:val="20"/>
    </w:rPr>
  </w:style>
  <w:style w:type="paragraph" w:customStyle="1" w:styleId="Tabela10">
    <w:name w:val="Tabela 10"/>
    <w:basedOn w:val="Normal"/>
    <w:autoRedefine/>
    <w:qFormat/>
    <w:rsid w:val="00A13FA1"/>
    <w:pPr>
      <w:keepNext/>
      <w:tabs>
        <w:tab w:val="right" w:pos="1882"/>
      </w:tabs>
      <w:spacing w:before="60" w:after="60" w:line="240" w:lineRule="auto"/>
      <w:jc w:val="left"/>
    </w:pPr>
    <w:rPr>
      <w:sz w:val="20"/>
      <w:szCs w:val="24"/>
    </w:rPr>
  </w:style>
  <w:style w:type="paragraph" w:customStyle="1" w:styleId="Sumrio">
    <w:name w:val="Sumário"/>
    <w:basedOn w:val="Normal"/>
    <w:autoRedefine/>
    <w:qFormat/>
    <w:rsid w:val="007552FA"/>
    <w:pPr>
      <w:tabs>
        <w:tab w:val="right" w:leader="dot" w:pos="9072"/>
      </w:tabs>
      <w:spacing w:before="0" w:after="0"/>
      <w:ind w:right="567"/>
    </w:pPr>
  </w:style>
  <w:style w:type="paragraph" w:customStyle="1" w:styleId="Capa-Instituio">
    <w:name w:val="Capa - Instituição"/>
    <w:basedOn w:val="Normal"/>
    <w:autoRedefine/>
    <w:qFormat/>
    <w:rsid w:val="00353525"/>
    <w:pPr>
      <w:spacing w:before="60" w:after="60" w:line="240" w:lineRule="auto"/>
      <w:jc w:val="center"/>
    </w:pPr>
    <w:rPr>
      <w:rFonts w:cs="Times New Roman"/>
      <w:sz w:val="28"/>
    </w:rPr>
  </w:style>
  <w:style w:type="paragraph" w:customStyle="1" w:styleId="Capa-Ttulo">
    <w:name w:val="Capa - Título"/>
    <w:basedOn w:val="Ttulodelivro"/>
    <w:autoRedefine/>
    <w:qFormat/>
    <w:rsid w:val="00E90080"/>
    <w:pPr>
      <w:spacing w:line="240" w:lineRule="auto"/>
    </w:pPr>
    <w:rPr>
      <w:sz w:val="44"/>
      <w:szCs w:val="44"/>
    </w:rPr>
  </w:style>
  <w:style w:type="paragraph" w:customStyle="1" w:styleId="Capa-Autor">
    <w:name w:val="Capa - Autor"/>
    <w:basedOn w:val="Normal"/>
    <w:autoRedefine/>
    <w:qFormat/>
    <w:rsid w:val="006D297E"/>
    <w:pPr>
      <w:spacing w:line="240" w:lineRule="auto"/>
      <w:jc w:val="center"/>
    </w:pPr>
    <w:rPr>
      <w:b/>
      <w:caps/>
      <w:sz w:val="36"/>
    </w:rPr>
  </w:style>
  <w:style w:type="paragraph" w:customStyle="1" w:styleId="Identificaodotrabalho">
    <w:name w:val="Identificação do trabalho"/>
    <w:basedOn w:val="Normal"/>
    <w:autoRedefine/>
    <w:qFormat/>
    <w:rsid w:val="00891D4C"/>
    <w:pPr>
      <w:spacing w:before="0" w:line="240" w:lineRule="auto"/>
      <w:ind w:left="2835"/>
    </w:pPr>
  </w:style>
  <w:style w:type="paragraph" w:customStyle="1" w:styleId="Rosto-Identificao">
    <w:name w:val="Rosto - Identificação"/>
    <w:basedOn w:val="Normal"/>
    <w:autoRedefine/>
    <w:qFormat/>
    <w:rsid w:val="00353525"/>
    <w:pPr>
      <w:spacing w:before="0" w:line="240" w:lineRule="auto"/>
      <w:ind w:left="2835"/>
    </w:pPr>
  </w:style>
  <w:style w:type="paragraph" w:customStyle="1" w:styleId="Sumrio1">
    <w:name w:val="Sumário  1"/>
    <w:basedOn w:val="Normal"/>
    <w:autoRedefine/>
    <w:qFormat/>
    <w:rsid w:val="00A35B93"/>
    <w:pPr>
      <w:numPr>
        <w:numId w:val="9"/>
      </w:numPr>
      <w:tabs>
        <w:tab w:val="right" w:pos="567"/>
        <w:tab w:val="right" w:leader="dot" w:pos="9072"/>
      </w:tabs>
      <w:spacing w:after="0"/>
      <w:ind w:right="567"/>
    </w:pPr>
    <w:rPr>
      <w:b/>
      <w:caps/>
    </w:rPr>
  </w:style>
  <w:style w:type="paragraph" w:customStyle="1" w:styleId="Sumrio2">
    <w:name w:val="Sumário  2"/>
    <w:basedOn w:val="Sumrio1"/>
    <w:autoRedefine/>
    <w:qFormat/>
    <w:rsid w:val="00852D9D"/>
    <w:pPr>
      <w:numPr>
        <w:ilvl w:val="1"/>
      </w:numPr>
      <w:spacing w:before="0"/>
    </w:pPr>
  </w:style>
  <w:style w:type="paragraph" w:customStyle="1" w:styleId="Sumrio3">
    <w:name w:val="Sumário  3"/>
    <w:basedOn w:val="Normal"/>
    <w:autoRedefine/>
    <w:qFormat/>
    <w:rsid w:val="00852D9D"/>
    <w:pPr>
      <w:numPr>
        <w:ilvl w:val="2"/>
        <w:numId w:val="9"/>
      </w:numPr>
      <w:tabs>
        <w:tab w:val="left" w:pos="1021"/>
        <w:tab w:val="right" w:leader="dot" w:pos="9072"/>
      </w:tabs>
      <w:spacing w:before="0" w:after="0"/>
    </w:pPr>
    <w:rPr>
      <w:b/>
    </w:rPr>
  </w:style>
  <w:style w:type="paragraph" w:customStyle="1" w:styleId="Sumrio4">
    <w:name w:val="Sumário  4"/>
    <w:basedOn w:val="Normal"/>
    <w:autoRedefine/>
    <w:qFormat/>
    <w:rsid w:val="00852D9D"/>
    <w:pPr>
      <w:numPr>
        <w:ilvl w:val="3"/>
        <w:numId w:val="9"/>
      </w:numPr>
      <w:tabs>
        <w:tab w:val="left" w:pos="1021"/>
        <w:tab w:val="right" w:leader="dot" w:pos="9072"/>
      </w:tabs>
      <w:spacing w:before="0" w:after="0"/>
    </w:pPr>
  </w:style>
  <w:style w:type="paragraph" w:customStyle="1" w:styleId="TtuloB1">
    <w:name w:val="Título B1"/>
    <w:basedOn w:val="Normal"/>
    <w:next w:val="Normal"/>
    <w:autoRedefine/>
    <w:qFormat/>
    <w:rsid w:val="003246E8"/>
    <w:pPr>
      <w:keepNext/>
      <w:numPr>
        <w:numId w:val="36"/>
      </w:numPr>
      <w:spacing w:before="720" w:after="480"/>
      <w:jc w:val="left"/>
    </w:pPr>
    <w:rPr>
      <w:b/>
      <w:caps/>
      <w:sz w:val="32"/>
    </w:rPr>
  </w:style>
  <w:style w:type="paragraph" w:customStyle="1" w:styleId="TtuloB2">
    <w:name w:val="Título B2"/>
    <w:basedOn w:val="Normal"/>
    <w:next w:val="Normal"/>
    <w:autoRedefine/>
    <w:qFormat/>
    <w:rsid w:val="00DE47DB"/>
    <w:pPr>
      <w:keepNext/>
      <w:numPr>
        <w:ilvl w:val="1"/>
        <w:numId w:val="33"/>
      </w:numPr>
      <w:spacing w:before="480"/>
      <w:jc w:val="left"/>
    </w:pPr>
    <w:rPr>
      <w:b/>
      <w:caps/>
      <w:sz w:val="28"/>
    </w:rPr>
  </w:style>
  <w:style w:type="paragraph" w:customStyle="1" w:styleId="TtuloB3">
    <w:name w:val="Título B3"/>
    <w:basedOn w:val="Normal"/>
    <w:next w:val="Pargrafo1"/>
    <w:autoRedefine/>
    <w:qFormat/>
    <w:rsid w:val="00DE47DB"/>
    <w:pPr>
      <w:keepNext/>
      <w:numPr>
        <w:ilvl w:val="2"/>
        <w:numId w:val="33"/>
      </w:numPr>
      <w:spacing w:before="360"/>
      <w:jc w:val="left"/>
    </w:pPr>
    <w:rPr>
      <w:b/>
      <w:sz w:val="28"/>
    </w:rPr>
  </w:style>
  <w:style w:type="paragraph" w:customStyle="1" w:styleId="TtuloB4">
    <w:name w:val="Título B4"/>
    <w:basedOn w:val="Normal"/>
    <w:next w:val="Normal"/>
    <w:autoRedefine/>
    <w:qFormat/>
    <w:rsid w:val="00DE47DB"/>
    <w:pPr>
      <w:keepNext/>
      <w:numPr>
        <w:ilvl w:val="3"/>
        <w:numId w:val="33"/>
      </w:numPr>
      <w:spacing w:before="360"/>
      <w:jc w:val="left"/>
    </w:pPr>
    <w:rPr>
      <w:sz w:val="28"/>
    </w:rPr>
  </w:style>
  <w:style w:type="paragraph" w:customStyle="1" w:styleId="TtuloA1">
    <w:name w:val="Título A1"/>
    <w:basedOn w:val="Normal"/>
    <w:next w:val="Normal"/>
    <w:autoRedefine/>
    <w:qFormat/>
    <w:rsid w:val="00555377"/>
    <w:pPr>
      <w:keepNext/>
      <w:numPr>
        <w:numId w:val="21"/>
      </w:numPr>
      <w:spacing w:before="720" w:after="480"/>
      <w:contextualSpacing/>
      <w:jc w:val="center"/>
    </w:pPr>
    <w:rPr>
      <w:b/>
      <w:caps/>
      <w:sz w:val="32"/>
    </w:rPr>
  </w:style>
  <w:style w:type="paragraph" w:customStyle="1" w:styleId="TtuloA2">
    <w:name w:val="Título A2"/>
    <w:basedOn w:val="Normal"/>
    <w:next w:val="Normal"/>
    <w:autoRedefine/>
    <w:qFormat/>
    <w:rsid w:val="00555377"/>
    <w:pPr>
      <w:keepNext/>
      <w:numPr>
        <w:ilvl w:val="1"/>
        <w:numId w:val="21"/>
      </w:numPr>
      <w:spacing w:before="480"/>
      <w:jc w:val="left"/>
    </w:pPr>
    <w:rPr>
      <w:b/>
      <w:caps/>
      <w:sz w:val="28"/>
    </w:rPr>
  </w:style>
  <w:style w:type="paragraph" w:customStyle="1" w:styleId="TtuloA3">
    <w:name w:val="Título A3"/>
    <w:basedOn w:val="TtuloA2"/>
    <w:next w:val="Normal"/>
    <w:autoRedefine/>
    <w:qFormat/>
    <w:rsid w:val="001B7A42"/>
    <w:pPr>
      <w:numPr>
        <w:ilvl w:val="2"/>
      </w:numPr>
      <w:spacing w:before="360"/>
    </w:pPr>
    <w:rPr>
      <w:caps w:val="0"/>
    </w:rPr>
  </w:style>
  <w:style w:type="paragraph" w:customStyle="1" w:styleId="TtuloA4">
    <w:name w:val="Título A4"/>
    <w:basedOn w:val="TtuloA3"/>
    <w:next w:val="Normal"/>
    <w:autoRedefine/>
    <w:qFormat/>
    <w:rsid w:val="00211352"/>
    <w:pPr>
      <w:numPr>
        <w:ilvl w:val="3"/>
      </w:numPr>
      <w:spacing w:before="240"/>
    </w:pPr>
    <w:rPr>
      <w:b w:val="0"/>
    </w:rPr>
  </w:style>
  <w:style w:type="paragraph" w:customStyle="1" w:styleId="Tabela12">
    <w:name w:val="Tabela 12"/>
    <w:basedOn w:val="Normal"/>
    <w:autoRedefine/>
    <w:qFormat/>
    <w:rsid w:val="00211352"/>
    <w:pPr>
      <w:keepNext/>
      <w:tabs>
        <w:tab w:val="right" w:pos="1882"/>
      </w:tabs>
      <w:spacing w:before="60" w:after="60" w:line="240" w:lineRule="auto"/>
      <w:jc w:val="left"/>
    </w:pPr>
    <w:rPr>
      <w:szCs w:val="24"/>
    </w:rPr>
  </w:style>
  <w:style w:type="paragraph" w:customStyle="1" w:styleId="Equao1">
    <w:name w:val="Equação 1"/>
    <w:basedOn w:val="Normal"/>
    <w:autoRedefine/>
    <w:qFormat/>
    <w:rsid w:val="006925D2"/>
    <w:pPr>
      <w:tabs>
        <w:tab w:val="right" w:pos="9072"/>
      </w:tabs>
      <w:jc w:val="left"/>
    </w:pPr>
  </w:style>
  <w:style w:type="paragraph" w:customStyle="1" w:styleId="Equao2">
    <w:name w:val="Equação 2"/>
    <w:basedOn w:val="Equao1"/>
    <w:autoRedefine/>
    <w:qFormat/>
    <w:rsid w:val="006925D2"/>
    <w:pPr>
      <w:ind w:left="1134"/>
    </w:pPr>
  </w:style>
  <w:style w:type="paragraph" w:customStyle="1" w:styleId="Identaocomromanosmai">
    <w:name w:val="Identação com romanos mai"/>
    <w:basedOn w:val="Normal"/>
    <w:qFormat/>
    <w:rsid w:val="00FE5726"/>
    <w:pPr>
      <w:numPr>
        <w:numId w:val="20"/>
      </w:numPr>
      <w:tabs>
        <w:tab w:val="left" w:pos="397"/>
      </w:tabs>
      <w:jc w:val="left"/>
    </w:pPr>
  </w:style>
  <w:style w:type="paragraph" w:customStyle="1" w:styleId="Ttulodeseononumerada">
    <w:name w:val="Título de seção não numerada"/>
    <w:basedOn w:val="Normal"/>
    <w:autoRedefine/>
    <w:qFormat/>
    <w:rsid w:val="00555377"/>
    <w:pPr>
      <w:jc w:val="center"/>
    </w:pPr>
    <w:rPr>
      <w:b/>
      <w:caps/>
      <w:sz w:val="32"/>
    </w:rPr>
  </w:style>
  <w:style w:type="paragraph" w:customStyle="1" w:styleId="Figura1">
    <w:name w:val="Figura 1"/>
    <w:basedOn w:val="Legenda1"/>
    <w:autoRedefine/>
    <w:qFormat/>
    <w:rsid w:val="00A241E9"/>
    <w:pPr>
      <w:keepNext w:val="0"/>
      <w:spacing w:before="0" w:after="120"/>
    </w:pPr>
  </w:style>
  <w:style w:type="paragraph" w:styleId="Cabealho">
    <w:name w:val="header"/>
    <w:basedOn w:val="Normal"/>
    <w:link w:val="CabealhoChar"/>
    <w:uiPriority w:val="99"/>
    <w:semiHidden/>
    <w:unhideWhenUsed/>
    <w:rsid w:val="009977C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77CB"/>
    <w:rPr>
      <w:rFonts w:ascii="Times New Roman" w:hAnsi="Times New Roman"/>
      <w:sz w:val="24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977C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77CB"/>
    <w:rPr>
      <w:rFonts w:ascii="Times New Roman" w:hAnsi="Times New Roman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7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7CB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69624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E64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%20Almeida\AppData\Roaming\Microsoft\Modelos\GECON_Tim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4811-ECED-406A-A129-6A4870C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GECON_Times</Template>
  <TotalTime>18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Almeida</dc:creator>
  <cp:lastModifiedBy>Sylvia Almeida</cp:lastModifiedBy>
  <cp:revision>7</cp:revision>
  <dcterms:created xsi:type="dcterms:W3CDTF">2012-11-05T13:13:00Z</dcterms:created>
  <dcterms:modified xsi:type="dcterms:W3CDTF">2014-04-25T19:10:00Z</dcterms:modified>
</cp:coreProperties>
</file>