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0E" w:rsidRPr="0031569F" w:rsidRDefault="00785D0E" w:rsidP="00BD1A3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785D0E" w:rsidRPr="005E4DC2" w:rsidRDefault="00785D0E" w:rsidP="00BD1A33">
      <w:pPr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D921E2">
        <w:rPr>
          <w:rFonts w:ascii="Georgia" w:hAnsi="Georgia" w:cs="Georgia"/>
          <w:noProof/>
          <w:sz w:val="20"/>
          <w:szCs w:val="2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logo ufg" style="width:33pt;height:42.75pt;visibility:visible">
            <v:imagedata r:id="rId7" o:title=""/>
          </v:shape>
        </w:pict>
      </w:r>
      <w:r w:rsidRPr="005E4DC2">
        <w:rPr>
          <w:rFonts w:ascii="Georgia" w:hAnsi="Georgia" w:cs="Georgia"/>
          <w:b/>
          <w:bCs/>
          <w:sz w:val="28"/>
          <w:szCs w:val="28"/>
        </w:rPr>
        <w:t>UNIVERSIDADE FEDERAL DE GOIÁS</w:t>
      </w:r>
    </w:p>
    <w:p w:rsidR="00785D0E" w:rsidRPr="005E4DC2" w:rsidRDefault="00785D0E" w:rsidP="00BD1A33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5E4DC2">
        <w:rPr>
          <w:rFonts w:ascii="Georgia" w:hAnsi="Georgia" w:cs="Georgia"/>
          <w:b/>
          <w:bCs/>
          <w:sz w:val="24"/>
          <w:szCs w:val="24"/>
        </w:rPr>
        <w:t>FACULDADE DE FILOSOFIA</w:t>
      </w:r>
    </w:p>
    <w:p w:rsidR="00785D0E" w:rsidRDefault="00785D0E" w:rsidP="00BD1A33">
      <w:pPr>
        <w:spacing w:after="0" w:line="240" w:lineRule="auto"/>
        <w:jc w:val="center"/>
        <w:rPr>
          <w:rFonts w:ascii="Georgia" w:hAnsi="Georgia" w:cs="Georgia"/>
          <w:b/>
          <w:bCs/>
        </w:rPr>
      </w:pPr>
      <w:r w:rsidRPr="005E4DC2">
        <w:rPr>
          <w:rFonts w:ascii="Georgia" w:hAnsi="Georgia" w:cs="Georgia"/>
          <w:b/>
          <w:bCs/>
        </w:rPr>
        <w:t xml:space="preserve">Curso de Licenciatura em Filosofia </w:t>
      </w:r>
    </w:p>
    <w:p w:rsidR="00785D0E" w:rsidRPr="005E4DC2" w:rsidRDefault="00785D0E" w:rsidP="00BD1A33">
      <w:pPr>
        <w:spacing w:after="0" w:line="24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Coordenação de Estágio</w:t>
      </w:r>
    </w:p>
    <w:p w:rsidR="00785D0E" w:rsidRPr="00E251C2" w:rsidRDefault="00785D0E" w:rsidP="00BD1A33">
      <w:pPr>
        <w:spacing w:after="0" w:line="240" w:lineRule="auto"/>
        <w:rPr>
          <w:rFonts w:ascii="Georgia" w:hAnsi="Georgia" w:cs="Georgia"/>
          <w:b/>
          <w:bCs/>
          <w:sz w:val="28"/>
          <w:szCs w:val="28"/>
        </w:rPr>
      </w:pPr>
    </w:p>
    <w:p w:rsidR="00785D0E" w:rsidRPr="002378CC" w:rsidRDefault="00785D0E" w:rsidP="00BD1A33">
      <w:pPr>
        <w:pStyle w:val="Title"/>
        <w:jc w:val="center"/>
        <w:rPr>
          <w:rFonts w:ascii="Georgia" w:hAnsi="Georgia" w:cs="Georgia"/>
          <w:b/>
          <w:bCs/>
          <w:color w:val="auto"/>
          <w:sz w:val="32"/>
          <w:szCs w:val="32"/>
          <w:lang w:eastAsia="pt-BR"/>
        </w:rPr>
      </w:pPr>
      <w:r w:rsidRPr="00A501FB">
        <w:rPr>
          <w:rFonts w:ascii="Georgia" w:hAnsi="Georgia" w:cs="Georgia"/>
          <w:b/>
          <w:bCs/>
          <w:color w:val="auto"/>
          <w:sz w:val="36"/>
          <w:szCs w:val="36"/>
          <w:lang w:eastAsia="pt-BR"/>
        </w:rPr>
        <w:t>VI SEMINÁRIO DE ESTÁGIO</w:t>
      </w:r>
      <w:r w:rsidRPr="002378CC">
        <w:rPr>
          <w:rFonts w:ascii="Georgia" w:hAnsi="Georgia" w:cs="Georgia"/>
          <w:b/>
          <w:bCs/>
          <w:color w:val="auto"/>
          <w:sz w:val="32"/>
          <w:szCs w:val="32"/>
          <w:lang w:eastAsia="pt-BR"/>
        </w:rPr>
        <w:t xml:space="preserve">: </w:t>
      </w:r>
    </w:p>
    <w:p w:rsidR="00785D0E" w:rsidRDefault="00785D0E" w:rsidP="00BD1A33">
      <w:pPr>
        <w:pStyle w:val="Title"/>
        <w:jc w:val="center"/>
        <w:rPr>
          <w:rFonts w:ascii="Georgia" w:hAnsi="Georgia" w:cs="Georgia"/>
          <w:b/>
          <w:bCs/>
          <w:color w:val="auto"/>
          <w:sz w:val="36"/>
          <w:szCs w:val="36"/>
          <w:lang w:eastAsia="pt-BR"/>
        </w:rPr>
      </w:pPr>
    </w:p>
    <w:p w:rsidR="00785D0E" w:rsidRPr="00E251C2" w:rsidRDefault="00785D0E" w:rsidP="00BD1A33">
      <w:pPr>
        <w:pStyle w:val="Title"/>
        <w:jc w:val="center"/>
        <w:rPr>
          <w:rFonts w:ascii="Georgia" w:hAnsi="Georgia" w:cs="Georgia"/>
          <w:b/>
          <w:bCs/>
          <w:color w:val="auto"/>
          <w:sz w:val="36"/>
          <w:szCs w:val="36"/>
          <w:lang w:eastAsia="pt-BR"/>
        </w:rPr>
      </w:pPr>
      <w:r w:rsidRPr="00A501FB">
        <w:rPr>
          <w:rFonts w:ascii="Georgia" w:hAnsi="Georgia" w:cs="Georgia"/>
          <w:b/>
          <w:bCs/>
          <w:color w:val="auto"/>
          <w:sz w:val="32"/>
          <w:szCs w:val="32"/>
          <w:lang w:eastAsia="pt-BR"/>
        </w:rPr>
        <w:t>PROGRAMAÇÃO</w:t>
      </w:r>
      <w:r w:rsidRPr="00593694">
        <w:rPr>
          <w:rStyle w:val="FootnoteReference"/>
          <w:rFonts w:ascii="Georgia" w:hAnsi="Georgia" w:cs="Georgia"/>
          <w:color w:val="auto"/>
          <w:sz w:val="36"/>
          <w:szCs w:val="36"/>
          <w:lang w:eastAsia="pt-BR"/>
        </w:rPr>
        <w:footnoteReference w:id="2"/>
      </w:r>
    </w:p>
    <w:p w:rsidR="00785D0E" w:rsidRPr="003B1CCC" w:rsidRDefault="00785D0E" w:rsidP="00BD1A33">
      <w:pPr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3B1CCC">
        <w:rPr>
          <w:rFonts w:ascii="Georgia" w:hAnsi="Georgia" w:cs="Georgia"/>
          <w:b/>
          <w:bCs/>
          <w:sz w:val="28"/>
          <w:szCs w:val="28"/>
        </w:rPr>
        <w:t>Dia</w:t>
      </w:r>
      <w:r>
        <w:rPr>
          <w:rFonts w:ascii="Georgia" w:hAnsi="Georgia" w:cs="Georgia"/>
          <w:b/>
          <w:bCs/>
          <w:sz w:val="28"/>
          <w:szCs w:val="28"/>
        </w:rPr>
        <w:t xml:space="preserve"> 03/10/2012 / quarta-feira / Sala do 4º ano - Fafil</w:t>
      </w:r>
    </w:p>
    <w:p w:rsidR="00785D0E" w:rsidRPr="003B1CCC" w:rsidRDefault="00785D0E" w:rsidP="00BD1A33">
      <w:pPr>
        <w:spacing w:after="0" w:line="240" w:lineRule="auto"/>
        <w:rPr>
          <w:rFonts w:ascii="Georgia" w:hAnsi="Georgia" w:cs="Georgia"/>
          <w:b/>
          <w:bCs/>
          <w:sz w:val="28"/>
          <w:szCs w:val="28"/>
        </w:rPr>
      </w:pPr>
    </w:p>
    <w:p w:rsidR="00785D0E" w:rsidRPr="00E251C2" w:rsidRDefault="00785D0E" w:rsidP="00BD1A3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>
        <w:rPr>
          <w:rFonts w:ascii="Georgia" w:hAnsi="Georgia" w:cs="Georgia"/>
          <w:sz w:val="24"/>
          <w:szCs w:val="24"/>
          <w:lang w:eastAsia="pt-BR"/>
        </w:rPr>
        <w:t>Aldecir da Cruz dos Santos Ferreira</w:t>
      </w:r>
      <w:r w:rsidRPr="00E251C2">
        <w:rPr>
          <w:rFonts w:ascii="Georgia" w:hAnsi="Georgia" w:cs="Georgia"/>
          <w:sz w:val="24"/>
          <w:szCs w:val="24"/>
          <w:lang w:eastAsia="pt-BR"/>
        </w:rPr>
        <w:t xml:space="preserve"> (E-I) – 8h às 8h</w:t>
      </w:r>
      <w:r>
        <w:rPr>
          <w:rFonts w:ascii="Georgia" w:hAnsi="Georgia" w:cs="Georgia"/>
          <w:sz w:val="24"/>
          <w:szCs w:val="24"/>
          <w:lang w:eastAsia="pt-BR"/>
        </w:rPr>
        <w:t>35</w:t>
      </w:r>
    </w:p>
    <w:p w:rsidR="00785D0E" w:rsidRPr="00E251C2" w:rsidRDefault="00785D0E" w:rsidP="00BD1A3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>
        <w:rPr>
          <w:rFonts w:ascii="Georgia" w:hAnsi="Georgia" w:cs="Georgia"/>
          <w:sz w:val="24"/>
          <w:szCs w:val="24"/>
          <w:lang w:eastAsia="pt-BR"/>
        </w:rPr>
        <w:t>Leonardo Guilardi (E-I)</w:t>
      </w:r>
      <w:r w:rsidRPr="00E251C2">
        <w:rPr>
          <w:rFonts w:ascii="Georgia" w:hAnsi="Georgia" w:cs="Georgia"/>
          <w:sz w:val="24"/>
          <w:szCs w:val="24"/>
          <w:lang w:eastAsia="pt-BR"/>
        </w:rPr>
        <w:t xml:space="preserve"> – 8h</w:t>
      </w:r>
      <w:r>
        <w:rPr>
          <w:rFonts w:ascii="Georgia" w:hAnsi="Georgia" w:cs="Georgia"/>
          <w:sz w:val="24"/>
          <w:szCs w:val="24"/>
          <w:lang w:eastAsia="pt-BR"/>
        </w:rPr>
        <w:t>35</w:t>
      </w:r>
      <w:r w:rsidRPr="00E251C2">
        <w:rPr>
          <w:rFonts w:ascii="Georgia" w:hAnsi="Georgia" w:cs="Georgia"/>
          <w:sz w:val="24"/>
          <w:szCs w:val="24"/>
          <w:lang w:eastAsia="pt-BR"/>
        </w:rPr>
        <w:t xml:space="preserve"> às 9h</w:t>
      </w:r>
      <w:r>
        <w:rPr>
          <w:rFonts w:ascii="Georgia" w:hAnsi="Georgia" w:cs="Georgia"/>
          <w:sz w:val="24"/>
          <w:szCs w:val="24"/>
          <w:lang w:eastAsia="pt-BR"/>
        </w:rPr>
        <w:t>10</w:t>
      </w:r>
    </w:p>
    <w:p w:rsidR="00785D0E" w:rsidRPr="00E251C2" w:rsidRDefault="00785D0E" w:rsidP="00BD1A3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>
        <w:rPr>
          <w:rFonts w:ascii="Georgia" w:hAnsi="Georgia" w:cs="Georgia"/>
          <w:sz w:val="24"/>
          <w:szCs w:val="24"/>
          <w:lang w:eastAsia="pt-BR"/>
        </w:rPr>
        <w:t xml:space="preserve">Geraldo José de Melo (E-I) </w:t>
      </w:r>
      <w:r w:rsidRPr="00E251C2">
        <w:rPr>
          <w:rFonts w:ascii="Georgia" w:hAnsi="Georgia" w:cs="Georgia"/>
          <w:sz w:val="24"/>
          <w:szCs w:val="24"/>
          <w:lang w:eastAsia="pt-BR"/>
        </w:rPr>
        <w:t>– 9h</w:t>
      </w:r>
      <w:r>
        <w:rPr>
          <w:rFonts w:ascii="Georgia" w:hAnsi="Georgia" w:cs="Georgia"/>
          <w:sz w:val="24"/>
          <w:szCs w:val="24"/>
          <w:lang w:eastAsia="pt-BR"/>
        </w:rPr>
        <w:t>10</w:t>
      </w:r>
      <w:r w:rsidRPr="00E251C2">
        <w:rPr>
          <w:rFonts w:ascii="Georgia" w:hAnsi="Georgia" w:cs="Georgia"/>
          <w:sz w:val="24"/>
          <w:szCs w:val="24"/>
          <w:lang w:eastAsia="pt-BR"/>
        </w:rPr>
        <w:t xml:space="preserve"> às </w:t>
      </w:r>
      <w:r>
        <w:rPr>
          <w:rFonts w:ascii="Georgia" w:hAnsi="Georgia" w:cs="Georgia"/>
          <w:sz w:val="24"/>
          <w:szCs w:val="24"/>
          <w:lang w:eastAsia="pt-BR"/>
        </w:rPr>
        <w:t>9</w:t>
      </w:r>
      <w:r w:rsidRPr="00E251C2">
        <w:rPr>
          <w:rFonts w:ascii="Georgia" w:hAnsi="Georgia" w:cs="Georgia"/>
          <w:sz w:val="24"/>
          <w:szCs w:val="24"/>
          <w:lang w:eastAsia="pt-BR"/>
        </w:rPr>
        <w:t>h</w:t>
      </w:r>
      <w:r>
        <w:rPr>
          <w:rFonts w:ascii="Georgia" w:hAnsi="Georgia" w:cs="Georgia"/>
          <w:sz w:val="24"/>
          <w:szCs w:val="24"/>
          <w:lang w:eastAsia="pt-BR"/>
        </w:rPr>
        <w:t>45</w:t>
      </w:r>
    </w:p>
    <w:p w:rsidR="00785D0E" w:rsidRPr="00E251C2" w:rsidRDefault="00785D0E" w:rsidP="00BD1A33">
      <w:pPr>
        <w:pStyle w:val="ListParagraph"/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</w:p>
    <w:p w:rsidR="00785D0E" w:rsidRPr="00E251C2" w:rsidRDefault="00785D0E" w:rsidP="00BD1A33">
      <w:pPr>
        <w:spacing w:after="0" w:line="240" w:lineRule="auto"/>
        <w:jc w:val="both"/>
        <w:rPr>
          <w:rFonts w:ascii="Georgia" w:hAnsi="Georgia" w:cs="Georgia"/>
          <w:b/>
          <w:bCs/>
          <w:sz w:val="24"/>
          <w:szCs w:val="24"/>
          <w:lang w:eastAsia="pt-BR"/>
        </w:rPr>
      </w:pPr>
      <w:r w:rsidRPr="00E251C2">
        <w:rPr>
          <w:rFonts w:ascii="Georgia" w:hAnsi="Georgia" w:cs="Georgia"/>
          <w:b/>
          <w:bCs/>
          <w:sz w:val="24"/>
          <w:szCs w:val="24"/>
          <w:lang w:eastAsia="pt-BR"/>
        </w:rPr>
        <w:t xml:space="preserve">Intervalo – </w:t>
      </w:r>
      <w:r>
        <w:rPr>
          <w:rFonts w:ascii="Georgia" w:hAnsi="Georgia" w:cs="Georgia"/>
          <w:b/>
          <w:bCs/>
          <w:sz w:val="24"/>
          <w:szCs w:val="24"/>
          <w:lang w:eastAsia="pt-BR"/>
        </w:rPr>
        <w:t>9</w:t>
      </w:r>
      <w:r w:rsidRPr="00E251C2">
        <w:rPr>
          <w:rFonts w:ascii="Georgia" w:hAnsi="Georgia" w:cs="Georgia"/>
          <w:b/>
          <w:bCs/>
          <w:sz w:val="24"/>
          <w:szCs w:val="24"/>
          <w:lang w:eastAsia="pt-BR"/>
        </w:rPr>
        <w:t>h</w:t>
      </w:r>
      <w:r>
        <w:rPr>
          <w:rFonts w:ascii="Georgia" w:hAnsi="Georgia" w:cs="Georgia"/>
          <w:b/>
          <w:bCs/>
          <w:sz w:val="24"/>
          <w:szCs w:val="24"/>
          <w:lang w:eastAsia="pt-BR"/>
        </w:rPr>
        <w:t>45</w:t>
      </w:r>
      <w:r w:rsidRPr="00E251C2">
        <w:rPr>
          <w:rFonts w:ascii="Georgia" w:hAnsi="Georgia" w:cs="Georgia"/>
          <w:b/>
          <w:bCs/>
          <w:sz w:val="24"/>
          <w:szCs w:val="24"/>
          <w:lang w:eastAsia="pt-BR"/>
        </w:rPr>
        <w:t xml:space="preserve"> às 10h</w:t>
      </w:r>
    </w:p>
    <w:p w:rsidR="00785D0E" w:rsidRPr="00E251C2" w:rsidRDefault="00785D0E" w:rsidP="00BD1A33">
      <w:pPr>
        <w:pStyle w:val="ListParagraph"/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</w:p>
    <w:p w:rsidR="00785D0E" w:rsidRDefault="00785D0E" w:rsidP="00BD1A3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>
        <w:rPr>
          <w:rFonts w:ascii="Georgia" w:hAnsi="Georgia" w:cs="Georgia"/>
          <w:sz w:val="24"/>
          <w:szCs w:val="24"/>
          <w:lang w:eastAsia="pt-BR"/>
        </w:rPr>
        <w:t xml:space="preserve">Paulo Eduardo Alves de Freitas </w:t>
      </w:r>
      <w:r w:rsidRPr="00E251C2">
        <w:rPr>
          <w:rFonts w:ascii="Georgia" w:hAnsi="Georgia" w:cs="Georgia"/>
          <w:sz w:val="24"/>
          <w:szCs w:val="24"/>
          <w:lang w:eastAsia="pt-BR"/>
        </w:rPr>
        <w:t>(E-I)</w:t>
      </w:r>
      <w:r>
        <w:rPr>
          <w:rFonts w:ascii="Georgia" w:hAnsi="Georgia" w:cs="Georgia"/>
          <w:sz w:val="24"/>
          <w:szCs w:val="24"/>
          <w:lang w:eastAsia="pt-BR"/>
        </w:rPr>
        <w:t xml:space="preserve"> - </w:t>
      </w:r>
      <w:r w:rsidRPr="00E251C2">
        <w:rPr>
          <w:rFonts w:ascii="Georgia" w:hAnsi="Georgia" w:cs="Georgia"/>
          <w:sz w:val="24"/>
          <w:szCs w:val="24"/>
          <w:lang w:eastAsia="pt-BR"/>
        </w:rPr>
        <w:t>10h às 1</w:t>
      </w:r>
      <w:r>
        <w:rPr>
          <w:rFonts w:ascii="Georgia" w:hAnsi="Georgia" w:cs="Georgia"/>
          <w:sz w:val="24"/>
          <w:szCs w:val="24"/>
          <w:lang w:eastAsia="pt-BR"/>
        </w:rPr>
        <w:t>0</w:t>
      </w:r>
      <w:r w:rsidRPr="00E251C2">
        <w:rPr>
          <w:rFonts w:ascii="Georgia" w:hAnsi="Georgia" w:cs="Georgia"/>
          <w:sz w:val="24"/>
          <w:szCs w:val="24"/>
          <w:lang w:eastAsia="pt-BR"/>
        </w:rPr>
        <w:t>h</w:t>
      </w:r>
      <w:r>
        <w:rPr>
          <w:rFonts w:ascii="Georgia" w:hAnsi="Georgia" w:cs="Georgia"/>
          <w:sz w:val="24"/>
          <w:szCs w:val="24"/>
          <w:lang w:eastAsia="pt-BR"/>
        </w:rPr>
        <w:t>35</w:t>
      </w:r>
    </w:p>
    <w:p w:rsidR="00785D0E" w:rsidRDefault="00785D0E" w:rsidP="00BD1A3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>
        <w:rPr>
          <w:rFonts w:ascii="Georgia" w:hAnsi="Georgia" w:cs="Georgia"/>
          <w:sz w:val="24"/>
          <w:szCs w:val="24"/>
          <w:lang w:eastAsia="pt-BR"/>
        </w:rPr>
        <w:t>Ronaldo Moreira de Souza</w:t>
      </w:r>
      <w:r w:rsidRPr="00E251C2">
        <w:rPr>
          <w:rFonts w:ascii="Georgia" w:hAnsi="Georgia" w:cs="Georgia"/>
          <w:sz w:val="24"/>
          <w:szCs w:val="24"/>
          <w:lang w:eastAsia="pt-BR"/>
        </w:rPr>
        <w:t xml:space="preserve"> (E-I) – 1</w:t>
      </w:r>
      <w:r>
        <w:rPr>
          <w:rFonts w:ascii="Georgia" w:hAnsi="Georgia" w:cs="Georgia"/>
          <w:sz w:val="24"/>
          <w:szCs w:val="24"/>
          <w:lang w:eastAsia="pt-BR"/>
        </w:rPr>
        <w:t>0</w:t>
      </w:r>
      <w:r w:rsidRPr="00E251C2">
        <w:rPr>
          <w:rFonts w:ascii="Georgia" w:hAnsi="Georgia" w:cs="Georgia"/>
          <w:sz w:val="24"/>
          <w:szCs w:val="24"/>
          <w:lang w:eastAsia="pt-BR"/>
        </w:rPr>
        <w:t>h</w:t>
      </w:r>
      <w:r>
        <w:rPr>
          <w:rFonts w:ascii="Georgia" w:hAnsi="Georgia" w:cs="Georgia"/>
          <w:sz w:val="24"/>
          <w:szCs w:val="24"/>
          <w:lang w:eastAsia="pt-BR"/>
        </w:rPr>
        <w:t xml:space="preserve">35 </w:t>
      </w:r>
      <w:r w:rsidRPr="00E251C2">
        <w:rPr>
          <w:rFonts w:ascii="Georgia" w:hAnsi="Georgia" w:cs="Georgia"/>
          <w:sz w:val="24"/>
          <w:szCs w:val="24"/>
          <w:lang w:eastAsia="pt-BR"/>
        </w:rPr>
        <w:t>às 11h</w:t>
      </w:r>
      <w:r>
        <w:rPr>
          <w:rFonts w:ascii="Georgia" w:hAnsi="Georgia" w:cs="Georgia"/>
          <w:sz w:val="24"/>
          <w:szCs w:val="24"/>
          <w:lang w:eastAsia="pt-BR"/>
        </w:rPr>
        <w:t>10</w:t>
      </w:r>
    </w:p>
    <w:p w:rsidR="00785D0E" w:rsidRDefault="00785D0E" w:rsidP="00BD1A3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 w:rsidRPr="003B1CCC">
        <w:rPr>
          <w:rFonts w:ascii="Georgia" w:hAnsi="Georgia" w:cs="Georgia"/>
          <w:sz w:val="24"/>
          <w:szCs w:val="24"/>
          <w:lang w:eastAsia="pt-BR"/>
        </w:rPr>
        <w:t>Susane Teles Rocha</w:t>
      </w:r>
      <w:r>
        <w:rPr>
          <w:rFonts w:ascii="Georgia" w:hAnsi="Georgia" w:cs="Georgia"/>
          <w:sz w:val="24"/>
          <w:szCs w:val="24"/>
          <w:lang w:eastAsia="pt-BR"/>
        </w:rPr>
        <w:t xml:space="preserve"> (E-I)</w:t>
      </w:r>
      <w:r w:rsidRPr="003B1CCC">
        <w:rPr>
          <w:rFonts w:ascii="Georgia" w:hAnsi="Georgia" w:cs="Georgia"/>
          <w:sz w:val="24"/>
          <w:szCs w:val="24"/>
          <w:lang w:eastAsia="pt-BR"/>
        </w:rPr>
        <w:t xml:space="preserve"> –</w:t>
      </w:r>
      <w:r>
        <w:rPr>
          <w:rFonts w:ascii="Georgia" w:hAnsi="Georgia" w:cs="Georgia"/>
          <w:sz w:val="24"/>
          <w:szCs w:val="24"/>
          <w:lang w:eastAsia="pt-BR"/>
        </w:rPr>
        <w:t xml:space="preserve"> </w:t>
      </w:r>
      <w:r w:rsidRPr="003B1CCC">
        <w:rPr>
          <w:rFonts w:ascii="Georgia" w:hAnsi="Georgia" w:cs="Georgia"/>
          <w:sz w:val="24"/>
          <w:szCs w:val="24"/>
          <w:lang w:eastAsia="pt-BR"/>
        </w:rPr>
        <w:t>11h</w:t>
      </w:r>
      <w:r>
        <w:rPr>
          <w:rFonts w:ascii="Georgia" w:hAnsi="Georgia" w:cs="Georgia"/>
          <w:sz w:val="24"/>
          <w:szCs w:val="24"/>
          <w:lang w:eastAsia="pt-BR"/>
        </w:rPr>
        <w:t>10</w:t>
      </w:r>
      <w:r w:rsidRPr="003B1CCC">
        <w:rPr>
          <w:rFonts w:ascii="Georgia" w:hAnsi="Georgia" w:cs="Georgia"/>
          <w:sz w:val="24"/>
          <w:szCs w:val="24"/>
          <w:lang w:eastAsia="pt-BR"/>
        </w:rPr>
        <w:t xml:space="preserve"> às 1</w:t>
      </w:r>
      <w:r>
        <w:rPr>
          <w:rFonts w:ascii="Georgia" w:hAnsi="Georgia" w:cs="Georgia"/>
          <w:sz w:val="24"/>
          <w:szCs w:val="24"/>
          <w:lang w:eastAsia="pt-BR"/>
        </w:rPr>
        <w:t>1</w:t>
      </w:r>
      <w:r w:rsidRPr="003B1CCC">
        <w:rPr>
          <w:rFonts w:ascii="Georgia" w:hAnsi="Georgia" w:cs="Georgia"/>
          <w:sz w:val="24"/>
          <w:szCs w:val="24"/>
          <w:lang w:eastAsia="pt-BR"/>
        </w:rPr>
        <w:t>h</w:t>
      </w:r>
      <w:r>
        <w:rPr>
          <w:rFonts w:ascii="Georgia" w:hAnsi="Georgia" w:cs="Georgia"/>
          <w:sz w:val="24"/>
          <w:szCs w:val="24"/>
          <w:lang w:eastAsia="pt-BR"/>
        </w:rPr>
        <w:t>4</w:t>
      </w:r>
      <w:r w:rsidRPr="003B1CCC">
        <w:rPr>
          <w:rFonts w:ascii="Georgia" w:hAnsi="Georgia" w:cs="Georgia"/>
          <w:sz w:val="24"/>
          <w:szCs w:val="24"/>
          <w:lang w:eastAsia="pt-BR"/>
        </w:rPr>
        <w:t>5</w:t>
      </w:r>
    </w:p>
    <w:p w:rsidR="00785D0E" w:rsidRPr="00DD4EF8" w:rsidRDefault="00785D0E" w:rsidP="00BD1A3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 w:rsidRPr="00DD4EF8">
        <w:rPr>
          <w:rFonts w:ascii="Georgia" w:hAnsi="Georgia" w:cs="Georgia"/>
          <w:color w:val="000000"/>
          <w:sz w:val="24"/>
          <w:szCs w:val="24"/>
        </w:rPr>
        <w:t>Victor César Martins Diniz</w:t>
      </w:r>
      <w:r>
        <w:rPr>
          <w:rFonts w:ascii="Georgia" w:hAnsi="Georgia" w:cs="Georgia"/>
          <w:color w:val="000000"/>
          <w:sz w:val="24"/>
          <w:szCs w:val="24"/>
        </w:rPr>
        <w:t xml:space="preserve"> – 11h45 às 12h20</w:t>
      </w:r>
    </w:p>
    <w:p w:rsidR="00785D0E" w:rsidRDefault="00785D0E" w:rsidP="00DD4EF8">
      <w:pPr>
        <w:spacing w:after="0" w:line="240" w:lineRule="auto"/>
        <w:rPr>
          <w:rFonts w:ascii="Georgia" w:hAnsi="Georgia" w:cs="Georgia"/>
          <w:b/>
          <w:bCs/>
          <w:sz w:val="24"/>
          <w:szCs w:val="24"/>
          <w:lang w:eastAsia="pt-BR"/>
        </w:rPr>
      </w:pPr>
    </w:p>
    <w:p w:rsidR="00785D0E" w:rsidRDefault="00785D0E" w:rsidP="00DD4EF8">
      <w:pPr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3B1CCC">
        <w:rPr>
          <w:rFonts w:ascii="Georgia" w:hAnsi="Georgia" w:cs="Georgia"/>
          <w:b/>
          <w:bCs/>
          <w:sz w:val="28"/>
          <w:szCs w:val="28"/>
        </w:rPr>
        <w:t>Dia</w:t>
      </w:r>
      <w:r>
        <w:rPr>
          <w:rFonts w:ascii="Georgia" w:hAnsi="Georgia" w:cs="Georgia"/>
          <w:b/>
          <w:bCs/>
          <w:sz w:val="28"/>
          <w:szCs w:val="28"/>
        </w:rPr>
        <w:t xml:space="preserve"> 05/10/2012 / sexta-feira / Sala do 4º ano - Fafil</w:t>
      </w:r>
    </w:p>
    <w:p w:rsidR="00785D0E" w:rsidRPr="00DD4EF8" w:rsidRDefault="00785D0E" w:rsidP="00DD4EF8">
      <w:pPr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DD4EF8">
        <w:rPr>
          <w:rFonts w:ascii="Georgia" w:hAnsi="Georgia" w:cs="Georgia"/>
          <w:sz w:val="24"/>
          <w:szCs w:val="24"/>
          <w:lang w:eastAsia="pt-BR"/>
        </w:rPr>
        <w:t xml:space="preserve"> </w:t>
      </w:r>
    </w:p>
    <w:p w:rsidR="00785D0E" w:rsidRDefault="00785D0E" w:rsidP="00DD4EF8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>
        <w:rPr>
          <w:rFonts w:ascii="Georgia" w:hAnsi="Georgia" w:cs="Georgia"/>
          <w:sz w:val="24"/>
          <w:szCs w:val="24"/>
          <w:lang w:eastAsia="pt-BR"/>
        </w:rPr>
        <w:t>Bruno Salvador Dias (E-III) – 8h às 8h35</w:t>
      </w:r>
    </w:p>
    <w:p w:rsidR="00785D0E" w:rsidRDefault="00785D0E" w:rsidP="00BD1A3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 w:rsidRPr="00DD4EF8">
        <w:rPr>
          <w:rFonts w:ascii="Georgia" w:hAnsi="Georgia" w:cs="Georgia"/>
          <w:sz w:val="24"/>
          <w:szCs w:val="24"/>
          <w:lang w:eastAsia="pt-BR"/>
        </w:rPr>
        <w:t xml:space="preserve">Morgana Almeida Ferreira (E-IV e E-V) – </w:t>
      </w:r>
      <w:r>
        <w:rPr>
          <w:rFonts w:ascii="Georgia" w:hAnsi="Georgia" w:cs="Georgia"/>
          <w:sz w:val="24"/>
          <w:szCs w:val="24"/>
          <w:lang w:eastAsia="pt-BR"/>
        </w:rPr>
        <w:t>8h35 às 9h10</w:t>
      </w:r>
    </w:p>
    <w:p w:rsidR="00785D0E" w:rsidRDefault="00785D0E" w:rsidP="00BD1A3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 w:rsidRPr="00710E08">
        <w:rPr>
          <w:rFonts w:ascii="Georgia" w:hAnsi="Georgia" w:cs="Georgia"/>
          <w:sz w:val="24"/>
          <w:szCs w:val="24"/>
          <w:lang w:eastAsia="pt-BR"/>
        </w:rPr>
        <w:t xml:space="preserve">Samuel Martinho Rodrigues (E-IV) </w:t>
      </w:r>
      <w:r>
        <w:rPr>
          <w:rFonts w:ascii="Georgia" w:hAnsi="Georgia" w:cs="Georgia"/>
          <w:sz w:val="24"/>
          <w:szCs w:val="24"/>
          <w:lang w:eastAsia="pt-BR"/>
        </w:rPr>
        <w:t>–</w:t>
      </w:r>
      <w:r w:rsidRPr="00710E08">
        <w:rPr>
          <w:rFonts w:ascii="Georgia" w:hAnsi="Georgia" w:cs="Georgia"/>
          <w:sz w:val="24"/>
          <w:szCs w:val="24"/>
          <w:lang w:eastAsia="pt-BR"/>
        </w:rPr>
        <w:t xml:space="preserve"> </w:t>
      </w:r>
      <w:r>
        <w:rPr>
          <w:rFonts w:ascii="Georgia" w:hAnsi="Georgia" w:cs="Georgia"/>
          <w:sz w:val="24"/>
          <w:szCs w:val="24"/>
          <w:lang w:eastAsia="pt-BR"/>
        </w:rPr>
        <w:t>9h10 às 9h45</w:t>
      </w:r>
    </w:p>
    <w:p w:rsidR="00785D0E" w:rsidRDefault="00785D0E" w:rsidP="00BD1A33">
      <w:pPr>
        <w:pStyle w:val="ListParagraph"/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</w:p>
    <w:p w:rsidR="00785D0E" w:rsidRDefault="00785D0E" w:rsidP="00BD1A33">
      <w:pPr>
        <w:spacing w:after="0" w:line="240" w:lineRule="auto"/>
        <w:jc w:val="both"/>
        <w:rPr>
          <w:rFonts w:ascii="Georgia" w:hAnsi="Georgia" w:cs="Georgia"/>
          <w:b/>
          <w:bCs/>
          <w:sz w:val="24"/>
          <w:szCs w:val="24"/>
          <w:lang w:eastAsia="pt-BR"/>
        </w:rPr>
      </w:pPr>
      <w:r w:rsidRPr="00E251C2">
        <w:rPr>
          <w:rFonts w:ascii="Georgia" w:hAnsi="Georgia" w:cs="Georgia"/>
          <w:b/>
          <w:bCs/>
          <w:sz w:val="24"/>
          <w:szCs w:val="24"/>
          <w:lang w:eastAsia="pt-BR"/>
        </w:rPr>
        <w:t xml:space="preserve">Intervalo – </w:t>
      </w:r>
      <w:r>
        <w:rPr>
          <w:rFonts w:ascii="Georgia" w:hAnsi="Georgia" w:cs="Georgia"/>
          <w:b/>
          <w:bCs/>
          <w:sz w:val="24"/>
          <w:szCs w:val="24"/>
          <w:lang w:eastAsia="pt-BR"/>
        </w:rPr>
        <w:t>9</w:t>
      </w:r>
      <w:r w:rsidRPr="00E251C2">
        <w:rPr>
          <w:rFonts w:ascii="Georgia" w:hAnsi="Georgia" w:cs="Georgia"/>
          <w:b/>
          <w:bCs/>
          <w:sz w:val="24"/>
          <w:szCs w:val="24"/>
          <w:lang w:eastAsia="pt-BR"/>
        </w:rPr>
        <w:t>h</w:t>
      </w:r>
      <w:r>
        <w:rPr>
          <w:rFonts w:ascii="Georgia" w:hAnsi="Georgia" w:cs="Georgia"/>
          <w:b/>
          <w:bCs/>
          <w:sz w:val="24"/>
          <w:szCs w:val="24"/>
          <w:lang w:eastAsia="pt-BR"/>
        </w:rPr>
        <w:t>45</w:t>
      </w:r>
      <w:r w:rsidRPr="00E251C2">
        <w:rPr>
          <w:rFonts w:ascii="Georgia" w:hAnsi="Georgia" w:cs="Georgia"/>
          <w:b/>
          <w:bCs/>
          <w:sz w:val="24"/>
          <w:szCs w:val="24"/>
          <w:lang w:eastAsia="pt-BR"/>
        </w:rPr>
        <w:t xml:space="preserve"> às 10h</w:t>
      </w:r>
    </w:p>
    <w:p w:rsidR="00785D0E" w:rsidRDefault="00785D0E" w:rsidP="00BD1A33">
      <w:pPr>
        <w:pStyle w:val="ListParagraph"/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</w:p>
    <w:p w:rsidR="00785D0E" w:rsidRDefault="00785D0E" w:rsidP="00BD1A3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>
        <w:rPr>
          <w:rFonts w:ascii="Georgia" w:hAnsi="Georgia" w:cs="Georgia"/>
          <w:sz w:val="24"/>
          <w:szCs w:val="24"/>
          <w:lang w:eastAsia="pt-BR"/>
        </w:rPr>
        <w:t>Thaís Rodrigues de Souza (E-IV) – 10h às 10h35</w:t>
      </w:r>
    </w:p>
    <w:p w:rsidR="00785D0E" w:rsidRDefault="00785D0E" w:rsidP="00BD1A3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>
        <w:rPr>
          <w:rFonts w:ascii="Georgia" w:hAnsi="Georgia" w:cs="Georgia"/>
          <w:sz w:val="24"/>
          <w:szCs w:val="24"/>
          <w:lang w:eastAsia="pt-BR"/>
        </w:rPr>
        <w:t>Valgner Alves de Oliveira</w:t>
      </w:r>
      <w:r w:rsidRPr="00D00F7D">
        <w:rPr>
          <w:rFonts w:ascii="Georgia" w:hAnsi="Georgia" w:cs="Georgia"/>
          <w:sz w:val="24"/>
          <w:szCs w:val="24"/>
          <w:lang w:eastAsia="pt-BR"/>
        </w:rPr>
        <w:t xml:space="preserve"> (E-I</w:t>
      </w:r>
      <w:r>
        <w:rPr>
          <w:rFonts w:ascii="Georgia" w:hAnsi="Georgia" w:cs="Georgia"/>
          <w:sz w:val="24"/>
          <w:szCs w:val="24"/>
          <w:lang w:eastAsia="pt-BR"/>
        </w:rPr>
        <w:t>V</w:t>
      </w:r>
      <w:r w:rsidRPr="00D00F7D">
        <w:rPr>
          <w:rFonts w:ascii="Georgia" w:hAnsi="Georgia" w:cs="Georgia"/>
          <w:sz w:val="24"/>
          <w:szCs w:val="24"/>
          <w:lang w:eastAsia="pt-BR"/>
        </w:rPr>
        <w:t>) – 10h</w:t>
      </w:r>
      <w:r>
        <w:rPr>
          <w:rFonts w:ascii="Georgia" w:hAnsi="Georgia" w:cs="Georgia"/>
          <w:sz w:val="24"/>
          <w:szCs w:val="24"/>
          <w:lang w:eastAsia="pt-BR"/>
        </w:rPr>
        <w:t>35</w:t>
      </w:r>
      <w:r w:rsidRPr="00D00F7D">
        <w:rPr>
          <w:rFonts w:ascii="Georgia" w:hAnsi="Georgia" w:cs="Georgia"/>
          <w:sz w:val="24"/>
          <w:szCs w:val="24"/>
          <w:lang w:eastAsia="pt-BR"/>
        </w:rPr>
        <w:t xml:space="preserve"> às 1</w:t>
      </w:r>
      <w:r>
        <w:rPr>
          <w:rFonts w:ascii="Georgia" w:hAnsi="Georgia" w:cs="Georgia"/>
          <w:sz w:val="24"/>
          <w:szCs w:val="24"/>
          <w:lang w:eastAsia="pt-BR"/>
        </w:rPr>
        <w:t>1</w:t>
      </w:r>
      <w:r w:rsidRPr="00D00F7D">
        <w:rPr>
          <w:rFonts w:ascii="Georgia" w:hAnsi="Georgia" w:cs="Georgia"/>
          <w:sz w:val="24"/>
          <w:szCs w:val="24"/>
          <w:lang w:eastAsia="pt-BR"/>
        </w:rPr>
        <w:t>h</w:t>
      </w:r>
      <w:r>
        <w:rPr>
          <w:rFonts w:ascii="Georgia" w:hAnsi="Georgia" w:cs="Georgia"/>
          <w:sz w:val="24"/>
          <w:szCs w:val="24"/>
          <w:lang w:eastAsia="pt-BR"/>
        </w:rPr>
        <w:t>10</w:t>
      </w:r>
    </w:p>
    <w:p w:rsidR="00785D0E" w:rsidRDefault="00785D0E" w:rsidP="00BD1A3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>
        <w:rPr>
          <w:rFonts w:ascii="Georgia" w:hAnsi="Georgia" w:cs="Georgia"/>
          <w:sz w:val="24"/>
          <w:szCs w:val="24"/>
          <w:lang w:eastAsia="pt-BR"/>
        </w:rPr>
        <w:t>Vinícius Ferreira Borges (E-IV) – 11h10 às 11h45</w:t>
      </w:r>
    </w:p>
    <w:p w:rsidR="00785D0E" w:rsidRPr="00D00F7D" w:rsidRDefault="00785D0E" w:rsidP="00BD1A33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  <w:r>
        <w:rPr>
          <w:rFonts w:ascii="Georgia" w:hAnsi="Georgia" w:cs="Georgia"/>
          <w:sz w:val="24"/>
          <w:szCs w:val="24"/>
          <w:lang w:eastAsia="pt-BR"/>
        </w:rPr>
        <w:t>Wigvan Junior Pereira dos Santos</w:t>
      </w:r>
      <w:r w:rsidRPr="00D00F7D">
        <w:rPr>
          <w:rFonts w:ascii="Georgia" w:hAnsi="Georgia" w:cs="Georgia"/>
          <w:sz w:val="24"/>
          <w:szCs w:val="24"/>
          <w:lang w:eastAsia="pt-BR"/>
        </w:rPr>
        <w:t xml:space="preserve"> (E-I</w:t>
      </w:r>
      <w:r>
        <w:rPr>
          <w:rFonts w:ascii="Georgia" w:hAnsi="Georgia" w:cs="Georgia"/>
          <w:sz w:val="24"/>
          <w:szCs w:val="24"/>
          <w:lang w:eastAsia="pt-BR"/>
        </w:rPr>
        <w:t>V e V</w:t>
      </w:r>
      <w:r w:rsidRPr="00D00F7D">
        <w:rPr>
          <w:rFonts w:ascii="Georgia" w:hAnsi="Georgia" w:cs="Georgia"/>
          <w:sz w:val="24"/>
          <w:szCs w:val="24"/>
          <w:lang w:eastAsia="pt-BR"/>
        </w:rPr>
        <w:t>) – 11h</w:t>
      </w:r>
      <w:r>
        <w:rPr>
          <w:rFonts w:ascii="Georgia" w:hAnsi="Georgia" w:cs="Georgia"/>
          <w:sz w:val="24"/>
          <w:szCs w:val="24"/>
          <w:lang w:eastAsia="pt-BR"/>
        </w:rPr>
        <w:t>45</w:t>
      </w:r>
      <w:r w:rsidRPr="00D00F7D">
        <w:rPr>
          <w:rFonts w:ascii="Georgia" w:hAnsi="Georgia" w:cs="Georgia"/>
          <w:sz w:val="24"/>
          <w:szCs w:val="24"/>
          <w:lang w:eastAsia="pt-BR"/>
        </w:rPr>
        <w:t xml:space="preserve"> às 12h</w:t>
      </w:r>
      <w:r>
        <w:rPr>
          <w:rFonts w:ascii="Georgia" w:hAnsi="Georgia" w:cs="Georgia"/>
          <w:sz w:val="24"/>
          <w:szCs w:val="24"/>
          <w:lang w:eastAsia="pt-BR"/>
        </w:rPr>
        <w:t>40*</w:t>
      </w:r>
    </w:p>
    <w:p w:rsidR="00785D0E" w:rsidRDefault="00785D0E" w:rsidP="00BD1A33">
      <w:pPr>
        <w:pStyle w:val="ListParagraph"/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  <w:lang w:eastAsia="pt-BR"/>
        </w:rPr>
      </w:pPr>
    </w:p>
    <w:p w:rsidR="00785D0E" w:rsidRDefault="00785D0E" w:rsidP="00BD1A33">
      <w:pPr>
        <w:pStyle w:val="ListParagraph"/>
        <w:spacing w:after="0" w:line="240" w:lineRule="auto"/>
        <w:ind w:left="0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______</w:t>
      </w:r>
    </w:p>
    <w:p w:rsidR="00785D0E" w:rsidRPr="00A501FB" w:rsidRDefault="00785D0E" w:rsidP="00EC6F78">
      <w:pPr>
        <w:pStyle w:val="ListParagraph"/>
        <w:spacing w:after="0" w:line="240" w:lineRule="auto"/>
        <w:ind w:left="0"/>
        <w:jc w:val="both"/>
        <w:rPr>
          <w:rFonts w:ascii="Georgia" w:hAnsi="Georgia" w:cs="Georgia"/>
          <w:sz w:val="20"/>
          <w:szCs w:val="20"/>
        </w:rPr>
      </w:pPr>
      <w:r w:rsidRPr="00A501FB">
        <w:rPr>
          <w:rFonts w:ascii="Georgia" w:hAnsi="Georgia" w:cs="Georgia"/>
          <w:sz w:val="20"/>
          <w:szCs w:val="20"/>
        </w:rPr>
        <w:t>20 minutos (exposição) + 15 minutos (discussão)</w:t>
      </w:r>
    </w:p>
    <w:p w:rsidR="00785D0E" w:rsidRPr="00A501FB" w:rsidRDefault="00785D0E" w:rsidP="00EC6F78">
      <w:pPr>
        <w:pStyle w:val="ListParagraph"/>
        <w:spacing w:after="0" w:line="240" w:lineRule="auto"/>
        <w:ind w:left="0"/>
        <w:jc w:val="both"/>
        <w:rPr>
          <w:rFonts w:ascii="Georgia" w:hAnsi="Georgia" w:cs="Georgia"/>
          <w:sz w:val="20"/>
          <w:szCs w:val="20"/>
        </w:rPr>
      </w:pPr>
      <w:r w:rsidRPr="00A501FB">
        <w:rPr>
          <w:rFonts w:ascii="Georgia" w:hAnsi="Georgia" w:cs="Georgia"/>
          <w:sz w:val="20"/>
          <w:szCs w:val="20"/>
        </w:rPr>
        <w:t>Carga-horária: 8h</w:t>
      </w:r>
    </w:p>
    <w:p w:rsidR="00785D0E" w:rsidRPr="00A501FB" w:rsidRDefault="00785D0E" w:rsidP="00EC6F78">
      <w:pPr>
        <w:pStyle w:val="ListParagraph"/>
        <w:spacing w:after="0" w:line="240" w:lineRule="auto"/>
        <w:ind w:left="0"/>
        <w:jc w:val="both"/>
        <w:rPr>
          <w:rFonts w:ascii="Georgia" w:hAnsi="Georgia" w:cs="Georgia"/>
          <w:sz w:val="20"/>
          <w:szCs w:val="20"/>
          <w:lang w:eastAsia="pt-BR"/>
        </w:rPr>
      </w:pPr>
      <w:r w:rsidRPr="00A501FB">
        <w:rPr>
          <w:rFonts w:ascii="Georgia" w:hAnsi="Georgia" w:cs="Georgia"/>
          <w:sz w:val="20"/>
          <w:szCs w:val="20"/>
        </w:rPr>
        <w:t>*Apresentação dos Relatórios do Estágio IV e V.</w:t>
      </w:r>
    </w:p>
    <w:sectPr w:rsidR="00785D0E" w:rsidRPr="00A501FB" w:rsidSect="00B30A3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0E" w:rsidRDefault="00785D0E" w:rsidP="00BD1A33">
      <w:pPr>
        <w:spacing w:after="0" w:line="240" w:lineRule="auto"/>
      </w:pPr>
      <w:r>
        <w:separator/>
      </w:r>
    </w:p>
  </w:endnote>
  <w:endnote w:type="continuationSeparator" w:id="1">
    <w:p w:rsidR="00785D0E" w:rsidRDefault="00785D0E" w:rsidP="00BD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0E" w:rsidRDefault="00785D0E" w:rsidP="00BD1A33">
      <w:pPr>
        <w:spacing w:after="0" w:line="240" w:lineRule="auto"/>
      </w:pPr>
      <w:r>
        <w:separator/>
      </w:r>
    </w:p>
  </w:footnote>
  <w:footnote w:type="continuationSeparator" w:id="1">
    <w:p w:rsidR="00785D0E" w:rsidRDefault="00785D0E" w:rsidP="00BD1A33">
      <w:pPr>
        <w:spacing w:after="0" w:line="240" w:lineRule="auto"/>
      </w:pPr>
      <w:r>
        <w:continuationSeparator/>
      </w:r>
    </w:p>
  </w:footnote>
  <w:footnote w:id="2">
    <w:p w:rsidR="00785D0E" w:rsidRDefault="00785D0E" w:rsidP="00593694">
      <w:pPr>
        <w:pStyle w:val="FootnoteText"/>
        <w:jc w:val="both"/>
        <w:rPr>
          <w:rFonts w:ascii="Georgia" w:hAnsi="Georgia" w:cs="Georgia"/>
        </w:rPr>
      </w:pPr>
      <w:r>
        <w:rPr>
          <w:rStyle w:val="FootnoteReference"/>
        </w:rPr>
        <w:footnoteRef/>
      </w:r>
      <w:r w:rsidRPr="00E251C2">
        <w:rPr>
          <w:rFonts w:ascii="Georgia" w:hAnsi="Georgia" w:cs="Georgia"/>
        </w:rPr>
        <w:t>Apresentação dos Relatórios das Atividades de Estágio (201</w:t>
      </w:r>
      <w:r>
        <w:rPr>
          <w:rFonts w:ascii="Georgia" w:hAnsi="Georgia" w:cs="Georgia"/>
        </w:rPr>
        <w:t>2</w:t>
      </w:r>
      <w:r w:rsidRPr="00E251C2">
        <w:rPr>
          <w:rFonts w:ascii="Georgia" w:hAnsi="Georgia" w:cs="Georgia"/>
        </w:rPr>
        <w:t>/</w:t>
      </w:r>
      <w:r>
        <w:rPr>
          <w:rFonts w:ascii="Georgia" w:hAnsi="Georgia" w:cs="Georgia"/>
        </w:rPr>
        <w:t>1</w:t>
      </w:r>
      <w:r w:rsidRPr="00E251C2">
        <w:rPr>
          <w:rFonts w:ascii="Georgia" w:hAnsi="Georgia" w:cs="Georgia"/>
        </w:rPr>
        <w:t xml:space="preserve">). </w:t>
      </w:r>
    </w:p>
    <w:p w:rsidR="00785D0E" w:rsidRDefault="00785D0E" w:rsidP="00593694">
      <w:pPr>
        <w:pStyle w:val="FootnoteText"/>
        <w:jc w:val="both"/>
        <w:rPr>
          <w:rFonts w:ascii="Georgia" w:hAnsi="Georgia" w:cs="Georgia"/>
        </w:rPr>
      </w:pPr>
      <w:r w:rsidRPr="00E251C2">
        <w:rPr>
          <w:rFonts w:ascii="Georgia" w:hAnsi="Georgia" w:cs="Georgia"/>
        </w:rPr>
        <w:t>Legenda</w:t>
      </w:r>
      <w:r>
        <w:rPr>
          <w:rFonts w:ascii="Georgia" w:hAnsi="Georgia" w:cs="Georgia"/>
        </w:rPr>
        <w:t>s</w:t>
      </w:r>
    </w:p>
    <w:p w:rsidR="00785D0E" w:rsidRDefault="00785D0E" w:rsidP="00593694">
      <w:pPr>
        <w:pStyle w:val="FootnoteText"/>
        <w:jc w:val="both"/>
        <w:rPr>
          <w:rFonts w:ascii="Georgia" w:hAnsi="Georgia" w:cs="Georgia"/>
        </w:rPr>
      </w:pPr>
      <w:r w:rsidRPr="00E251C2">
        <w:rPr>
          <w:rFonts w:ascii="Georgia" w:hAnsi="Georgia" w:cs="Georgia"/>
        </w:rPr>
        <w:t>E-I (Estágio I)</w:t>
      </w:r>
      <w:r>
        <w:rPr>
          <w:rFonts w:ascii="Georgia" w:hAnsi="Georgia" w:cs="Georgia"/>
        </w:rPr>
        <w:t xml:space="preserve"> e E-III (Estágio III) – CEPAE</w:t>
      </w:r>
    </w:p>
    <w:p w:rsidR="00785D0E" w:rsidRPr="00E251C2" w:rsidRDefault="00785D0E" w:rsidP="00593694">
      <w:pPr>
        <w:pStyle w:val="FootnoteText"/>
        <w:jc w:val="both"/>
        <w:rPr>
          <w:rFonts w:ascii="Georgia" w:hAnsi="Georgia" w:cs="Georgia"/>
        </w:rPr>
      </w:pPr>
      <w:r w:rsidRPr="00E251C2">
        <w:rPr>
          <w:rFonts w:ascii="Georgia" w:hAnsi="Georgia" w:cs="Georgia"/>
        </w:rPr>
        <w:t>E-IV</w:t>
      </w:r>
      <w:r>
        <w:rPr>
          <w:rFonts w:ascii="Georgia" w:hAnsi="Georgia" w:cs="Georgia"/>
        </w:rPr>
        <w:t>/V</w:t>
      </w:r>
      <w:r w:rsidRPr="00E251C2">
        <w:rPr>
          <w:rFonts w:ascii="Georgia" w:hAnsi="Georgia" w:cs="Georgia"/>
        </w:rPr>
        <w:t xml:space="preserve"> (Estágio</w:t>
      </w:r>
      <w:r>
        <w:rPr>
          <w:rFonts w:ascii="Georgia" w:hAnsi="Georgia" w:cs="Georgia"/>
        </w:rPr>
        <w:t>s</w:t>
      </w:r>
      <w:r w:rsidRPr="00E251C2">
        <w:rPr>
          <w:rFonts w:ascii="Georgia" w:hAnsi="Georgia" w:cs="Georgia"/>
        </w:rPr>
        <w:t xml:space="preserve"> IV</w:t>
      </w:r>
      <w:r>
        <w:rPr>
          <w:rFonts w:ascii="Georgia" w:hAnsi="Georgia" w:cs="Georgia"/>
        </w:rPr>
        <w:t xml:space="preserve"> e V</w:t>
      </w:r>
      <w:r w:rsidRPr="00E251C2">
        <w:rPr>
          <w:rFonts w:ascii="Georgia" w:hAnsi="Georgia" w:cs="Georgia"/>
        </w:rPr>
        <w:t xml:space="preserve">) – Colégio Estadual Prof. José Carlos de Almeida.  </w:t>
      </w:r>
    </w:p>
    <w:p w:rsidR="00785D0E" w:rsidRDefault="00785D0E" w:rsidP="00593694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16E"/>
    <w:multiLevelType w:val="hybridMultilevel"/>
    <w:tmpl w:val="FE0215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496A"/>
    <w:multiLevelType w:val="hybridMultilevel"/>
    <w:tmpl w:val="FE02157A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A33"/>
    <w:rsid w:val="00002488"/>
    <w:rsid w:val="00007149"/>
    <w:rsid w:val="000236F8"/>
    <w:rsid w:val="00026A98"/>
    <w:rsid w:val="00031746"/>
    <w:rsid w:val="000345EB"/>
    <w:rsid w:val="00035945"/>
    <w:rsid w:val="00041FDB"/>
    <w:rsid w:val="00061A4E"/>
    <w:rsid w:val="00061F6F"/>
    <w:rsid w:val="00080E56"/>
    <w:rsid w:val="00091640"/>
    <w:rsid w:val="000950EA"/>
    <w:rsid w:val="000C5209"/>
    <w:rsid w:val="00122A7F"/>
    <w:rsid w:val="00123041"/>
    <w:rsid w:val="00146C6C"/>
    <w:rsid w:val="001637B5"/>
    <w:rsid w:val="00174CF0"/>
    <w:rsid w:val="00186008"/>
    <w:rsid w:val="0019471B"/>
    <w:rsid w:val="001A0BDF"/>
    <w:rsid w:val="001A29DC"/>
    <w:rsid w:val="001A551E"/>
    <w:rsid w:val="001D0CD5"/>
    <w:rsid w:val="001D2C26"/>
    <w:rsid w:val="001E03E7"/>
    <w:rsid w:val="001E08B9"/>
    <w:rsid w:val="0020171B"/>
    <w:rsid w:val="002037B1"/>
    <w:rsid w:val="00203878"/>
    <w:rsid w:val="00206626"/>
    <w:rsid w:val="00206F6C"/>
    <w:rsid w:val="002115FC"/>
    <w:rsid w:val="00233ED2"/>
    <w:rsid w:val="002344C4"/>
    <w:rsid w:val="002378CC"/>
    <w:rsid w:val="00250B16"/>
    <w:rsid w:val="00287B04"/>
    <w:rsid w:val="002935E5"/>
    <w:rsid w:val="00293AC5"/>
    <w:rsid w:val="002A37A2"/>
    <w:rsid w:val="002A3E3C"/>
    <w:rsid w:val="002A5B30"/>
    <w:rsid w:val="002B39D4"/>
    <w:rsid w:val="002C4D04"/>
    <w:rsid w:val="002D112F"/>
    <w:rsid w:val="002E20F4"/>
    <w:rsid w:val="002E3C3F"/>
    <w:rsid w:val="002F4724"/>
    <w:rsid w:val="003147C9"/>
    <w:rsid w:val="0031569F"/>
    <w:rsid w:val="00316B90"/>
    <w:rsid w:val="00316F5C"/>
    <w:rsid w:val="00326C21"/>
    <w:rsid w:val="00335000"/>
    <w:rsid w:val="00357710"/>
    <w:rsid w:val="00365081"/>
    <w:rsid w:val="003669CF"/>
    <w:rsid w:val="00393766"/>
    <w:rsid w:val="00394B4B"/>
    <w:rsid w:val="003A1017"/>
    <w:rsid w:val="003A31AA"/>
    <w:rsid w:val="003A556F"/>
    <w:rsid w:val="003A5FC6"/>
    <w:rsid w:val="003B1CCC"/>
    <w:rsid w:val="003B3D5F"/>
    <w:rsid w:val="003B40A7"/>
    <w:rsid w:val="003D6F41"/>
    <w:rsid w:val="003F0D7E"/>
    <w:rsid w:val="003F362F"/>
    <w:rsid w:val="00417AA0"/>
    <w:rsid w:val="00441FDD"/>
    <w:rsid w:val="0044432D"/>
    <w:rsid w:val="00451D16"/>
    <w:rsid w:val="00481177"/>
    <w:rsid w:val="00485799"/>
    <w:rsid w:val="00490969"/>
    <w:rsid w:val="00494F69"/>
    <w:rsid w:val="004B2219"/>
    <w:rsid w:val="004C24E6"/>
    <w:rsid w:val="004C4F19"/>
    <w:rsid w:val="004C6975"/>
    <w:rsid w:val="004C7814"/>
    <w:rsid w:val="004D6813"/>
    <w:rsid w:val="004F1800"/>
    <w:rsid w:val="004F43EE"/>
    <w:rsid w:val="00500B3C"/>
    <w:rsid w:val="00505F0E"/>
    <w:rsid w:val="0053676A"/>
    <w:rsid w:val="00544CFF"/>
    <w:rsid w:val="00556DA6"/>
    <w:rsid w:val="00562AC4"/>
    <w:rsid w:val="00562D63"/>
    <w:rsid w:val="00572603"/>
    <w:rsid w:val="00574FEF"/>
    <w:rsid w:val="00582A3B"/>
    <w:rsid w:val="00585EE9"/>
    <w:rsid w:val="0059357D"/>
    <w:rsid w:val="00593694"/>
    <w:rsid w:val="005C039A"/>
    <w:rsid w:val="005E4DC2"/>
    <w:rsid w:val="005F19FF"/>
    <w:rsid w:val="005F2CB3"/>
    <w:rsid w:val="00601E8B"/>
    <w:rsid w:val="00603FBD"/>
    <w:rsid w:val="00644643"/>
    <w:rsid w:val="00645B30"/>
    <w:rsid w:val="006745C0"/>
    <w:rsid w:val="00677647"/>
    <w:rsid w:val="00684950"/>
    <w:rsid w:val="006A0334"/>
    <w:rsid w:val="006E1748"/>
    <w:rsid w:val="0070170D"/>
    <w:rsid w:val="007043FA"/>
    <w:rsid w:val="00710E08"/>
    <w:rsid w:val="00716A53"/>
    <w:rsid w:val="0072184A"/>
    <w:rsid w:val="007261C6"/>
    <w:rsid w:val="00746C79"/>
    <w:rsid w:val="007472C2"/>
    <w:rsid w:val="00750636"/>
    <w:rsid w:val="00751675"/>
    <w:rsid w:val="00764495"/>
    <w:rsid w:val="007669BA"/>
    <w:rsid w:val="00776293"/>
    <w:rsid w:val="00777BF4"/>
    <w:rsid w:val="00785D0E"/>
    <w:rsid w:val="00791084"/>
    <w:rsid w:val="007939CD"/>
    <w:rsid w:val="0079799F"/>
    <w:rsid w:val="007A0584"/>
    <w:rsid w:val="007A48EC"/>
    <w:rsid w:val="007B080D"/>
    <w:rsid w:val="007D1D59"/>
    <w:rsid w:val="007D4A16"/>
    <w:rsid w:val="007E5C97"/>
    <w:rsid w:val="0080509C"/>
    <w:rsid w:val="008061DF"/>
    <w:rsid w:val="00806EBD"/>
    <w:rsid w:val="00810235"/>
    <w:rsid w:val="00822C4F"/>
    <w:rsid w:val="00822D79"/>
    <w:rsid w:val="00833883"/>
    <w:rsid w:val="0084290B"/>
    <w:rsid w:val="00844A47"/>
    <w:rsid w:val="00852522"/>
    <w:rsid w:val="008735A2"/>
    <w:rsid w:val="0089591A"/>
    <w:rsid w:val="008B34A5"/>
    <w:rsid w:val="008C51DC"/>
    <w:rsid w:val="008D25FB"/>
    <w:rsid w:val="008E54E6"/>
    <w:rsid w:val="008F1FB4"/>
    <w:rsid w:val="008F50D1"/>
    <w:rsid w:val="008F5463"/>
    <w:rsid w:val="00901B17"/>
    <w:rsid w:val="0093767E"/>
    <w:rsid w:val="00955CDB"/>
    <w:rsid w:val="00957D13"/>
    <w:rsid w:val="009629D8"/>
    <w:rsid w:val="009850C3"/>
    <w:rsid w:val="009A38F2"/>
    <w:rsid w:val="009A4E24"/>
    <w:rsid w:val="009B61A2"/>
    <w:rsid w:val="009D6623"/>
    <w:rsid w:val="009F41D6"/>
    <w:rsid w:val="00A10568"/>
    <w:rsid w:val="00A32022"/>
    <w:rsid w:val="00A367CB"/>
    <w:rsid w:val="00A4025F"/>
    <w:rsid w:val="00A43C32"/>
    <w:rsid w:val="00A501FB"/>
    <w:rsid w:val="00A56F56"/>
    <w:rsid w:val="00A64235"/>
    <w:rsid w:val="00A95B9F"/>
    <w:rsid w:val="00AA73D7"/>
    <w:rsid w:val="00AB0430"/>
    <w:rsid w:val="00AC3C2C"/>
    <w:rsid w:val="00AC6F93"/>
    <w:rsid w:val="00AD3B01"/>
    <w:rsid w:val="00AE400D"/>
    <w:rsid w:val="00AE7957"/>
    <w:rsid w:val="00AE7A0F"/>
    <w:rsid w:val="00AF6F7A"/>
    <w:rsid w:val="00B11168"/>
    <w:rsid w:val="00B21184"/>
    <w:rsid w:val="00B24668"/>
    <w:rsid w:val="00B30A31"/>
    <w:rsid w:val="00B35737"/>
    <w:rsid w:val="00B43734"/>
    <w:rsid w:val="00B648BB"/>
    <w:rsid w:val="00B6579D"/>
    <w:rsid w:val="00B756F5"/>
    <w:rsid w:val="00B87925"/>
    <w:rsid w:val="00BA5191"/>
    <w:rsid w:val="00BB1CA8"/>
    <w:rsid w:val="00BD1A33"/>
    <w:rsid w:val="00BE69AC"/>
    <w:rsid w:val="00BE799D"/>
    <w:rsid w:val="00BE7A26"/>
    <w:rsid w:val="00BF0444"/>
    <w:rsid w:val="00BF0552"/>
    <w:rsid w:val="00BF4D6B"/>
    <w:rsid w:val="00C0179E"/>
    <w:rsid w:val="00C04683"/>
    <w:rsid w:val="00C06033"/>
    <w:rsid w:val="00C118AC"/>
    <w:rsid w:val="00C15F09"/>
    <w:rsid w:val="00C17323"/>
    <w:rsid w:val="00C21490"/>
    <w:rsid w:val="00C23FAE"/>
    <w:rsid w:val="00C33D45"/>
    <w:rsid w:val="00C568E5"/>
    <w:rsid w:val="00C607BB"/>
    <w:rsid w:val="00C74724"/>
    <w:rsid w:val="00C74E0F"/>
    <w:rsid w:val="00C772C4"/>
    <w:rsid w:val="00C920E8"/>
    <w:rsid w:val="00C9431B"/>
    <w:rsid w:val="00CA6C7A"/>
    <w:rsid w:val="00CB413E"/>
    <w:rsid w:val="00CC172A"/>
    <w:rsid w:val="00CC2F27"/>
    <w:rsid w:val="00CD0ACA"/>
    <w:rsid w:val="00CD7EF3"/>
    <w:rsid w:val="00CE018F"/>
    <w:rsid w:val="00CE1C90"/>
    <w:rsid w:val="00CE3E9A"/>
    <w:rsid w:val="00D00163"/>
    <w:rsid w:val="00D00F7D"/>
    <w:rsid w:val="00D12B18"/>
    <w:rsid w:val="00D20486"/>
    <w:rsid w:val="00D204A7"/>
    <w:rsid w:val="00D24A5D"/>
    <w:rsid w:val="00D53115"/>
    <w:rsid w:val="00D54827"/>
    <w:rsid w:val="00D5659E"/>
    <w:rsid w:val="00D74D40"/>
    <w:rsid w:val="00D771D7"/>
    <w:rsid w:val="00D921E2"/>
    <w:rsid w:val="00DC52E0"/>
    <w:rsid w:val="00DD339C"/>
    <w:rsid w:val="00DD4EF8"/>
    <w:rsid w:val="00DE41BA"/>
    <w:rsid w:val="00E064A3"/>
    <w:rsid w:val="00E2059D"/>
    <w:rsid w:val="00E251C2"/>
    <w:rsid w:val="00E42296"/>
    <w:rsid w:val="00E42325"/>
    <w:rsid w:val="00E4604C"/>
    <w:rsid w:val="00E549D0"/>
    <w:rsid w:val="00E66A72"/>
    <w:rsid w:val="00E70947"/>
    <w:rsid w:val="00EA6D3E"/>
    <w:rsid w:val="00EC678A"/>
    <w:rsid w:val="00EC6F78"/>
    <w:rsid w:val="00ED7895"/>
    <w:rsid w:val="00EE5ECF"/>
    <w:rsid w:val="00F16CAC"/>
    <w:rsid w:val="00F26794"/>
    <w:rsid w:val="00F41D1B"/>
    <w:rsid w:val="00F44B26"/>
    <w:rsid w:val="00F46F88"/>
    <w:rsid w:val="00F53F4E"/>
    <w:rsid w:val="00F565D0"/>
    <w:rsid w:val="00F615A9"/>
    <w:rsid w:val="00F645E8"/>
    <w:rsid w:val="00F86587"/>
    <w:rsid w:val="00F87FC8"/>
    <w:rsid w:val="00FA1F64"/>
    <w:rsid w:val="00FA41FF"/>
    <w:rsid w:val="00FD1251"/>
    <w:rsid w:val="00FD218D"/>
    <w:rsid w:val="00FD40A3"/>
    <w:rsid w:val="00FF2F13"/>
    <w:rsid w:val="00F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1A33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BD1A3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D1A3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rsid w:val="00BD1A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1A33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D1A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D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1A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174</Words>
  <Characters>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UNIVERSIDADE FEDERAL DE GOIÁS</dc:title>
  <dc:subject/>
  <dc:creator>Carmelita</dc:creator>
  <cp:keywords/>
  <dc:description/>
  <cp:lastModifiedBy>UFG</cp:lastModifiedBy>
  <cp:revision>2</cp:revision>
  <dcterms:created xsi:type="dcterms:W3CDTF">2012-09-25T12:34:00Z</dcterms:created>
  <dcterms:modified xsi:type="dcterms:W3CDTF">2012-09-25T12:34:00Z</dcterms:modified>
</cp:coreProperties>
</file>