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EB" w:rsidRDefault="008413EB" w:rsidP="006477A2">
      <w:pPr>
        <w:autoSpaceDE w:val="0"/>
        <w:autoSpaceDN w:val="0"/>
        <w:adjustRightInd w:val="0"/>
        <w:ind w:hanging="1080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noProof/>
          <w:color w:val="000000"/>
          <w:sz w:val="20"/>
          <w:szCs w:val="20"/>
        </w:rPr>
        <w:t xml:space="preserve">           </w:t>
      </w:r>
      <w:r w:rsidRPr="00C30723">
        <w:rPr>
          <w:rFonts w:ascii="Verdana-Bold" w:hAnsi="Verdana-Bold" w:cs="Verdana-Bold"/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55.5pt;height:64.5pt;visibility:visible">
            <v:imagedata r:id="rId5" o:title=""/>
          </v:shape>
        </w:pict>
      </w:r>
    </w:p>
    <w:p w:rsidR="008413EB" w:rsidRPr="00A2319C" w:rsidRDefault="008413EB" w:rsidP="006477A2">
      <w:pPr>
        <w:autoSpaceDE w:val="0"/>
        <w:autoSpaceDN w:val="0"/>
        <w:adjustRightInd w:val="0"/>
        <w:ind w:left="-540" w:hanging="1080"/>
        <w:jc w:val="center"/>
        <w:rPr>
          <w:rFonts w:ascii="Verdana" w:hAnsi="Verdana" w:cs="Verdana-Bold"/>
          <w:b/>
          <w:bCs/>
          <w:color w:val="000000"/>
          <w:sz w:val="28"/>
          <w:szCs w:val="28"/>
        </w:rPr>
      </w:pPr>
      <w:r>
        <w:rPr>
          <w:rFonts w:ascii="Verdana" w:hAnsi="Verdana" w:cs="Verdana-Bold"/>
          <w:b/>
          <w:bCs/>
          <w:color w:val="000000"/>
          <w:sz w:val="28"/>
          <w:szCs w:val="28"/>
        </w:rPr>
        <w:t xml:space="preserve">                 U</w:t>
      </w:r>
      <w:r w:rsidRPr="00A2319C">
        <w:rPr>
          <w:rFonts w:ascii="Verdana" w:hAnsi="Verdana" w:cs="Verdana-Bold"/>
          <w:b/>
          <w:bCs/>
          <w:color w:val="000000"/>
          <w:sz w:val="28"/>
          <w:szCs w:val="28"/>
        </w:rPr>
        <w:t>NIVERSIDADE FEDERAL DE GOIÁS</w:t>
      </w:r>
    </w:p>
    <w:p w:rsidR="008413EB" w:rsidRPr="00A2319C" w:rsidRDefault="008413EB" w:rsidP="006477A2">
      <w:pPr>
        <w:autoSpaceDE w:val="0"/>
        <w:autoSpaceDN w:val="0"/>
        <w:adjustRightInd w:val="0"/>
        <w:ind w:left="-540" w:hanging="1080"/>
        <w:jc w:val="center"/>
        <w:rPr>
          <w:rFonts w:ascii="Verdana" w:hAnsi="Verdana" w:cs="Verdana-Bold"/>
          <w:b/>
          <w:bCs/>
          <w:color w:val="000000"/>
        </w:rPr>
      </w:pPr>
      <w:r>
        <w:rPr>
          <w:rFonts w:ascii="Verdana" w:hAnsi="Verdana" w:cs="Verdana-Bold"/>
          <w:b/>
          <w:bCs/>
          <w:color w:val="000000"/>
        </w:rPr>
        <w:t xml:space="preserve">                  </w:t>
      </w:r>
      <w:r w:rsidRPr="00A2319C">
        <w:rPr>
          <w:rFonts w:ascii="Verdana" w:hAnsi="Verdana" w:cs="Verdana-Bold"/>
          <w:b/>
          <w:bCs/>
          <w:color w:val="000000"/>
        </w:rPr>
        <w:t xml:space="preserve">FACULDADE DE CIÊNCIAS </w:t>
      </w:r>
      <w:r>
        <w:rPr>
          <w:rFonts w:ascii="Verdana" w:hAnsi="Verdana" w:cs="Verdana-Bold"/>
          <w:b/>
          <w:bCs/>
          <w:color w:val="000000"/>
        </w:rPr>
        <w:t>SOCIAIS</w:t>
      </w:r>
    </w:p>
    <w:p w:rsidR="008413EB" w:rsidRDefault="008413EB" w:rsidP="006477A2">
      <w:pPr>
        <w:autoSpaceDE w:val="0"/>
        <w:autoSpaceDN w:val="0"/>
        <w:adjustRightInd w:val="0"/>
        <w:ind w:left="-540" w:right="-955" w:hanging="1080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A2319C">
        <w:rPr>
          <w:rFonts w:ascii="Verdana" w:hAnsi="Verdana" w:cs="Verdana-Bold"/>
          <w:b/>
          <w:bCs/>
          <w:color w:val="000000"/>
        </w:rPr>
        <w:t>CURSO DE ESPECIALIZAÇÃO EM POLÍTICAS PÚBLICAS</w:t>
      </w:r>
      <w:r>
        <w:rPr>
          <w:rFonts w:ascii="Verdana" w:hAnsi="Verdana" w:cs="Verdana-Bold"/>
          <w:b/>
          <w:bCs/>
          <w:color w:val="000000"/>
        </w:rPr>
        <w:t xml:space="preserve">  - </w:t>
      </w:r>
      <w:r>
        <w:rPr>
          <w:rFonts w:ascii="Verdana" w:hAnsi="Verdana" w:cs="Verdana-Bold"/>
          <w:b/>
          <w:bCs/>
          <w:color w:val="000000"/>
          <w:sz w:val="20"/>
          <w:szCs w:val="20"/>
        </w:rPr>
        <w:t xml:space="preserve">Edição 2012–2013 </w:t>
      </w:r>
    </w:p>
    <w:p w:rsidR="008413EB" w:rsidRDefault="008413EB" w:rsidP="006477A2">
      <w:pPr>
        <w:ind w:hanging="1080"/>
      </w:pPr>
    </w:p>
    <w:p w:rsidR="008413EB" w:rsidRPr="0091534A" w:rsidRDefault="008413EB">
      <w:pPr>
        <w:rPr>
          <w:rFonts w:ascii="Verdana" w:hAnsi="Verdana"/>
          <w:b/>
          <w:sz w:val="28"/>
          <w:szCs w:val="28"/>
        </w:rPr>
      </w:pPr>
      <w:r>
        <w:t xml:space="preserve">    </w:t>
      </w:r>
      <w:r>
        <w:tab/>
        <w:t xml:space="preserve">                           </w:t>
      </w:r>
      <w:r w:rsidRPr="0091534A">
        <w:rPr>
          <w:rFonts w:ascii="Verdana" w:hAnsi="Verdana"/>
          <w:b/>
          <w:sz w:val="28"/>
          <w:szCs w:val="28"/>
        </w:rPr>
        <w:t>Resultado da Seleção</w:t>
      </w:r>
    </w:p>
    <w:p w:rsidR="008413EB" w:rsidRDefault="008413EB">
      <w:r>
        <w:t xml:space="preserve">  </w:t>
      </w:r>
    </w:p>
    <w:tbl>
      <w:tblPr>
        <w:tblW w:w="6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4860"/>
      </w:tblGrid>
      <w:tr w:rsidR="008413EB" w:rsidRPr="000170AB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Núbia Lobo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Maria Rita Medeiros Fontes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Pelma Maciel de Carvalho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Custódio Gonçalves da Silva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Renata Batista Lozano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Fábio Peclat dos Santos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Marcelo Barbosa Barreto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Cecília Aparecida de Mello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Juliana de Pina Mendonça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Johnathan Tarley Alga dos Reis Rodrigues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João Paulo Marra Dantas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Ellen Ribeiro Veloso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Susana de Souza Guimarães Pagan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Uirá de Melo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Fernanda Stheffane Ribeiro dos Santos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Sonis Henrique Rezende Batista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Gleice Meire Almeida da Silva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Juliane Leite São José dos Santos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18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Maria Ercilia Louzada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19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Kelita Cristiny Santos Potenciano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Célia Cristina de Carvalho Pires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21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Amilla Barbosa Rodrigues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22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Bete Hac Cherem Alves Rodrigues de Oliveira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23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Juliana Dias Moreira Furtado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24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Núbia Lobo Morais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Lucíolo José da Mota Júnior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26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Iara de Figueiredo Antoniel Batista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27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Lu</w:t>
            </w:r>
            <w:r>
              <w:rPr>
                <w:rFonts w:ascii="Verdana" w:hAnsi="Verdana"/>
                <w:sz w:val="22"/>
                <w:szCs w:val="22"/>
              </w:rPr>
              <w:t>á</w:t>
            </w:r>
            <w:r w:rsidRPr="0091534A">
              <w:rPr>
                <w:rFonts w:ascii="Verdana" w:hAnsi="Verdana"/>
                <w:sz w:val="22"/>
                <w:szCs w:val="22"/>
              </w:rPr>
              <w:t xml:space="preserve"> Cristine Siqueira Reis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28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Deborah Christina Barbosa Stival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29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Katiele Cristiane Felippe  Moreira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30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Maria Rita Alves Rocha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31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Lucilene Rodrigues Vieira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3621BC">
            <w:pPr>
              <w:spacing w:line="360" w:lineRule="auto"/>
              <w:ind w:left="584" w:hanging="584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32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 xml:space="preserve">Zilma Eterna Faleiro Ktenas 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33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Milena Fernandes Teixeira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34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Pillar Gomes Fraga Guimarães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35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Natividade Auxiliadora Cunha do Nascimento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36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Flávio Salvino Assunção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37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 xml:space="preserve">Carlos Davi Alves Maia 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38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Maria Rosa Caetano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39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Ivonice Pereira de Oliveira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40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Patrícia Divina Guimarães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41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Carlos Henrique Corrêa Neves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42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Maria Beatriz Barbosa Borges</w:t>
            </w:r>
          </w:p>
        </w:tc>
      </w:tr>
      <w:tr w:rsidR="008413EB" w:rsidRPr="00AD6974" w:rsidTr="003155CA">
        <w:tc>
          <w:tcPr>
            <w:tcW w:w="1620" w:type="dxa"/>
          </w:tcPr>
          <w:p w:rsidR="008413EB" w:rsidRPr="0091534A" w:rsidRDefault="008413EB" w:rsidP="0042316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43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Renata Silva Catúlio</w:t>
            </w:r>
          </w:p>
        </w:tc>
      </w:tr>
      <w:tr w:rsidR="008413EB" w:rsidRPr="00B4634E" w:rsidTr="003155CA">
        <w:tc>
          <w:tcPr>
            <w:tcW w:w="1620" w:type="dxa"/>
          </w:tcPr>
          <w:p w:rsidR="008413EB" w:rsidRPr="0091534A" w:rsidRDefault="008413EB" w:rsidP="00AD697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44</w:t>
            </w:r>
          </w:p>
        </w:tc>
        <w:tc>
          <w:tcPr>
            <w:tcW w:w="4860" w:type="dxa"/>
          </w:tcPr>
          <w:p w:rsidR="008413EB" w:rsidRPr="0091534A" w:rsidRDefault="008413EB" w:rsidP="0015161F">
            <w:pPr>
              <w:spacing w:line="360" w:lineRule="auto"/>
              <w:rPr>
                <w:rFonts w:ascii="Verdana" w:hAnsi="Verdana"/>
              </w:rPr>
            </w:pPr>
            <w:r w:rsidRPr="0091534A">
              <w:rPr>
                <w:rFonts w:ascii="Verdana" w:hAnsi="Verdana"/>
                <w:sz w:val="22"/>
                <w:szCs w:val="22"/>
              </w:rPr>
              <w:t>Anne Carolynne Alves Adão Ferreira</w:t>
            </w:r>
            <w:r>
              <w:rPr>
                <w:rFonts w:ascii="Verdana" w:hAnsi="Verdana"/>
                <w:sz w:val="22"/>
                <w:szCs w:val="22"/>
              </w:rPr>
              <w:t>*</w:t>
            </w:r>
          </w:p>
        </w:tc>
      </w:tr>
    </w:tbl>
    <w:p w:rsidR="008413EB" w:rsidRDefault="008413EB" w:rsidP="003621BC">
      <w:pPr>
        <w:numPr>
          <w:ilvl w:val="0"/>
          <w:numId w:val="1"/>
        </w:numPr>
        <w:ind w:right="-955"/>
        <w:jc w:val="both"/>
        <w:rPr>
          <w:sz w:val="28"/>
          <w:szCs w:val="28"/>
        </w:rPr>
      </w:pPr>
      <w:r w:rsidRPr="004F686A">
        <w:rPr>
          <w:sz w:val="28"/>
          <w:szCs w:val="28"/>
        </w:rPr>
        <w:t>A matrícula está condicionada a apresentação de documentação.</w:t>
      </w:r>
    </w:p>
    <w:p w:rsidR="008413EB" w:rsidRPr="004F686A" w:rsidRDefault="008413EB" w:rsidP="004F686A">
      <w:pPr>
        <w:ind w:left="360" w:right="-955"/>
        <w:jc w:val="both"/>
        <w:rPr>
          <w:sz w:val="28"/>
          <w:szCs w:val="28"/>
        </w:rPr>
      </w:pPr>
    </w:p>
    <w:p w:rsidR="008413EB" w:rsidRPr="004F686A" w:rsidRDefault="008413EB" w:rsidP="003621BC">
      <w:pPr>
        <w:numPr>
          <w:ilvl w:val="0"/>
          <w:numId w:val="1"/>
        </w:numPr>
        <w:ind w:right="-955"/>
        <w:jc w:val="both"/>
        <w:rPr>
          <w:sz w:val="28"/>
          <w:szCs w:val="28"/>
        </w:rPr>
      </w:pPr>
      <w:r w:rsidRPr="004F686A">
        <w:rPr>
          <w:sz w:val="28"/>
          <w:szCs w:val="28"/>
        </w:rPr>
        <w:t>As matrículas ocorrerão segundo calendário de 24 de setembro a 03 de outubro de 2012, no horário de 14 às 17:30 horas, na secretaria da Faculdade de Ciências Sociais.</w:t>
      </w:r>
    </w:p>
    <w:sectPr w:rsidR="008413EB" w:rsidRPr="004F686A" w:rsidSect="003621BC">
      <w:pgSz w:w="11906" w:h="16838"/>
      <w:pgMar w:top="1418" w:right="1701" w:bottom="1418" w:left="25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794E"/>
    <w:multiLevelType w:val="hybridMultilevel"/>
    <w:tmpl w:val="29CAA0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89"/>
    <w:rsid w:val="000055C2"/>
    <w:rsid w:val="0001016F"/>
    <w:rsid w:val="000170AB"/>
    <w:rsid w:val="00017A6D"/>
    <w:rsid w:val="0002196B"/>
    <w:rsid w:val="00036652"/>
    <w:rsid w:val="00041540"/>
    <w:rsid w:val="00045728"/>
    <w:rsid w:val="00066FB9"/>
    <w:rsid w:val="000769A6"/>
    <w:rsid w:val="00090426"/>
    <w:rsid w:val="00091B87"/>
    <w:rsid w:val="000A5F2A"/>
    <w:rsid w:val="000B55B0"/>
    <w:rsid w:val="000D6CBB"/>
    <w:rsid w:val="000E5C78"/>
    <w:rsid w:val="000F379B"/>
    <w:rsid w:val="00103205"/>
    <w:rsid w:val="00104F1E"/>
    <w:rsid w:val="00107043"/>
    <w:rsid w:val="00122A35"/>
    <w:rsid w:val="001273F5"/>
    <w:rsid w:val="00127724"/>
    <w:rsid w:val="001400DC"/>
    <w:rsid w:val="0015161F"/>
    <w:rsid w:val="00151C2E"/>
    <w:rsid w:val="001610A9"/>
    <w:rsid w:val="001652B6"/>
    <w:rsid w:val="0017465B"/>
    <w:rsid w:val="00192EF6"/>
    <w:rsid w:val="001A3036"/>
    <w:rsid w:val="001A395E"/>
    <w:rsid w:val="001A6F96"/>
    <w:rsid w:val="001C599E"/>
    <w:rsid w:val="001D252E"/>
    <w:rsid w:val="001E0E5D"/>
    <w:rsid w:val="00200E07"/>
    <w:rsid w:val="002116BC"/>
    <w:rsid w:val="002324D1"/>
    <w:rsid w:val="00237963"/>
    <w:rsid w:val="00244FD4"/>
    <w:rsid w:val="002459AE"/>
    <w:rsid w:val="00246529"/>
    <w:rsid w:val="00251CF4"/>
    <w:rsid w:val="00262C4F"/>
    <w:rsid w:val="00263098"/>
    <w:rsid w:val="00263547"/>
    <w:rsid w:val="00274A05"/>
    <w:rsid w:val="00275B21"/>
    <w:rsid w:val="00275E3D"/>
    <w:rsid w:val="002762D9"/>
    <w:rsid w:val="0028260E"/>
    <w:rsid w:val="002B3ED5"/>
    <w:rsid w:val="002B6776"/>
    <w:rsid w:val="002B7CC8"/>
    <w:rsid w:val="003155CA"/>
    <w:rsid w:val="003205C3"/>
    <w:rsid w:val="0032724B"/>
    <w:rsid w:val="00354FB6"/>
    <w:rsid w:val="003608AF"/>
    <w:rsid w:val="00361979"/>
    <w:rsid w:val="003621BC"/>
    <w:rsid w:val="00371F1D"/>
    <w:rsid w:val="003729FD"/>
    <w:rsid w:val="00383D2F"/>
    <w:rsid w:val="00390AA3"/>
    <w:rsid w:val="0039218D"/>
    <w:rsid w:val="003A0E3D"/>
    <w:rsid w:val="003A4649"/>
    <w:rsid w:val="003A6007"/>
    <w:rsid w:val="003C022C"/>
    <w:rsid w:val="003D1EF4"/>
    <w:rsid w:val="003D437A"/>
    <w:rsid w:val="003D4760"/>
    <w:rsid w:val="003E0050"/>
    <w:rsid w:val="003E4F0A"/>
    <w:rsid w:val="003F3B87"/>
    <w:rsid w:val="003F6B02"/>
    <w:rsid w:val="0042316D"/>
    <w:rsid w:val="00430FF0"/>
    <w:rsid w:val="004330C2"/>
    <w:rsid w:val="00435EAB"/>
    <w:rsid w:val="00436848"/>
    <w:rsid w:val="004379E6"/>
    <w:rsid w:val="00442142"/>
    <w:rsid w:val="0044468F"/>
    <w:rsid w:val="0044722B"/>
    <w:rsid w:val="00456698"/>
    <w:rsid w:val="004639DB"/>
    <w:rsid w:val="00464A52"/>
    <w:rsid w:val="00465E5F"/>
    <w:rsid w:val="00470692"/>
    <w:rsid w:val="004853E6"/>
    <w:rsid w:val="00486E18"/>
    <w:rsid w:val="004920CB"/>
    <w:rsid w:val="004928F6"/>
    <w:rsid w:val="004A718F"/>
    <w:rsid w:val="004B55B8"/>
    <w:rsid w:val="004C4BFF"/>
    <w:rsid w:val="004D54D7"/>
    <w:rsid w:val="004E09CC"/>
    <w:rsid w:val="004E70E1"/>
    <w:rsid w:val="004E7692"/>
    <w:rsid w:val="004F686A"/>
    <w:rsid w:val="00526A2F"/>
    <w:rsid w:val="00550BB0"/>
    <w:rsid w:val="00551E22"/>
    <w:rsid w:val="0056057C"/>
    <w:rsid w:val="0057003A"/>
    <w:rsid w:val="00570175"/>
    <w:rsid w:val="005705D9"/>
    <w:rsid w:val="00574909"/>
    <w:rsid w:val="00581331"/>
    <w:rsid w:val="005864F4"/>
    <w:rsid w:val="005A45C6"/>
    <w:rsid w:val="005B1C2A"/>
    <w:rsid w:val="005C6D50"/>
    <w:rsid w:val="005D087C"/>
    <w:rsid w:val="005E7885"/>
    <w:rsid w:val="005F0489"/>
    <w:rsid w:val="005F6AEF"/>
    <w:rsid w:val="00600930"/>
    <w:rsid w:val="00616194"/>
    <w:rsid w:val="0064681D"/>
    <w:rsid w:val="006477A2"/>
    <w:rsid w:val="0066636F"/>
    <w:rsid w:val="00676C7F"/>
    <w:rsid w:val="006A1296"/>
    <w:rsid w:val="006D1584"/>
    <w:rsid w:val="006D5F7C"/>
    <w:rsid w:val="006E06DB"/>
    <w:rsid w:val="006E7FD4"/>
    <w:rsid w:val="006F0CA1"/>
    <w:rsid w:val="0070002F"/>
    <w:rsid w:val="00700B0A"/>
    <w:rsid w:val="00702FA2"/>
    <w:rsid w:val="00707A04"/>
    <w:rsid w:val="00707DFC"/>
    <w:rsid w:val="00711208"/>
    <w:rsid w:val="00714206"/>
    <w:rsid w:val="007354B1"/>
    <w:rsid w:val="0073600F"/>
    <w:rsid w:val="0074604C"/>
    <w:rsid w:val="007517FB"/>
    <w:rsid w:val="00756FEB"/>
    <w:rsid w:val="0075748D"/>
    <w:rsid w:val="0076218C"/>
    <w:rsid w:val="007643C2"/>
    <w:rsid w:val="007649E3"/>
    <w:rsid w:val="00773D70"/>
    <w:rsid w:val="00790E78"/>
    <w:rsid w:val="007919B0"/>
    <w:rsid w:val="0079255A"/>
    <w:rsid w:val="00792988"/>
    <w:rsid w:val="007942FC"/>
    <w:rsid w:val="0079476C"/>
    <w:rsid w:val="00794AEC"/>
    <w:rsid w:val="007A3FB4"/>
    <w:rsid w:val="007B21CA"/>
    <w:rsid w:val="007B6738"/>
    <w:rsid w:val="007D6B73"/>
    <w:rsid w:val="007D72DE"/>
    <w:rsid w:val="007E61A7"/>
    <w:rsid w:val="007F4901"/>
    <w:rsid w:val="00802315"/>
    <w:rsid w:val="00802932"/>
    <w:rsid w:val="008122F4"/>
    <w:rsid w:val="00827366"/>
    <w:rsid w:val="00837E2D"/>
    <w:rsid w:val="008413EB"/>
    <w:rsid w:val="00842403"/>
    <w:rsid w:val="00843284"/>
    <w:rsid w:val="00867227"/>
    <w:rsid w:val="00880B8D"/>
    <w:rsid w:val="00881B6E"/>
    <w:rsid w:val="008931A9"/>
    <w:rsid w:val="0089763D"/>
    <w:rsid w:val="008A4842"/>
    <w:rsid w:val="008C0A43"/>
    <w:rsid w:val="008C1155"/>
    <w:rsid w:val="008C4383"/>
    <w:rsid w:val="008C4EA1"/>
    <w:rsid w:val="008D02BB"/>
    <w:rsid w:val="008D6A1D"/>
    <w:rsid w:val="008E0D8F"/>
    <w:rsid w:val="008E1CD1"/>
    <w:rsid w:val="008F1AD3"/>
    <w:rsid w:val="00900BA7"/>
    <w:rsid w:val="00902F59"/>
    <w:rsid w:val="00904ACD"/>
    <w:rsid w:val="009110C6"/>
    <w:rsid w:val="0091347F"/>
    <w:rsid w:val="0091534A"/>
    <w:rsid w:val="00917DAF"/>
    <w:rsid w:val="00936B8A"/>
    <w:rsid w:val="00937ED7"/>
    <w:rsid w:val="009408C0"/>
    <w:rsid w:val="0095559F"/>
    <w:rsid w:val="0096659A"/>
    <w:rsid w:val="009720E9"/>
    <w:rsid w:val="009750DF"/>
    <w:rsid w:val="009822BC"/>
    <w:rsid w:val="00986E68"/>
    <w:rsid w:val="009A50D5"/>
    <w:rsid w:val="009B5F64"/>
    <w:rsid w:val="009D2CCD"/>
    <w:rsid w:val="009D3F74"/>
    <w:rsid w:val="009E059F"/>
    <w:rsid w:val="00A00799"/>
    <w:rsid w:val="00A0208D"/>
    <w:rsid w:val="00A032BD"/>
    <w:rsid w:val="00A0471A"/>
    <w:rsid w:val="00A2319C"/>
    <w:rsid w:val="00A321F5"/>
    <w:rsid w:val="00A34B6A"/>
    <w:rsid w:val="00A63995"/>
    <w:rsid w:val="00A63B4F"/>
    <w:rsid w:val="00A66634"/>
    <w:rsid w:val="00A87E8B"/>
    <w:rsid w:val="00AA1066"/>
    <w:rsid w:val="00AA2F25"/>
    <w:rsid w:val="00AB15A7"/>
    <w:rsid w:val="00AC2771"/>
    <w:rsid w:val="00AC750B"/>
    <w:rsid w:val="00AD3E52"/>
    <w:rsid w:val="00AD6974"/>
    <w:rsid w:val="00AE1B65"/>
    <w:rsid w:val="00AE28F8"/>
    <w:rsid w:val="00AF15DD"/>
    <w:rsid w:val="00AF7BC6"/>
    <w:rsid w:val="00B00782"/>
    <w:rsid w:val="00B15CFC"/>
    <w:rsid w:val="00B261CC"/>
    <w:rsid w:val="00B31A1D"/>
    <w:rsid w:val="00B363DA"/>
    <w:rsid w:val="00B37483"/>
    <w:rsid w:val="00B4634E"/>
    <w:rsid w:val="00B5662E"/>
    <w:rsid w:val="00B63A25"/>
    <w:rsid w:val="00B66D78"/>
    <w:rsid w:val="00B710FE"/>
    <w:rsid w:val="00B747D2"/>
    <w:rsid w:val="00B84B7B"/>
    <w:rsid w:val="00BA45F6"/>
    <w:rsid w:val="00BA71E5"/>
    <w:rsid w:val="00BB480A"/>
    <w:rsid w:val="00BB64DE"/>
    <w:rsid w:val="00BC434E"/>
    <w:rsid w:val="00BC6E61"/>
    <w:rsid w:val="00BD620C"/>
    <w:rsid w:val="00BD7251"/>
    <w:rsid w:val="00BD7A4D"/>
    <w:rsid w:val="00BE4BD7"/>
    <w:rsid w:val="00BF127C"/>
    <w:rsid w:val="00C13384"/>
    <w:rsid w:val="00C15A97"/>
    <w:rsid w:val="00C21D7E"/>
    <w:rsid w:val="00C277BB"/>
    <w:rsid w:val="00C30723"/>
    <w:rsid w:val="00C41424"/>
    <w:rsid w:val="00C779AE"/>
    <w:rsid w:val="00C81785"/>
    <w:rsid w:val="00C83AB8"/>
    <w:rsid w:val="00C85311"/>
    <w:rsid w:val="00C937A9"/>
    <w:rsid w:val="00C938BC"/>
    <w:rsid w:val="00C96E03"/>
    <w:rsid w:val="00CB18C6"/>
    <w:rsid w:val="00CB1B09"/>
    <w:rsid w:val="00CB3005"/>
    <w:rsid w:val="00CB368A"/>
    <w:rsid w:val="00CB549B"/>
    <w:rsid w:val="00CC0E4B"/>
    <w:rsid w:val="00CC283F"/>
    <w:rsid w:val="00CC6B62"/>
    <w:rsid w:val="00CF0FEF"/>
    <w:rsid w:val="00CF3380"/>
    <w:rsid w:val="00CF48C4"/>
    <w:rsid w:val="00D07E3A"/>
    <w:rsid w:val="00D1255D"/>
    <w:rsid w:val="00D13AC6"/>
    <w:rsid w:val="00D41C77"/>
    <w:rsid w:val="00D52492"/>
    <w:rsid w:val="00D558AB"/>
    <w:rsid w:val="00D66768"/>
    <w:rsid w:val="00D6777C"/>
    <w:rsid w:val="00D733CE"/>
    <w:rsid w:val="00D94290"/>
    <w:rsid w:val="00DA7BA4"/>
    <w:rsid w:val="00DB2DE0"/>
    <w:rsid w:val="00DB55D4"/>
    <w:rsid w:val="00DC0E8A"/>
    <w:rsid w:val="00DD59A1"/>
    <w:rsid w:val="00DE4B4D"/>
    <w:rsid w:val="00DE67F6"/>
    <w:rsid w:val="00DF3AE2"/>
    <w:rsid w:val="00E04AA8"/>
    <w:rsid w:val="00E06CA8"/>
    <w:rsid w:val="00E10BEF"/>
    <w:rsid w:val="00E171B1"/>
    <w:rsid w:val="00E318D9"/>
    <w:rsid w:val="00E34F3A"/>
    <w:rsid w:val="00E427AD"/>
    <w:rsid w:val="00E506F9"/>
    <w:rsid w:val="00E52974"/>
    <w:rsid w:val="00E56FA6"/>
    <w:rsid w:val="00E57278"/>
    <w:rsid w:val="00E578D5"/>
    <w:rsid w:val="00E62261"/>
    <w:rsid w:val="00E62647"/>
    <w:rsid w:val="00E65713"/>
    <w:rsid w:val="00E66BB6"/>
    <w:rsid w:val="00E678AB"/>
    <w:rsid w:val="00E86F40"/>
    <w:rsid w:val="00E91723"/>
    <w:rsid w:val="00E92150"/>
    <w:rsid w:val="00E93818"/>
    <w:rsid w:val="00EA09E3"/>
    <w:rsid w:val="00EA2A4C"/>
    <w:rsid w:val="00EA32BE"/>
    <w:rsid w:val="00EA47F0"/>
    <w:rsid w:val="00EA615C"/>
    <w:rsid w:val="00EC2C83"/>
    <w:rsid w:val="00EC32BA"/>
    <w:rsid w:val="00EE2502"/>
    <w:rsid w:val="00EE67C2"/>
    <w:rsid w:val="00EF3810"/>
    <w:rsid w:val="00EF60E6"/>
    <w:rsid w:val="00F01105"/>
    <w:rsid w:val="00F03889"/>
    <w:rsid w:val="00F10C38"/>
    <w:rsid w:val="00F7696D"/>
    <w:rsid w:val="00F86F35"/>
    <w:rsid w:val="00FA142D"/>
    <w:rsid w:val="00FA653A"/>
    <w:rsid w:val="00FA7323"/>
    <w:rsid w:val="00FB7E0D"/>
    <w:rsid w:val="00FC7D95"/>
    <w:rsid w:val="00FE28C5"/>
    <w:rsid w:val="00FF096C"/>
    <w:rsid w:val="00FF26A0"/>
    <w:rsid w:val="00FF2784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8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04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10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0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294</Words>
  <Characters>1593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Usuário</dc:creator>
  <cp:keywords/>
  <dc:description/>
  <cp:lastModifiedBy>Graça</cp:lastModifiedBy>
  <cp:revision>2</cp:revision>
  <cp:lastPrinted>2012-09-17T18:52:00Z</cp:lastPrinted>
  <dcterms:created xsi:type="dcterms:W3CDTF">2012-09-21T22:04:00Z</dcterms:created>
  <dcterms:modified xsi:type="dcterms:W3CDTF">2012-09-21T22:04:00Z</dcterms:modified>
</cp:coreProperties>
</file>