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B6" w:rsidRDefault="00354FB6" w:rsidP="00D94290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noProof/>
          <w:color w:val="000000"/>
          <w:sz w:val="20"/>
          <w:szCs w:val="20"/>
        </w:rPr>
        <w:t xml:space="preserve">           </w:t>
      </w:r>
      <w:r w:rsidRPr="008E1CD1">
        <w:rPr>
          <w:rFonts w:ascii="Verdana-Bold" w:hAnsi="Verdana-Bold" w:cs="Verdana-Bold"/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55.5pt;height:64.5pt;visibility:visible">
            <v:imagedata r:id="rId4" o:title=""/>
          </v:shape>
        </w:pict>
      </w:r>
    </w:p>
    <w:p w:rsidR="00354FB6" w:rsidRPr="00A2319C" w:rsidRDefault="00354FB6" w:rsidP="00D94290">
      <w:pPr>
        <w:autoSpaceDE w:val="0"/>
        <w:autoSpaceDN w:val="0"/>
        <w:adjustRightInd w:val="0"/>
        <w:ind w:left="-540"/>
        <w:jc w:val="center"/>
        <w:rPr>
          <w:rFonts w:ascii="Verdana" w:hAnsi="Verdana" w:cs="Verdana-Bold"/>
          <w:b/>
          <w:bCs/>
          <w:color w:val="000000"/>
          <w:sz w:val="28"/>
          <w:szCs w:val="28"/>
        </w:rPr>
      </w:pPr>
      <w:r>
        <w:rPr>
          <w:rFonts w:ascii="Verdana" w:hAnsi="Verdana" w:cs="Verdana-Bold"/>
          <w:b/>
          <w:bCs/>
          <w:color w:val="000000"/>
          <w:sz w:val="28"/>
          <w:szCs w:val="28"/>
        </w:rPr>
        <w:t xml:space="preserve">                 U</w:t>
      </w:r>
      <w:r w:rsidRPr="00A2319C">
        <w:rPr>
          <w:rFonts w:ascii="Verdana" w:hAnsi="Verdana" w:cs="Verdana-Bold"/>
          <w:b/>
          <w:bCs/>
          <w:color w:val="000000"/>
          <w:sz w:val="28"/>
          <w:szCs w:val="28"/>
        </w:rPr>
        <w:t>NIVERSIDADE FEDERAL DE GOIÁS</w:t>
      </w:r>
    </w:p>
    <w:p w:rsidR="00354FB6" w:rsidRPr="00A2319C" w:rsidRDefault="00354FB6" w:rsidP="00D94290">
      <w:pPr>
        <w:autoSpaceDE w:val="0"/>
        <w:autoSpaceDN w:val="0"/>
        <w:adjustRightInd w:val="0"/>
        <w:ind w:left="-540"/>
        <w:jc w:val="center"/>
        <w:rPr>
          <w:rFonts w:ascii="Verdana" w:hAnsi="Verdana" w:cs="Verdana-Bold"/>
          <w:b/>
          <w:bCs/>
          <w:color w:val="000000"/>
        </w:rPr>
      </w:pPr>
      <w:r>
        <w:rPr>
          <w:rFonts w:ascii="Verdana" w:hAnsi="Verdana" w:cs="Verdana-Bold"/>
          <w:b/>
          <w:bCs/>
          <w:color w:val="000000"/>
        </w:rPr>
        <w:t xml:space="preserve">                  </w:t>
      </w:r>
      <w:r w:rsidRPr="00A2319C">
        <w:rPr>
          <w:rFonts w:ascii="Verdana" w:hAnsi="Verdana" w:cs="Verdana-Bold"/>
          <w:b/>
          <w:bCs/>
          <w:color w:val="000000"/>
        </w:rPr>
        <w:t xml:space="preserve">FACULDADE DE CIÊNCIAS </w:t>
      </w:r>
      <w:r>
        <w:rPr>
          <w:rFonts w:ascii="Verdana" w:hAnsi="Verdana" w:cs="Verdana-Bold"/>
          <w:b/>
          <w:bCs/>
          <w:color w:val="000000"/>
        </w:rPr>
        <w:t>SOCIAIS</w:t>
      </w:r>
    </w:p>
    <w:p w:rsidR="00354FB6" w:rsidRDefault="00354FB6" w:rsidP="00D94290">
      <w:pPr>
        <w:autoSpaceDE w:val="0"/>
        <w:autoSpaceDN w:val="0"/>
        <w:adjustRightInd w:val="0"/>
        <w:ind w:left="-540" w:right="-955"/>
        <w:jc w:val="center"/>
        <w:rPr>
          <w:rFonts w:ascii="Verdana" w:hAnsi="Verdana" w:cs="Verdana-Bold"/>
          <w:b/>
          <w:bCs/>
          <w:color w:val="000000"/>
        </w:rPr>
      </w:pPr>
      <w:r w:rsidRPr="00A2319C">
        <w:rPr>
          <w:rFonts w:ascii="Verdana" w:hAnsi="Verdana" w:cs="Verdana-Bold"/>
          <w:b/>
          <w:bCs/>
          <w:color w:val="000000"/>
        </w:rPr>
        <w:t>CURSO DE ESPECIALIZAÇÃO EM POLÍTICAS PÚBLICAS</w:t>
      </w:r>
      <w:r>
        <w:rPr>
          <w:rFonts w:ascii="Verdana" w:hAnsi="Verdana" w:cs="Verdana-Bold"/>
          <w:b/>
          <w:bCs/>
          <w:color w:val="000000"/>
        </w:rPr>
        <w:t xml:space="preserve"> </w:t>
      </w:r>
    </w:p>
    <w:p w:rsidR="00354FB6" w:rsidRDefault="00354FB6" w:rsidP="00D94290">
      <w:pPr>
        <w:autoSpaceDE w:val="0"/>
        <w:autoSpaceDN w:val="0"/>
        <w:adjustRightInd w:val="0"/>
        <w:ind w:left="-540" w:right="-955"/>
        <w:jc w:val="center"/>
        <w:rPr>
          <w:rFonts w:ascii="Verdana" w:hAnsi="Verdana" w:cs="Verdana-Bold"/>
          <w:b/>
          <w:bCs/>
          <w:color w:val="000000"/>
          <w:sz w:val="20"/>
          <w:szCs w:val="20"/>
        </w:rPr>
      </w:pPr>
      <w:r>
        <w:rPr>
          <w:rFonts w:ascii="Verdana" w:hAnsi="Verdana" w:cs="Verdana-Bold"/>
          <w:b/>
          <w:bCs/>
          <w:color w:val="000000"/>
        </w:rPr>
        <w:t xml:space="preserve">- </w:t>
      </w:r>
      <w:r>
        <w:rPr>
          <w:rFonts w:ascii="Verdana" w:hAnsi="Verdana" w:cs="Verdana-Bold"/>
          <w:b/>
          <w:bCs/>
          <w:color w:val="000000"/>
          <w:sz w:val="20"/>
          <w:szCs w:val="20"/>
        </w:rPr>
        <w:t>Edição 2012–2013 -</w:t>
      </w:r>
    </w:p>
    <w:p w:rsidR="00354FB6" w:rsidRDefault="00354FB6" w:rsidP="00D94290"/>
    <w:p w:rsidR="00354FB6" w:rsidRDefault="00354FB6" w:rsidP="00D94290"/>
    <w:p w:rsidR="00354FB6" w:rsidRPr="00702FA2" w:rsidRDefault="00354FB6" w:rsidP="00D9429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02FA2">
        <w:rPr>
          <w:sz w:val="28"/>
          <w:szCs w:val="28"/>
        </w:rPr>
        <w:t xml:space="preserve">HORÁRIO DAS ENTREVISTAS – </w:t>
      </w:r>
      <w:r w:rsidRPr="00702FA2">
        <w:rPr>
          <w:b/>
          <w:sz w:val="28"/>
          <w:szCs w:val="28"/>
        </w:rPr>
        <w:t>Dia 1</w:t>
      </w:r>
      <w:r>
        <w:rPr>
          <w:b/>
          <w:sz w:val="28"/>
          <w:szCs w:val="28"/>
        </w:rPr>
        <w:t>8</w:t>
      </w:r>
      <w:r w:rsidRPr="00702FA2">
        <w:rPr>
          <w:b/>
          <w:sz w:val="28"/>
          <w:szCs w:val="28"/>
        </w:rPr>
        <w:t xml:space="preserve"> / 09 / 2012</w:t>
      </w:r>
    </w:p>
    <w:p w:rsidR="00354FB6" w:rsidRDefault="00354FB6" w:rsidP="00D94290"/>
    <w:p w:rsidR="00354FB6" w:rsidRPr="00702FA2" w:rsidRDefault="00354FB6" w:rsidP="00D94290">
      <w:pPr>
        <w:rPr>
          <w:sz w:val="28"/>
          <w:szCs w:val="28"/>
        </w:rPr>
      </w:pPr>
      <w:r>
        <w:tab/>
      </w:r>
      <w:r>
        <w:tab/>
        <w:t xml:space="preserve">              </w:t>
      </w:r>
      <w:r w:rsidRPr="00702FA2">
        <w:rPr>
          <w:sz w:val="28"/>
          <w:szCs w:val="28"/>
        </w:rPr>
        <w:t xml:space="preserve">Local: </w:t>
      </w:r>
      <w:r>
        <w:rPr>
          <w:sz w:val="28"/>
          <w:szCs w:val="28"/>
        </w:rPr>
        <w:t>Coordenação de Pós-Graduação - F</w:t>
      </w:r>
      <w:r w:rsidRPr="00702FA2">
        <w:rPr>
          <w:sz w:val="28"/>
          <w:szCs w:val="28"/>
        </w:rPr>
        <w:t>CS</w:t>
      </w:r>
    </w:p>
    <w:p w:rsidR="00354FB6" w:rsidRPr="00702FA2" w:rsidRDefault="00354FB6">
      <w:pPr>
        <w:rPr>
          <w:sz w:val="28"/>
          <w:szCs w:val="28"/>
        </w:rPr>
      </w:pPr>
    </w:p>
    <w:p w:rsidR="00354FB6" w:rsidRDefault="00354FB6"/>
    <w:tbl>
      <w:tblPr>
        <w:tblW w:w="102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1260"/>
        <w:gridCol w:w="3815"/>
      </w:tblGrid>
      <w:tr w:rsidR="00354FB6" w:rsidRPr="000170AB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</w:p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NOME  DO(A)  CANDIDATO(A)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Inscrição n.º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</w:p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HORÁRIO DA ENTREVISTA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Deborah Christina Barbosa Stival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01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 xml:space="preserve">08h00     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Custódio Gonçalves da Silva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02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D6974">
              <w:rPr>
                <w:sz w:val="28"/>
                <w:szCs w:val="28"/>
              </w:rPr>
              <w:t xml:space="preserve">8h15  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Lucilene Rodrigues Vieira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03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08h30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Lua Cristine Siqueira Reis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04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08h45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Maria Rita Medeiros Fontes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05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09h00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Cecília Aparecida de Mello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06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09h15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Juliana Dias Moreira Furtado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07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09h30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Flávio Salvino Assunção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08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09h45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Marcelo Barbosa Barreto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09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10h00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Ivonice Pereira de Oliveira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10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10h15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Kelita Cristiny Santos Potenciano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11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10h30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Renata Batista Lozano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12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10h45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Sonis Henrique Rezende Batista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13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11h00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Maria Beatriz Barbosa Borges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14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11h15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Pr="00B4634E" w:rsidRDefault="00354FB6" w:rsidP="00AD6974">
            <w:pPr>
              <w:spacing w:line="360" w:lineRule="auto"/>
            </w:pPr>
            <w:r>
              <w:t>Carlos Henrique Corrêa Neves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15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11h30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Amilla Barbosa Rodrigues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16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11h45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Célia Cristina de Carvalho Pires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17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12h00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Iara de Figueiredo Antoniel Batista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18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14h00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Pelma Maciel de Carvalho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19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14h15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Gleice Meire Almeida da Silva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20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14h30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Carlos Davi Alves Maia (servidor UFG)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21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14h45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Zilma Eterna Faleiro Ktenas (servidora UFG)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22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15h00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Katiele Cristiane Felippe  Moreira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29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15h15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Núbia Lobo Morais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30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15h30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Bete Hac Cherem Alves Rodrigues de Oliveira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31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15h45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Pillar Gomes Fraga Guimarães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32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16h00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Uirá de Melo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33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16h15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Johnathan Tarley Alga dos Reis Rodrigues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34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16h30</w:t>
            </w:r>
          </w:p>
        </w:tc>
      </w:tr>
      <w:tr w:rsidR="00354FB6" w:rsidRPr="00B4634E" w:rsidTr="00AD6974">
        <w:tc>
          <w:tcPr>
            <w:tcW w:w="5220" w:type="dxa"/>
          </w:tcPr>
          <w:p w:rsidR="00354FB6" w:rsidRDefault="00354FB6" w:rsidP="00AD6974">
            <w:pPr>
              <w:spacing w:line="360" w:lineRule="auto"/>
            </w:pPr>
            <w:r>
              <w:t>Anne Carolynne Alves Adão Ferreira</w:t>
            </w:r>
          </w:p>
        </w:tc>
        <w:tc>
          <w:tcPr>
            <w:tcW w:w="1260" w:type="dxa"/>
          </w:tcPr>
          <w:p w:rsidR="00354FB6" w:rsidRPr="00AD6974" w:rsidRDefault="00354FB6" w:rsidP="00AD6974">
            <w:pPr>
              <w:spacing w:line="360" w:lineRule="auto"/>
              <w:jc w:val="center"/>
              <w:rPr>
                <w:b/>
              </w:rPr>
            </w:pPr>
            <w:r w:rsidRPr="00AD6974">
              <w:rPr>
                <w:b/>
              </w:rPr>
              <w:t>35</w:t>
            </w:r>
          </w:p>
        </w:tc>
        <w:tc>
          <w:tcPr>
            <w:tcW w:w="3815" w:type="dxa"/>
          </w:tcPr>
          <w:p w:rsidR="00354FB6" w:rsidRPr="00AD6974" w:rsidRDefault="00354FB6" w:rsidP="00AD6974">
            <w:pPr>
              <w:spacing w:line="360" w:lineRule="auto"/>
              <w:rPr>
                <w:sz w:val="28"/>
                <w:szCs w:val="28"/>
              </w:rPr>
            </w:pPr>
            <w:r w:rsidRPr="00AD6974">
              <w:rPr>
                <w:sz w:val="28"/>
                <w:szCs w:val="28"/>
              </w:rPr>
              <w:t>17h00</w:t>
            </w:r>
          </w:p>
        </w:tc>
      </w:tr>
    </w:tbl>
    <w:p w:rsidR="00354FB6" w:rsidRDefault="00354FB6"/>
    <w:sectPr w:rsidR="00354FB6" w:rsidSect="005F0489">
      <w:pgSz w:w="11906" w:h="16838"/>
      <w:pgMar w:top="1417" w:right="1701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89"/>
    <w:rsid w:val="000055C2"/>
    <w:rsid w:val="0001016F"/>
    <w:rsid w:val="000170AB"/>
    <w:rsid w:val="00017A6D"/>
    <w:rsid w:val="0002196B"/>
    <w:rsid w:val="00036652"/>
    <w:rsid w:val="00045728"/>
    <w:rsid w:val="00066FB9"/>
    <w:rsid w:val="000769A6"/>
    <w:rsid w:val="00090426"/>
    <w:rsid w:val="00091B87"/>
    <w:rsid w:val="000A5F2A"/>
    <w:rsid w:val="000B55B0"/>
    <w:rsid w:val="000D6CBB"/>
    <w:rsid w:val="000E5C78"/>
    <w:rsid w:val="000F379B"/>
    <w:rsid w:val="00103205"/>
    <w:rsid w:val="00104F1E"/>
    <w:rsid w:val="00107043"/>
    <w:rsid w:val="00122A35"/>
    <w:rsid w:val="00127724"/>
    <w:rsid w:val="001400DC"/>
    <w:rsid w:val="00151C2E"/>
    <w:rsid w:val="001610A9"/>
    <w:rsid w:val="001652B6"/>
    <w:rsid w:val="0017465B"/>
    <w:rsid w:val="00192EF6"/>
    <w:rsid w:val="001A3036"/>
    <w:rsid w:val="001A395E"/>
    <w:rsid w:val="001A6F96"/>
    <w:rsid w:val="001C599E"/>
    <w:rsid w:val="001D252E"/>
    <w:rsid w:val="001E0E5D"/>
    <w:rsid w:val="00200E07"/>
    <w:rsid w:val="002116BC"/>
    <w:rsid w:val="002324D1"/>
    <w:rsid w:val="00237963"/>
    <w:rsid w:val="00244FD4"/>
    <w:rsid w:val="002459AE"/>
    <w:rsid w:val="00246529"/>
    <w:rsid w:val="00251CF4"/>
    <w:rsid w:val="00262C4F"/>
    <w:rsid w:val="00263098"/>
    <w:rsid w:val="00263547"/>
    <w:rsid w:val="00274A05"/>
    <w:rsid w:val="00275B21"/>
    <w:rsid w:val="00275E3D"/>
    <w:rsid w:val="002762D9"/>
    <w:rsid w:val="0028260E"/>
    <w:rsid w:val="002B3ED5"/>
    <w:rsid w:val="002B6776"/>
    <w:rsid w:val="002B7CC8"/>
    <w:rsid w:val="003205C3"/>
    <w:rsid w:val="0032724B"/>
    <w:rsid w:val="00354FB6"/>
    <w:rsid w:val="003608AF"/>
    <w:rsid w:val="00361979"/>
    <w:rsid w:val="00371F1D"/>
    <w:rsid w:val="003729FD"/>
    <w:rsid w:val="00383D2F"/>
    <w:rsid w:val="00390AA3"/>
    <w:rsid w:val="0039218D"/>
    <w:rsid w:val="003A0E3D"/>
    <w:rsid w:val="003A4649"/>
    <w:rsid w:val="003A6007"/>
    <w:rsid w:val="003C022C"/>
    <w:rsid w:val="003D1EF4"/>
    <w:rsid w:val="003D437A"/>
    <w:rsid w:val="003D4760"/>
    <w:rsid w:val="003E0050"/>
    <w:rsid w:val="003E4F0A"/>
    <w:rsid w:val="003F3B87"/>
    <w:rsid w:val="003F6B02"/>
    <w:rsid w:val="00430FF0"/>
    <w:rsid w:val="004330C2"/>
    <w:rsid w:val="00435EAB"/>
    <w:rsid w:val="00436848"/>
    <w:rsid w:val="004379E6"/>
    <w:rsid w:val="00442142"/>
    <w:rsid w:val="0044468F"/>
    <w:rsid w:val="0044722B"/>
    <w:rsid w:val="00456698"/>
    <w:rsid w:val="004639DB"/>
    <w:rsid w:val="00464A52"/>
    <w:rsid w:val="00465E5F"/>
    <w:rsid w:val="004853E6"/>
    <w:rsid w:val="00486E18"/>
    <w:rsid w:val="004920CB"/>
    <w:rsid w:val="004928F6"/>
    <w:rsid w:val="004A718F"/>
    <w:rsid w:val="004C4BFF"/>
    <w:rsid w:val="004D54D7"/>
    <w:rsid w:val="004E09CC"/>
    <w:rsid w:val="004E70E1"/>
    <w:rsid w:val="004E7692"/>
    <w:rsid w:val="00526A2F"/>
    <w:rsid w:val="00550BB0"/>
    <w:rsid w:val="00551E22"/>
    <w:rsid w:val="0056057C"/>
    <w:rsid w:val="0057003A"/>
    <w:rsid w:val="00570175"/>
    <w:rsid w:val="005705D9"/>
    <w:rsid w:val="00574909"/>
    <w:rsid w:val="00581331"/>
    <w:rsid w:val="005864F4"/>
    <w:rsid w:val="005A45C6"/>
    <w:rsid w:val="005B1C2A"/>
    <w:rsid w:val="005C6D50"/>
    <w:rsid w:val="005D087C"/>
    <w:rsid w:val="005E7885"/>
    <w:rsid w:val="005F0489"/>
    <w:rsid w:val="005F6AEF"/>
    <w:rsid w:val="00600930"/>
    <w:rsid w:val="00616194"/>
    <w:rsid w:val="0064681D"/>
    <w:rsid w:val="0066636F"/>
    <w:rsid w:val="00676C7F"/>
    <w:rsid w:val="006A1296"/>
    <w:rsid w:val="006D1584"/>
    <w:rsid w:val="006D5F7C"/>
    <w:rsid w:val="006E06DB"/>
    <w:rsid w:val="006E7FD4"/>
    <w:rsid w:val="006F0CA1"/>
    <w:rsid w:val="0070002F"/>
    <w:rsid w:val="00700B0A"/>
    <w:rsid w:val="00702FA2"/>
    <w:rsid w:val="00707A04"/>
    <w:rsid w:val="00707DFC"/>
    <w:rsid w:val="00711208"/>
    <w:rsid w:val="00714206"/>
    <w:rsid w:val="007354B1"/>
    <w:rsid w:val="0073600F"/>
    <w:rsid w:val="0074604C"/>
    <w:rsid w:val="007517FB"/>
    <w:rsid w:val="00756FEB"/>
    <w:rsid w:val="0075748D"/>
    <w:rsid w:val="0076218C"/>
    <w:rsid w:val="007643C2"/>
    <w:rsid w:val="007649E3"/>
    <w:rsid w:val="00773D70"/>
    <w:rsid w:val="00790E78"/>
    <w:rsid w:val="007919B0"/>
    <w:rsid w:val="00792988"/>
    <w:rsid w:val="007942FC"/>
    <w:rsid w:val="0079476C"/>
    <w:rsid w:val="00794AEC"/>
    <w:rsid w:val="007B21CA"/>
    <w:rsid w:val="007B6738"/>
    <w:rsid w:val="007D6B73"/>
    <w:rsid w:val="007D72DE"/>
    <w:rsid w:val="007E61A7"/>
    <w:rsid w:val="007F4901"/>
    <w:rsid w:val="00802315"/>
    <w:rsid w:val="00802932"/>
    <w:rsid w:val="00827366"/>
    <w:rsid w:val="00837E2D"/>
    <w:rsid w:val="00842403"/>
    <w:rsid w:val="00843284"/>
    <w:rsid w:val="00867227"/>
    <w:rsid w:val="00880B8D"/>
    <w:rsid w:val="00881B6E"/>
    <w:rsid w:val="008931A9"/>
    <w:rsid w:val="0089763D"/>
    <w:rsid w:val="008A4842"/>
    <w:rsid w:val="008C0A43"/>
    <w:rsid w:val="008C1155"/>
    <w:rsid w:val="008C4383"/>
    <w:rsid w:val="008C4EA1"/>
    <w:rsid w:val="008D6A1D"/>
    <w:rsid w:val="008E0D8F"/>
    <w:rsid w:val="008E1CD1"/>
    <w:rsid w:val="008F1AD3"/>
    <w:rsid w:val="00900BA7"/>
    <w:rsid w:val="00902F59"/>
    <w:rsid w:val="00904ACD"/>
    <w:rsid w:val="009110C6"/>
    <w:rsid w:val="0091347F"/>
    <w:rsid w:val="00917DAF"/>
    <w:rsid w:val="00936B8A"/>
    <w:rsid w:val="00937ED7"/>
    <w:rsid w:val="009408C0"/>
    <w:rsid w:val="0095559F"/>
    <w:rsid w:val="0096659A"/>
    <w:rsid w:val="009720E9"/>
    <w:rsid w:val="009750DF"/>
    <w:rsid w:val="009822BC"/>
    <w:rsid w:val="00986E68"/>
    <w:rsid w:val="009A50D5"/>
    <w:rsid w:val="009D2CCD"/>
    <w:rsid w:val="009D3F74"/>
    <w:rsid w:val="009E059F"/>
    <w:rsid w:val="00A00799"/>
    <w:rsid w:val="00A0208D"/>
    <w:rsid w:val="00A032BD"/>
    <w:rsid w:val="00A0471A"/>
    <w:rsid w:val="00A2319C"/>
    <w:rsid w:val="00A321F5"/>
    <w:rsid w:val="00A34B6A"/>
    <w:rsid w:val="00A63995"/>
    <w:rsid w:val="00A63B4F"/>
    <w:rsid w:val="00A66634"/>
    <w:rsid w:val="00A87E8B"/>
    <w:rsid w:val="00AA1066"/>
    <w:rsid w:val="00AA2F25"/>
    <w:rsid w:val="00AC2771"/>
    <w:rsid w:val="00AC750B"/>
    <w:rsid w:val="00AD3E52"/>
    <w:rsid w:val="00AD6974"/>
    <w:rsid w:val="00AE1B65"/>
    <w:rsid w:val="00AE28F8"/>
    <w:rsid w:val="00B00782"/>
    <w:rsid w:val="00B15CFC"/>
    <w:rsid w:val="00B261CC"/>
    <w:rsid w:val="00B31A1D"/>
    <w:rsid w:val="00B363DA"/>
    <w:rsid w:val="00B37483"/>
    <w:rsid w:val="00B4634E"/>
    <w:rsid w:val="00B5662E"/>
    <w:rsid w:val="00B63A25"/>
    <w:rsid w:val="00B66D78"/>
    <w:rsid w:val="00B710FE"/>
    <w:rsid w:val="00B747D2"/>
    <w:rsid w:val="00B84B7B"/>
    <w:rsid w:val="00BA45F6"/>
    <w:rsid w:val="00BA71E5"/>
    <w:rsid w:val="00BB480A"/>
    <w:rsid w:val="00BB64DE"/>
    <w:rsid w:val="00BC434E"/>
    <w:rsid w:val="00BC6E61"/>
    <w:rsid w:val="00BD620C"/>
    <w:rsid w:val="00BD7251"/>
    <w:rsid w:val="00BD7A4D"/>
    <w:rsid w:val="00BE4BD7"/>
    <w:rsid w:val="00C13384"/>
    <w:rsid w:val="00C15A97"/>
    <w:rsid w:val="00C277BB"/>
    <w:rsid w:val="00C41424"/>
    <w:rsid w:val="00C779AE"/>
    <w:rsid w:val="00C81785"/>
    <w:rsid w:val="00C83AB8"/>
    <w:rsid w:val="00C85311"/>
    <w:rsid w:val="00C937A9"/>
    <w:rsid w:val="00C938BC"/>
    <w:rsid w:val="00C96E03"/>
    <w:rsid w:val="00CB18C6"/>
    <w:rsid w:val="00CB1B09"/>
    <w:rsid w:val="00CB3005"/>
    <w:rsid w:val="00CB368A"/>
    <w:rsid w:val="00CB549B"/>
    <w:rsid w:val="00CC0E4B"/>
    <w:rsid w:val="00CC283F"/>
    <w:rsid w:val="00CC6B62"/>
    <w:rsid w:val="00CF0FEF"/>
    <w:rsid w:val="00CF3380"/>
    <w:rsid w:val="00CF48C4"/>
    <w:rsid w:val="00D07E3A"/>
    <w:rsid w:val="00D1255D"/>
    <w:rsid w:val="00D13AC6"/>
    <w:rsid w:val="00D41C77"/>
    <w:rsid w:val="00D52492"/>
    <w:rsid w:val="00D558AB"/>
    <w:rsid w:val="00D6777C"/>
    <w:rsid w:val="00D733CE"/>
    <w:rsid w:val="00D94290"/>
    <w:rsid w:val="00DA7BA4"/>
    <w:rsid w:val="00DB2DE0"/>
    <w:rsid w:val="00DB55D4"/>
    <w:rsid w:val="00DC0E8A"/>
    <w:rsid w:val="00DD59A1"/>
    <w:rsid w:val="00DE4B4D"/>
    <w:rsid w:val="00DE67F6"/>
    <w:rsid w:val="00DF3AE2"/>
    <w:rsid w:val="00E04AA8"/>
    <w:rsid w:val="00E10BEF"/>
    <w:rsid w:val="00E171B1"/>
    <w:rsid w:val="00E318D9"/>
    <w:rsid w:val="00E34F3A"/>
    <w:rsid w:val="00E427AD"/>
    <w:rsid w:val="00E506F9"/>
    <w:rsid w:val="00E52974"/>
    <w:rsid w:val="00E56FA6"/>
    <w:rsid w:val="00E578D5"/>
    <w:rsid w:val="00E62261"/>
    <w:rsid w:val="00E62647"/>
    <w:rsid w:val="00E65713"/>
    <w:rsid w:val="00E66BB6"/>
    <w:rsid w:val="00E678AB"/>
    <w:rsid w:val="00E86F40"/>
    <w:rsid w:val="00E91723"/>
    <w:rsid w:val="00E92150"/>
    <w:rsid w:val="00E93818"/>
    <w:rsid w:val="00EA09E3"/>
    <w:rsid w:val="00EA2A4C"/>
    <w:rsid w:val="00EA32BE"/>
    <w:rsid w:val="00EA47F0"/>
    <w:rsid w:val="00EA615C"/>
    <w:rsid w:val="00EC2C83"/>
    <w:rsid w:val="00EC32BA"/>
    <w:rsid w:val="00EE2502"/>
    <w:rsid w:val="00EE67C2"/>
    <w:rsid w:val="00EF3810"/>
    <w:rsid w:val="00EF60E6"/>
    <w:rsid w:val="00F01105"/>
    <w:rsid w:val="00F03889"/>
    <w:rsid w:val="00F10C38"/>
    <w:rsid w:val="00F7696D"/>
    <w:rsid w:val="00FA142D"/>
    <w:rsid w:val="00FA653A"/>
    <w:rsid w:val="00FA7323"/>
    <w:rsid w:val="00FC7D95"/>
    <w:rsid w:val="00FE28C5"/>
    <w:rsid w:val="00FF096C"/>
    <w:rsid w:val="00FF26A0"/>
    <w:rsid w:val="00FF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8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04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10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0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238</Words>
  <Characters>1291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Usuário</dc:creator>
  <cp:keywords/>
  <dc:description/>
  <cp:lastModifiedBy>Graça</cp:lastModifiedBy>
  <cp:revision>2</cp:revision>
  <cp:lastPrinted>2008-12-17T16:33:00Z</cp:lastPrinted>
  <dcterms:created xsi:type="dcterms:W3CDTF">2012-09-15T13:51:00Z</dcterms:created>
  <dcterms:modified xsi:type="dcterms:W3CDTF">2012-09-15T13:51:00Z</dcterms:modified>
</cp:coreProperties>
</file>